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5C58" w14:textId="03DFEDAA" w:rsidR="007A6743" w:rsidRPr="007A6743" w:rsidRDefault="007A6743" w:rsidP="007A6743">
      <w:bookmarkStart w:id="0" w:name="_Hlk146282921"/>
      <w:r w:rsidRPr="007A6743">
        <w:rPr>
          <w:noProof/>
        </w:rPr>
        <w:drawing>
          <wp:inline distT="0" distB="0" distL="0" distR="0" wp14:anchorId="159C097C" wp14:editId="63AFF440">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5ECA3E82" w14:textId="77777777" w:rsidR="007A6743" w:rsidRPr="007A6743" w:rsidRDefault="007A6743" w:rsidP="007A6743">
      <w:pPr>
        <w:pStyle w:val="Heading1"/>
      </w:pPr>
      <w:r w:rsidRPr="007A6743">
        <w:t>BC Arts Council Project Assistance: Professional Arts Festivals Application Preview</w:t>
      </w:r>
    </w:p>
    <w:p w14:paraId="38F3EA07" w14:textId="55315AA3" w:rsidR="00F116A1" w:rsidRPr="007A6743" w:rsidRDefault="007A6743" w:rsidP="007A6743">
      <w:pPr>
        <w:rPr>
          <w:rStyle w:val="Emphasis"/>
        </w:rPr>
      </w:pPr>
      <w:r w:rsidRPr="007A6743">
        <w:rPr>
          <w:rStyle w:val="Emphasis"/>
        </w:rPr>
        <w:t xml:space="preserve">Updated: </w:t>
      </w:r>
      <w:r w:rsidR="00E85FC9">
        <w:rPr>
          <w:rStyle w:val="Emphasis"/>
        </w:rPr>
        <w:t>September 3, 2025</w:t>
      </w:r>
    </w:p>
    <w:p w14:paraId="4538A78E" w14:textId="77777777" w:rsidR="007A6743" w:rsidRPr="007A6743" w:rsidRDefault="007A6743" w:rsidP="007A6743">
      <w:pPr>
        <w:pStyle w:val="Heading2"/>
      </w:pPr>
      <w:r w:rsidRPr="007A6743">
        <w:t>Overview</w:t>
      </w:r>
    </w:p>
    <w:p w14:paraId="2980D737" w14:textId="77777777" w:rsidR="007A6743" w:rsidRDefault="007A6743" w:rsidP="007A6743">
      <w:r w:rsidRPr="007A6743">
        <w:t xml:space="preserve">This is a sample of the BC Arts Council Project Assistance: Professional Arts Festivals Application. This sample will be updated if the application is updated or changed in any way after launch, with changes highlighted in yellow and marked as "Updated:". Check back to make sure you have the most current version. </w:t>
      </w:r>
    </w:p>
    <w:p w14:paraId="50410B42" w14:textId="77777777" w:rsidR="000E3448" w:rsidRPr="00070FB7" w:rsidRDefault="000E3448" w:rsidP="000E3448">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4ECD30A5" w14:textId="77777777" w:rsidR="007A6743" w:rsidRPr="007A6743" w:rsidRDefault="007A6743" w:rsidP="007A6743">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30D017B6" w14:textId="77777777" w:rsidR="007A6743" w:rsidRPr="007A6743" w:rsidRDefault="007A6743" w:rsidP="007A6743">
      <w:r w:rsidRPr="007A6743">
        <w:t xml:space="preserve">As a sample of the application, this does not contain all application content scenarios. </w:t>
      </w:r>
    </w:p>
    <w:p w14:paraId="3A2A7EEE" w14:textId="77777777" w:rsidR="007A6743" w:rsidRPr="00DB78F8" w:rsidRDefault="007A6743" w:rsidP="007A6743">
      <w:pPr>
        <w:rPr>
          <w:b/>
          <w:bCs/>
        </w:rPr>
      </w:pPr>
      <w:r w:rsidRPr="00DB78F8">
        <w:rPr>
          <w:b/>
          <w:bCs/>
        </w:rPr>
        <w:t xml:space="preserve">Applications submitted in a Word document via email will not be accepted. </w:t>
      </w:r>
    </w:p>
    <w:p w14:paraId="28E54445" w14:textId="77777777" w:rsidR="005F2BE5" w:rsidRPr="00B4692F" w:rsidRDefault="005F2BE5" w:rsidP="005F2BE5">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7E78CAAD" w14:textId="4E13D213" w:rsidR="005F2BE5" w:rsidRPr="00B4692F" w:rsidRDefault="005F2BE5" w:rsidP="008719AA">
      <w:pPr>
        <w:pStyle w:val="ListParagraph"/>
        <w:numPr>
          <w:ilvl w:val="0"/>
          <w:numId w:val="47"/>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6" w:history="1">
        <w:r w:rsidR="007364A4" w:rsidRPr="00200461">
          <w:rPr>
            <w:rStyle w:val="Hyperlink"/>
          </w:rPr>
          <w:t>BCACaccess@gov.bc.ca</w:t>
        </w:r>
      </w:hyperlink>
      <w:r w:rsidR="007364A4" w:rsidDel="007364A4">
        <w:t xml:space="preserve"> </w:t>
      </w:r>
    </w:p>
    <w:p w14:paraId="0B5433D3" w14:textId="77777777" w:rsidR="007A6743" w:rsidRPr="007A6743" w:rsidRDefault="007A6743" w:rsidP="007A6743">
      <w:pPr>
        <w:pStyle w:val="Heading4"/>
      </w:pPr>
      <w:r w:rsidRPr="007A6743">
        <w:t xml:space="preserve">If you have questions about the program or application, contact the Program Advisors to discuss: </w:t>
      </w:r>
    </w:p>
    <w:p w14:paraId="2BCCA522" w14:textId="090495EE" w:rsidR="007A6743" w:rsidRPr="007A6743" w:rsidRDefault="007A6743" w:rsidP="00F03811">
      <w:pPr>
        <w:pStyle w:val="NoSpacing"/>
        <w:numPr>
          <w:ilvl w:val="0"/>
          <w:numId w:val="14"/>
        </w:numPr>
      </w:pPr>
      <w:r w:rsidRPr="00F27FC9">
        <w:rPr>
          <w:rStyle w:val="IntenseEmphasis"/>
          <w:b/>
          <w:bCs/>
        </w:rPr>
        <w:t>Performing Arts</w:t>
      </w:r>
      <w:r w:rsidRPr="007A6743">
        <w:rPr>
          <w:rStyle w:val="IntenseEmphasis"/>
        </w:rPr>
        <w:t>:</w:t>
      </w:r>
      <w:r w:rsidRPr="007A6743">
        <w:t xml:space="preserve"> </w:t>
      </w:r>
      <w:r w:rsidR="00F03811">
        <w:t>Kaitlyn Reining</w:t>
      </w:r>
      <w:r w:rsidRPr="007A6743">
        <w:t xml:space="preserve"> - 778-</w:t>
      </w:r>
      <w:r w:rsidR="00F03811">
        <w:t>405-3973</w:t>
      </w:r>
      <w:r w:rsidRPr="007A6743">
        <w:t xml:space="preserve"> </w:t>
      </w:r>
      <w:r w:rsidR="00F03811">
        <w:t>–</w:t>
      </w:r>
      <w:r w:rsidRPr="007A6743">
        <w:t xml:space="preserve"> </w:t>
      </w:r>
      <w:hyperlink r:id="rId7" w:history="1">
        <w:r w:rsidR="00F03811" w:rsidRPr="00F03811">
          <w:rPr>
            <w:rStyle w:val="Hyperlink"/>
          </w:rPr>
          <w:t>Kaitlyn.Reining@gov.bc.ca</w:t>
        </w:r>
      </w:hyperlink>
      <w:r>
        <w:t xml:space="preserve"> </w:t>
      </w:r>
    </w:p>
    <w:p w14:paraId="54AC0DD3" w14:textId="25F660F6" w:rsidR="00F03811" w:rsidRDefault="00827709" w:rsidP="00F03811">
      <w:pPr>
        <w:pStyle w:val="ListParagraph"/>
        <w:numPr>
          <w:ilvl w:val="0"/>
          <w:numId w:val="14"/>
        </w:numPr>
      </w:pPr>
      <w:r>
        <w:rPr>
          <w:rStyle w:val="IntenseEmphasis"/>
          <w:b/>
          <w:bCs/>
        </w:rPr>
        <w:t>Studio Arts</w:t>
      </w:r>
      <w:r w:rsidR="00DB78F8">
        <w:rPr>
          <w:rStyle w:val="IntenseEmphasis"/>
          <w:b/>
          <w:bCs/>
        </w:rPr>
        <w:t xml:space="preserve">: </w:t>
      </w:r>
      <w:r w:rsidR="00F03811">
        <w:t xml:space="preserve">Paneet Singh – 778-572-6567 – </w:t>
      </w:r>
      <w:hyperlink r:id="rId8" w:history="1">
        <w:r w:rsidR="00F03811" w:rsidRPr="00FD075C">
          <w:rPr>
            <w:rStyle w:val="Hyperlink"/>
          </w:rPr>
          <w:t>Paneet.Singh@gov.bc.ca</w:t>
        </w:r>
      </w:hyperlink>
    </w:p>
    <w:p w14:paraId="2DAD8FDD" w14:textId="77777777" w:rsidR="007A6743" w:rsidRPr="007A6743" w:rsidRDefault="007A6743" w:rsidP="007A6743">
      <w:r w:rsidRPr="007A6743">
        <w:t xml:space="preserve">The most recent program guidelines are posted on the relevant program page on the </w:t>
      </w:r>
      <w:hyperlink r:id="rId9" w:history="1">
        <w:r w:rsidRPr="007A6743">
          <w:rPr>
            <w:rStyle w:val="Hyperlink"/>
          </w:rPr>
          <w:t>BC Arts Council website</w:t>
        </w:r>
      </w:hyperlink>
      <w:r w:rsidRPr="007A6743">
        <w:t>.</w:t>
      </w:r>
    </w:p>
    <w:p w14:paraId="7674E25B" w14:textId="77777777" w:rsidR="007A6743" w:rsidRPr="007A6743" w:rsidRDefault="007A6743" w:rsidP="007A6743">
      <w:r w:rsidRPr="007A6743">
        <w:t xml:space="preserve">Please ensure that you meet </w:t>
      </w:r>
      <w:proofErr w:type="gramStart"/>
      <w:r w:rsidRPr="007A6743">
        <w:t>all of</w:t>
      </w:r>
      <w:proofErr w:type="gramEnd"/>
      <w:r w:rsidRPr="007A6743">
        <w:t xml:space="preserve"> the eligibility criteria for this program and confirm that your Organizational Profile —including your most current Financial Statements— is up to date before submitting this application.</w:t>
      </w:r>
    </w:p>
    <w:p w14:paraId="7D1CAB6D" w14:textId="77777777" w:rsidR="007A6743" w:rsidRPr="007A6743" w:rsidRDefault="007A6743" w:rsidP="007A6743">
      <w:pPr>
        <w:rPr>
          <w:rStyle w:val="IntenseEmphasis"/>
        </w:rPr>
      </w:pPr>
      <w:r w:rsidRPr="007A6743">
        <w:rPr>
          <w:rStyle w:val="IntenseEmphasis"/>
        </w:rPr>
        <w:lastRenderedPageBreak/>
        <w:t>Your application will automatically save in the online Grant Management System every 5 minutes. We encourage you to continue to click SAVE DRAFT regularly to ensure that current content is safe.</w:t>
      </w:r>
    </w:p>
    <w:p w14:paraId="4FE963DE" w14:textId="77777777" w:rsidR="007A6743" w:rsidRPr="007A6743" w:rsidRDefault="007A6743" w:rsidP="00F27FC9">
      <w:pPr>
        <w:pStyle w:val="NoSpacing"/>
        <w:numPr>
          <w:ilvl w:val="0"/>
          <w:numId w:val="15"/>
        </w:numPr>
        <w:rPr>
          <w:rStyle w:val="Emphasis"/>
        </w:rPr>
      </w:pPr>
      <w:bookmarkStart w:id="2"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47A90B72" w14:textId="77777777" w:rsidR="007A6743" w:rsidRPr="007A6743" w:rsidRDefault="007A6743" w:rsidP="00F27FC9">
      <w:pPr>
        <w:pStyle w:val="NoSpacing"/>
        <w:numPr>
          <w:ilvl w:val="0"/>
          <w:numId w:val="15"/>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3B28FF6A" w14:textId="77777777" w:rsidR="007A6743" w:rsidRPr="007A6743" w:rsidRDefault="007A6743" w:rsidP="00F27FC9">
      <w:pPr>
        <w:pStyle w:val="NoSpacing"/>
        <w:numPr>
          <w:ilvl w:val="0"/>
          <w:numId w:val="15"/>
        </w:numPr>
        <w:rPr>
          <w:rStyle w:val="Emphasis"/>
        </w:rPr>
      </w:pPr>
      <w:r w:rsidRPr="007A6743">
        <w:rPr>
          <w:rStyle w:val="Emphasis"/>
        </w:rPr>
        <w:t>Find "Jump To" menu (middle right) and click the section names to navigate between sections within an application.</w:t>
      </w:r>
    </w:p>
    <w:p w14:paraId="2EDB47AC" w14:textId="77777777" w:rsidR="007A6743" w:rsidRPr="007A6743" w:rsidRDefault="007A6743" w:rsidP="00F27FC9">
      <w:pPr>
        <w:pStyle w:val="NoSpacing"/>
        <w:numPr>
          <w:ilvl w:val="0"/>
          <w:numId w:val="15"/>
        </w:numPr>
        <w:rPr>
          <w:rStyle w:val="Emphasis"/>
        </w:rPr>
      </w:pPr>
      <w:r w:rsidRPr="007A6743">
        <w:rPr>
          <w:rStyle w:val="Emphasis"/>
        </w:rPr>
        <w:t>Click and drag hash marks in bottom right of text boxes to contract or expand the box.</w:t>
      </w:r>
    </w:p>
    <w:p w14:paraId="2D5953DF" w14:textId="77777777" w:rsidR="007A6743" w:rsidRPr="007A6743" w:rsidRDefault="007A6743" w:rsidP="00F27FC9">
      <w:pPr>
        <w:pStyle w:val="NoSpacing"/>
        <w:numPr>
          <w:ilvl w:val="0"/>
          <w:numId w:val="15"/>
        </w:numPr>
        <w:rPr>
          <w:rStyle w:val="Emphasis"/>
        </w:rPr>
      </w:pPr>
      <w:r w:rsidRPr="007A6743">
        <w:rPr>
          <w:rStyle w:val="Emphasis"/>
        </w:rPr>
        <w:t>You will not be able to submit the application if you have not completed all mandatory sections or if you have an overdue final report.</w:t>
      </w:r>
    </w:p>
    <w:p w14:paraId="56F3694D" w14:textId="77777777" w:rsidR="007A6743" w:rsidRDefault="007A6743" w:rsidP="00BB193E">
      <w:pPr>
        <w:pStyle w:val="ListParagraph"/>
        <w:numPr>
          <w:ilvl w:val="0"/>
          <w:numId w:val="15"/>
        </w:numPr>
        <w:spacing w:after="0"/>
        <w:ind w:left="714" w:hanging="357"/>
      </w:pPr>
      <w:r w:rsidRPr="007A6743">
        <w:rPr>
          <w:rStyle w:val="Emphasis"/>
        </w:rPr>
        <w:t>Info boxes, such as this one, can be collapsed (minus sign) or expanded (plus sign) by clicking the small grey box in their top right corner</w:t>
      </w:r>
      <w:r w:rsidRPr="007A6743">
        <w:t>.</w:t>
      </w:r>
    </w:p>
    <w:p w14:paraId="55139CC7" w14:textId="77777777" w:rsidR="00BB193E" w:rsidRPr="00200461" w:rsidRDefault="00BB193E" w:rsidP="00BB193E">
      <w:pPr>
        <w:pStyle w:val="NoSpacing"/>
        <w:numPr>
          <w:ilvl w:val="0"/>
          <w:numId w:val="15"/>
        </w:numPr>
        <w:ind w:left="714" w:hanging="357"/>
        <w:rPr>
          <w:rStyle w:val="Emphasis"/>
        </w:rPr>
      </w:pPr>
      <w:r w:rsidRPr="00200461">
        <w:rPr>
          <w:rStyle w:val="Emphasis"/>
        </w:rPr>
        <w:t>Question mark icon next to a field indicates when additional support text is available. Hover mouse pointer over the icon and the text in this section will appear.</w:t>
      </w:r>
    </w:p>
    <w:bookmarkEnd w:id="2"/>
    <w:p w14:paraId="531BA043" w14:textId="77777777" w:rsidR="007A6743" w:rsidRPr="007A6743" w:rsidRDefault="007A6743" w:rsidP="007A6743">
      <w:pPr>
        <w:pStyle w:val="Heading2"/>
      </w:pPr>
      <w:r w:rsidRPr="007A6743">
        <w:t>Profile Details</w:t>
      </w:r>
    </w:p>
    <w:p w14:paraId="65E01CC1" w14:textId="77777777" w:rsidR="007A6743" w:rsidRPr="007A6743" w:rsidRDefault="007A6743" w:rsidP="007A6743">
      <w:pPr>
        <w:rPr>
          <w:rStyle w:val="IntenseEmphasis"/>
        </w:rPr>
      </w:pPr>
      <w:r w:rsidRPr="007A6743">
        <w:rPr>
          <w:rStyle w:val="IntenseEmphasis"/>
        </w:rPr>
        <w:t>An asterisk (</w:t>
      </w:r>
      <w:proofErr w:type="gramStart"/>
      <w:r w:rsidRPr="007A6743">
        <w:rPr>
          <w:rStyle w:val="IntenseEmphasis"/>
        </w:rPr>
        <w:t>* )</w:t>
      </w:r>
      <w:proofErr w:type="gramEnd"/>
      <w:r w:rsidRPr="007A6743">
        <w:rPr>
          <w:rStyle w:val="IntenseEmphasis"/>
        </w:rPr>
        <w:t xml:space="preserve"> indicates the field is mandatory</w:t>
      </w:r>
    </w:p>
    <w:p w14:paraId="61BBFFF6" w14:textId="77777777"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4577722"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2A820302" w14:textId="77777777" w:rsidR="007A6743" w:rsidRPr="0035498A" w:rsidRDefault="007A6743" w:rsidP="007A6743">
      <w:pPr>
        <w:pStyle w:val="NoSpacing"/>
        <w:rPr>
          <w:rStyle w:val="Emphasis"/>
        </w:rPr>
      </w:pPr>
      <w:r w:rsidRPr="0035498A">
        <w:rPr>
          <w:rStyle w:val="Emphasis"/>
        </w:rPr>
        <w:t>(System Generated Content)</w:t>
      </w:r>
    </w:p>
    <w:p w14:paraId="3E85CD42" w14:textId="0562EC63" w:rsidR="00FF34CD" w:rsidRDefault="00FF34CD" w:rsidP="00F27FC9">
      <w:pPr>
        <w:pStyle w:val="NoSpacing"/>
        <w:numPr>
          <w:ilvl w:val="0"/>
          <w:numId w:val="16"/>
        </w:numPr>
      </w:pPr>
      <w:r>
        <w:t>Registration Type (organizations only)</w:t>
      </w:r>
    </w:p>
    <w:p w14:paraId="58BA2B48" w14:textId="64161739" w:rsidR="007A6743" w:rsidRDefault="007A6743" w:rsidP="00F27FC9">
      <w:pPr>
        <w:pStyle w:val="NoSpacing"/>
        <w:numPr>
          <w:ilvl w:val="0"/>
          <w:numId w:val="16"/>
        </w:numPr>
      </w:pPr>
      <w:r>
        <w:t xml:space="preserve">Name: </w:t>
      </w:r>
    </w:p>
    <w:p w14:paraId="791B54E6" w14:textId="77777777" w:rsidR="007A6743" w:rsidRDefault="007A6743" w:rsidP="00F27FC9">
      <w:pPr>
        <w:pStyle w:val="NoSpacing"/>
        <w:numPr>
          <w:ilvl w:val="0"/>
          <w:numId w:val="16"/>
        </w:numPr>
      </w:pPr>
      <w:r>
        <w:t xml:space="preserve">Address: </w:t>
      </w:r>
    </w:p>
    <w:p w14:paraId="28950367" w14:textId="77777777" w:rsidR="007A6743" w:rsidRDefault="007A6743" w:rsidP="00F27FC9">
      <w:pPr>
        <w:pStyle w:val="NoSpacing"/>
        <w:numPr>
          <w:ilvl w:val="0"/>
          <w:numId w:val="16"/>
        </w:numPr>
      </w:pPr>
      <w:r>
        <w:t xml:space="preserve">Municipality: </w:t>
      </w:r>
    </w:p>
    <w:p w14:paraId="77B04607" w14:textId="77777777" w:rsidR="007A6743" w:rsidRDefault="007A6743" w:rsidP="00F27FC9">
      <w:pPr>
        <w:pStyle w:val="NoSpacing"/>
        <w:numPr>
          <w:ilvl w:val="0"/>
          <w:numId w:val="16"/>
        </w:numPr>
      </w:pPr>
      <w:r>
        <w:t xml:space="preserve">Province: </w:t>
      </w:r>
    </w:p>
    <w:p w14:paraId="407B82EA" w14:textId="77777777" w:rsidR="007A6743" w:rsidRDefault="007A6743" w:rsidP="00F27FC9">
      <w:pPr>
        <w:pStyle w:val="NoSpacing"/>
        <w:numPr>
          <w:ilvl w:val="0"/>
          <w:numId w:val="16"/>
        </w:numPr>
      </w:pPr>
      <w:r>
        <w:t xml:space="preserve">Postal Code: </w:t>
      </w:r>
    </w:p>
    <w:p w14:paraId="5D5A14F6" w14:textId="77777777" w:rsidR="007A6743" w:rsidRDefault="007A6743" w:rsidP="00F27FC9">
      <w:pPr>
        <w:pStyle w:val="NoSpacing"/>
        <w:numPr>
          <w:ilvl w:val="0"/>
          <w:numId w:val="16"/>
        </w:numPr>
      </w:pPr>
      <w:r>
        <w:t>Phone:</w:t>
      </w:r>
    </w:p>
    <w:p w14:paraId="63E305EB" w14:textId="77777777" w:rsidR="007A6743" w:rsidRDefault="007A6743" w:rsidP="00F27FC9">
      <w:pPr>
        <w:pStyle w:val="NoSpacing"/>
        <w:numPr>
          <w:ilvl w:val="0"/>
          <w:numId w:val="16"/>
        </w:numPr>
      </w:pPr>
      <w:r>
        <w:t xml:space="preserve">Website: </w:t>
      </w:r>
    </w:p>
    <w:p w14:paraId="1766FF6F" w14:textId="77777777" w:rsidR="007A6743" w:rsidRDefault="007A6743" w:rsidP="00F27FC9">
      <w:pPr>
        <w:pStyle w:val="ListParagraph"/>
        <w:numPr>
          <w:ilvl w:val="0"/>
          <w:numId w:val="16"/>
        </w:numPr>
      </w:pPr>
      <w:r>
        <w:t>Purpose: (organizations only)</w:t>
      </w:r>
    </w:p>
    <w:p w14:paraId="656210DA" w14:textId="77777777"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0" w:history="1">
        <w:r w:rsidRPr="0075317B">
          <w:rPr>
            <w:rStyle w:val="Hyperlink"/>
            <w:sz w:val="20"/>
          </w:rPr>
          <w:t>bcartscouncil@gov.bc.ca</w:t>
        </w:r>
      </w:hyperlink>
      <w:r w:rsidRPr="00F36FFF">
        <w:rPr>
          <w:rStyle w:val="Emphasis"/>
        </w:rPr>
        <w:t>.</w:t>
      </w:r>
    </w:p>
    <w:p w14:paraId="7E2D58A1" w14:textId="77777777" w:rsidR="007A6743" w:rsidRPr="007A6743" w:rsidRDefault="007A6743" w:rsidP="007A6743">
      <w:pPr>
        <w:rPr>
          <w:i/>
          <w:iCs/>
          <w:sz w:val="20"/>
        </w:rPr>
      </w:pPr>
      <w:r w:rsidRPr="00466123">
        <w:rPr>
          <w:rStyle w:val="Emphasis"/>
          <w:b/>
          <w:bCs/>
        </w:rPr>
        <w:t>To access profile information</w:t>
      </w:r>
      <w:r w:rsidRPr="00F36FFF">
        <w:rPr>
          <w:rStyle w:val="Emphasis"/>
        </w:rPr>
        <w:t>: click 'Home' (top right). From your home page click 'Organization Profile' (building icon).</w:t>
      </w:r>
    </w:p>
    <w:p w14:paraId="510AC1C2" w14:textId="77777777" w:rsidR="000E3448" w:rsidRDefault="000E3448" w:rsidP="000E3448">
      <w:pPr>
        <w:pStyle w:val="Heading3"/>
      </w:pPr>
      <w:bookmarkStart w:id="3" w:name="_Hlk133932483"/>
      <w:bookmarkStart w:id="4" w:name="_Hlk134174538"/>
      <w:r w:rsidRPr="007A6743">
        <w:lastRenderedPageBreak/>
        <w:t>Required Profile Updates (</w:t>
      </w:r>
      <w:r>
        <w:t>f</w:t>
      </w:r>
      <w:r w:rsidRPr="007A6743">
        <w:t>or Collectives</w:t>
      </w:r>
      <w:r>
        <w:t xml:space="preserve"> only</w:t>
      </w:r>
      <w:r w:rsidRPr="007A6743">
        <w:t>):</w:t>
      </w:r>
    </w:p>
    <w:p w14:paraId="24B80E7D" w14:textId="77777777" w:rsidR="000E3448" w:rsidRPr="00466123" w:rsidRDefault="000E3448" w:rsidP="000E3448">
      <w:pPr>
        <w:rPr>
          <w:rStyle w:val="Emphasis"/>
        </w:rPr>
      </w:pPr>
      <w:r w:rsidRPr="00466123">
        <w:rPr>
          <w:rStyle w:val="Emphasis"/>
        </w:rPr>
        <w:t xml:space="preserve">The following section is for Collectives only. </w:t>
      </w:r>
    </w:p>
    <w:p w14:paraId="4410912D" w14:textId="51A026A6" w:rsidR="000E3448" w:rsidRPr="00E75347" w:rsidRDefault="000E3448" w:rsidP="000E3448">
      <w:pPr>
        <w:rPr>
          <w:rStyle w:val="IntenseEmphasis"/>
        </w:rPr>
      </w:pPr>
      <w:r w:rsidRPr="00E75347">
        <w:rPr>
          <w:rStyle w:val="IntenseEmphasis"/>
        </w:rPr>
        <w:t xml:space="preserve"> Ensure </w:t>
      </w:r>
      <w:r w:rsidR="00BB193E">
        <w:rPr>
          <w:rStyle w:val="IntenseEmphasis"/>
        </w:rPr>
        <w:t>all</w:t>
      </w:r>
      <w:r w:rsidRPr="00E75347">
        <w:rPr>
          <w:rStyle w:val="IntenseEmphasis"/>
        </w:rPr>
        <w:t xml:space="preserve"> </w:t>
      </w:r>
      <w:r w:rsidR="00A10EB9" w:rsidRPr="00E75347">
        <w:rPr>
          <w:rStyle w:val="IntenseEmphasis"/>
        </w:rPr>
        <w:t>fields have</w:t>
      </w:r>
      <w:r w:rsidRPr="00E75347">
        <w:rPr>
          <w:rStyle w:val="IntenseEmphasis"/>
        </w:rPr>
        <w:t xml:space="preserve"> been completed on the collective’s profile.</w:t>
      </w:r>
    </w:p>
    <w:p w14:paraId="4A9E34ED" w14:textId="77777777" w:rsidR="000E3448" w:rsidRPr="009F3AD1" w:rsidRDefault="000E3448" w:rsidP="000E3448">
      <w:pPr>
        <w:pStyle w:val="NoSpacing"/>
        <w:rPr>
          <w:rStyle w:val="Emphasis"/>
        </w:rPr>
      </w:pPr>
      <w:r w:rsidRPr="009F3AD1">
        <w:rPr>
          <w:rStyle w:val="Emphasis"/>
        </w:rPr>
        <w:t xml:space="preserve">Updates to the list of members must be made prior to </w:t>
      </w:r>
      <w:proofErr w:type="gramStart"/>
      <w:r w:rsidRPr="009F3AD1">
        <w:rPr>
          <w:rStyle w:val="Emphasis"/>
        </w:rPr>
        <w:t>submitting an application</w:t>
      </w:r>
      <w:proofErr w:type="gramEnd"/>
      <w:r w:rsidRPr="009F3AD1">
        <w:rPr>
          <w:rStyle w:val="Emphasis"/>
        </w:rPr>
        <w:t>.</w:t>
      </w:r>
    </w:p>
    <w:p w14:paraId="3261502D" w14:textId="77777777" w:rsidR="000E3448" w:rsidRPr="009F3AD1" w:rsidRDefault="000E3448" w:rsidP="000E3448">
      <w:pPr>
        <w:rPr>
          <w:rStyle w:val="Emphasis"/>
        </w:rPr>
      </w:pPr>
      <w:r w:rsidRPr="009F3AD1">
        <w:rPr>
          <w:rStyle w:val="Emphasis"/>
        </w:rPr>
        <w:t>Entries and changes made in the pop out table(s) below will be saved to the collective's registration profile and made available on future applications.</w:t>
      </w:r>
    </w:p>
    <w:p w14:paraId="5A4D8D49" w14:textId="77777777" w:rsidR="000E3448" w:rsidRPr="007A6743" w:rsidRDefault="000E3448" w:rsidP="000E3448">
      <w:pPr>
        <w:rPr>
          <w:rStyle w:val="IntenseEmphasis"/>
        </w:rPr>
      </w:pPr>
      <w:r w:rsidRPr="007A6743">
        <w:rPr>
          <w:rStyle w:val="IntenseEmphasis"/>
        </w:rPr>
        <w:t>Button: click here to enter and view Collective Member List</w:t>
      </w:r>
    </w:p>
    <w:p w14:paraId="6C321989" w14:textId="77777777" w:rsidR="000E3448" w:rsidRPr="007A6743" w:rsidRDefault="000E3448" w:rsidP="000E3448">
      <w:pPr>
        <w:pStyle w:val="Heading4"/>
      </w:pPr>
      <w:r w:rsidRPr="007A6743">
        <w:t>Collective Member List</w:t>
      </w:r>
      <w:r>
        <w:t xml:space="preserve"> (Pop out form)</w:t>
      </w:r>
    </w:p>
    <w:p w14:paraId="590A8BD0" w14:textId="73E70762" w:rsidR="000E3448" w:rsidRPr="00AC12F1" w:rsidRDefault="004300E6" w:rsidP="000E3448">
      <w:pPr>
        <w:numPr>
          <w:ilvl w:val="0"/>
          <w:numId w:val="13"/>
        </w:numPr>
        <w:rPr>
          <w:rStyle w:val="Emphasis"/>
        </w:rPr>
      </w:pPr>
      <w:proofErr w:type="gramStart"/>
      <w:r w:rsidRPr="00AC12F1">
        <w:rPr>
          <w:rStyle w:val="Emphasis"/>
        </w:rPr>
        <w:t>Member</w:t>
      </w:r>
      <w:proofErr w:type="gramEnd"/>
      <w:r>
        <w:rPr>
          <w:rStyle w:val="Emphasis"/>
        </w:rPr>
        <w:t xml:space="preserve"> </w:t>
      </w:r>
      <w:r w:rsidR="000E3448" w:rsidRPr="00AC12F1">
        <w:rPr>
          <w:rStyle w:val="Emphasis"/>
        </w:rPr>
        <w:t>start date is earliest start date (not start of most recent term, if applicable).</w:t>
      </w:r>
    </w:p>
    <w:p w14:paraId="04A28BE6" w14:textId="77777777" w:rsidR="000E3448" w:rsidRPr="0044257C" w:rsidRDefault="000E3448" w:rsidP="000E3448">
      <w:pPr>
        <w:rPr>
          <w:rStyle w:val="IntenseEmphasis"/>
        </w:rPr>
      </w:pPr>
      <w:r w:rsidRPr="007A6743">
        <w:t xml:space="preserve"> </w:t>
      </w:r>
      <w:r w:rsidRPr="0044257C">
        <w:rPr>
          <w:rStyle w:val="IntenseEmphasis"/>
        </w:rPr>
        <w:t>Table Form</w:t>
      </w:r>
      <w:r>
        <w:rPr>
          <w:rStyle w:val="IntenseEmphasis"/>
        </w:rPr>
        <w:t>at: The following fields are required to be completed</w:t>
      </w:r>
      <w:r w:rsidRPr="0044257C">
        <w:rPr>
          <w:rStyle w:val="IntenseEmphasis"/>
        </w:rPr>
        <w:t xml:space="preserve">: </w:t>
      </w:r>
    </w:p>
    <w:p w14:paraId="6ADDA828" w14:textId="77777777" w:rsidR="000E3448" w:rsidRPr="00BA1FCB" w:rsidRDefault="000E3448" w:rsidP="000E3448">
      <w:pPr>
        <w:pStyle w:val="NoSpacing"/>
        <w:numPr>
          <w:ilvl w:val="0"/>
          <w:numId w:val="17"/>
        </w:numPr>
        <w:rPr>
          <w:rStyle w:val="IntenseEmphasis"/>
        </w:rPr>
      </w:pPr>
      <w:bookmarkStart w:id="5" w:name="_Hlk144470933"/>
      <w:r w:rsidRPr="00BA1FCB">
        <w:rPr>
          <w:rStyle w:val="IntenseEmphasis"/>
        </w:rPr>
        <w:t xml:space="preserve">Name </w:t>
      </w:r>
    </w:p>
    <w:p w14:paraId="5488E9CF" w14:textId="77777777" w:rsidR="000E3448" w:rsidRPr="00BA1FCB" w:rsidRDefault="000E3448" w:rsidP="000E3448">
      <w:pPr>
        <w:pStyle w:val="NoSpacing"/>
        <w:numPr>
          <w:ilvl w:val="0"/>
          <w:numId w:val="17"/>
        </w:numPr>
        <w:rPr>
          <w:rStyle w:val="IntenseEmphasis"/>
        </w:rPr>
      </w:pPr>
      <w:r w:rsidRPr="00BA1FCB">
        <w:rPr>
          <w:rStyle w:val="IntenseEmphasis"/>
        </w:rPr>
        <w:t xml:space="preserve">Member Since (YYYY) </w:t>
      </w:r>
    </w:p>
    <w:p w14:paraId="237E9DF7" w14:textId="77777777" w:rsidR="000E3448" w:rsidRPr="00BA1FCB" w:rsidRDefault="000E3448" w:rsidP="000E3448">
      <w:pPr>
        <w:pStyle w:val="NoSpacing"/>
        <w:numPr>
          <w:ilvl w:val="0"/>
          <w:numId w:val="17"/>
        </w:numPr>
        <w:rPr>
          <w:rStyle w:val="IntenseEmphasis"/>
        </w:rPr>
      </w:pPr>
      <w:r w:rsidRPr="00BA1FCB">
        <w:rPr>
          <w:rStyle w:val="IntenseEmphasis"/>
        </w:rPr>
        <w:t xml:space="preserve">Provide one example of presentation or recognition of practice/works for which an artist fee/payment/compensation was received </w:t>
      </w:r>
    </w:p>
    <w:p w14:paraId="4B7ED88F" w14:textId="77777777" w:rsidR="000E3448" w:rsidRPr="00BA1FCB" w:rsidRDefault="000E3448" w:rsidP="000E3448">
      <w:pPr>
        <w:pStyle w:val="NoSpacing"/>
        <w:numPr>
          <w:ilvl w:val="0"/>
          <w:numId w:val="17"/>
        </w:numPr>
        <w:rPr>
          <w:rStyle w:val="IntenseEmphasis"/>
        </w:rPr>
      </w:pPr>
      <w:r w:rsidRPr="00BA1FCB">
        <w:rPr>
          <w:rStyle w:val="IntenseEmphasis"/>
        </w:rPr>
        <w:t>Has completed a minimum of two years professional practice following basic training? (Please Select: Yes/No)</w:t>
      </w:r>
    </w:p>
    <w:p w14:paraId="5C46B8E5" w14:textId="77777777" w:rsidR="000E3448" w:rsidRPr="00BA1FCB" w:rsidRDefault="000E3448" w:rsidP="000E3448">
      <w:pPr>
        <w:pStyle w:val="NoSpacing"/>
        <w:numPr>
          <w:ilvl w:val="0"/>
          <w:numId w:val="17"/>
        </w:numPr>
        <w:rPr>
          <w:rStyle w:val="IntenseEmphasis"/>
        </w:rPr>
      </w:pPr>
      <w:r w:rsidRPr="00BA1FCB">
        <w:rPr>
          <w:rStyle w:val="IntenseEmphasis"/>
        </w:rPr>
        <w:t>Is a Canadian citizen or Permanent Resident (Please Select: Yes/No)</w:t>
      </w:r>
    </w:p>
    <w:p w14:paraId="203005F4" w14:textId="77777777" w:rsidR="000E3448" w:rsidRDefault="000E3448" w:rsidP="000E3448">
      <w:pPr>
        <w:pStyle w:val="ListParagraph"/>
        <w:numPr>
          <w:ilvl w:val="0"/>
          <w:numId w:val="17"/>
        </w:numPr>
        <w:rPr>
          <w:rStyle w:val="IntenseEmphasis"/>
        </w:rPr>
      </w:pPr>
      <w:r w:rsidRPr="00BA1FCB">
        <w:rPr>
          <w:rStyle w:val="IntenseEmphasis"/>
        </w:rPr>
        <w:t>Resident of B.C. for at least 12 months immediately prior to the application deadline (Please Select: Yes/No)</w:t>
      </w:r>
    </w:p>
    <w:p w14:paraId="6D613688" w14:textId="77777777" w:rsidR="000E3448" w:rsidRDefault="000E3448" w:rsidP="000E3448">
      <w:pPr>
        <w:rPr>
          <w:rStyle w:val="IntenseEmphasis"/>
        </w:rPr>
      </w:pPr>
      <w:r w:rsidRPr="00D50694">
        <w:rPr>
          <w:rStyle w:val="IntenseEmphasis"/>
        </w:rPr>
        <w:t xml:space="preserve">Use the '+' to add additional lines. </w:t>
      </w:r>
    </w:p>
    <w:p w14:paraId="4575F7E4" w14:textId="77777777" w:rsidR="000E3448" w:rsidRDefault="000E3448" w:rsidP="000E3448">
      <w:pPr>
        <w:rPr>
          <w:rStyle w:val="IntenseEmphasis"/>
        </w:rPr>
      </w:pPr>
      <w:r w:rsidRPr="00D50694">
        <w:rPr>
          <w:rStyle w:val="IntenseEmphasis"/>
        </w:rPr>
        <w:t>Button: +</w:t>
      </w:r>
    </w:p>
    <w:bookmarkEnd w:id="5"/>
    <w:p w14:paraId="59B3C2AA" w14:textId="77777777" w:rsidR="000E3448" w:rsidRPr="007A6743" w:rsidRDefault="000E3448" w:rsidP="000E3448">
      <w:pPr>
        <w:pStyle w:val="Heading3"/>
      </w:pPr>
      <w:r w:rsidRPr="007A6743">
        <w:t>Required Profile Updates (for Organizations only)</w:t>
      </w:r>
    </w:p>
    <w:p w14:paraId="603FCF9E" w14:textId="77777777" w:rsidR="000E3448" w:rsidRDefault="000E3448" w:rsidP="000E3448">
      <w:pPr>
        <w:pStyle w:val="NoSpacing"/>
        <w:rPr>
          <w:rStyle w:val="Emphasis"/>
        </w:rPr>
      </w:pPr>
      <w:r>
        <w:rPr>
          <w:rStyle w:val="Emphasis"/>
        </w:rPr>
        <w:t>The following section is for Organizations only.</w:t>
      </w:r>
    </w:p>
    <w:p w14:paraId="0B0CD4C4" w14:textId="77777777" w:rsidR="000E3448" w:rsidRPr="00F36FFF" w:rsidRDefault="000E3448" w:rsidP="000E3448">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064B1A0E" w14:textId="77777777" w:rsidR="000E3448" w:rsidRPr="00F36FFF" w:rsidRDefault="000E3448" w:rsidP="000E3448">
      <w:pPr>
        <w:rPr>
          <w:rStyle w:val="IntenseEmphasis"/>
        </w:rPr>
      </w:pPr>
      <w:r w:rsidRPr="00F36FFF">
        <w:rPr>
          <w:rStyle w:val="IntenseEmphasis"/>
        </w:rPr>
        <w:t>Click button to complete, update or view lists.</w:t>
      </w:r>
    </w:p>
    <w:p w14:paraId="0A333D11" w14:textId="77777777" w:rsidR="000E3448" w:rsidRPr="00F36FFF" w:rsidRDefault="000E3448" w:rsidP="000E3448">
      <w:pPr>
        <w:pStyle w:val="Heading4"/>
      </w:pPr>
      <w:r w:rsidRPr="00F36FFF">
        <w:rPr>
          <w:rStyle w:val="required"/>
        </w:rPr>
        <w:t>*</w:t>
      </w:r>
      <w:r w:rsidRPr="00F36FFF">
        <w:rPr>
          <w:rStyle w:val="Heading4Char"/>
          <w:b/>
          <w:iCs/>
        </w:rPr>
        <w:t>Board List Button</w:t>
      </w:r>
      <w:r w:rsidRPr="00F36FFF">
        <w:t xml:space="preserve"> (Pop out form)</w:t>
      </w:r>
    </w:p>
    <w:p w14:paraId="6ABA6E92" w14:textId="77777777" w:rsidR="000E3448" w:rsidRPr="0044257C" w:rsidRDefault="000E3448" w:rsidP="000E3448">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0D30B620" w14:textId="77777777" w:rsidR="000E3448" w:rsidRPr="00BA1FCB" w:rsidRDefault="000E3448" w:rsidP="000E3448">
      <w:pPr>
        <w:pStyle w:val="NoSpacing"/>
        <w:numPr>
          <w:ilvl w:val="0"/>
          <w:numId w:val="18"/>
        </w:numPr>
        <w:rPr>
          <w:rStyle w:val="IntenseEmphasis"/>
        </w:rPr>
      </w:pPr>
      <w:r w:rsidRPr="00BA1FCB">
        <w:rPr>
          <w:rStyle w:val="IntenseEmphasis"/>
        </w:rPr>
        <w:t xml:space="preserve">Name </w:t>
      </w:r>
    </w:p>
    <w:p w14:paraId="20C7B05C" w14:textId="77777777" w:rsidR="000E3448" w:rsidRPr="00BA1FCB" w:rsidRDefault="000E3448" w:rsidP="000E3448">
      <w:pPr>
        <w:pStyle w:val="NoSpacing"/>
        <w:numPr>
          <w:ilvl w:val="0"/>
          <w:numId w:val="18"/>
        </w:numPr>
        <w:rPr>
          <w:rStyle w:val="IntenseEmphasis"/>
        </w:rPr>
      </w:pPr>
      <w:r w:rsidRPr="00BA1FCB">
        <w:rPr>
          <w:rStyle w:val="IntenseEmphasis"/>
        </w:rPr>
        <w:t>Board Position</w:t>
      </w:r>
    </w:p>
    <w:p w14:paraId="27C57EE2" w14:textId="77777777" w:rsidR="000E3448" w:rsidRPr="00BA1FCB" w:rsidRDefault="000E3448" w:rsidP="000E3448">
      <w:pPr>
        <w:pStyle w:val="NoSpacing"/>
        <w:numPr>
          <w:ilvl w:val="0"/>
          <w:numId w:val="18"/>
        </w:numPr>
        <w:rPr>
          <w:rStyle w:val="IntenseEmphasis"/>
        </w:rPr>
      </w:pPr>
      <w:r w:rsidRPr="00BA1FCB">
        <w:rPr>
          <w:rStyle w:val="IntenseEmphasis"/>
        </w:rPr>
        <w:t xml:space="preserve">Occupation/Expertise </w:t>
      </w:r>
    </w:p>
    <w:p w14:paraId="5EA16630" w14:textId="77777777" w:rsidR="000E3448" w:rsidRPr="00BA1FCB" w:rsidRDefault="000E3448" w:rsidP="000E3448">
      <w:pPr>
        <w:pStyle w:val="NoSpacing"/>
        <w:numPr>
          <w:ilvl w:val="0"/>
          <w:numId w:val="18"/>
        </w:numPr>
        <w:rPr>
          <w:rStyle w:val="IntenseEmphasis"/>
        </w:rPr>
      </w:pPr>
      <w:r w:rsidRPr="00BA1FCB">
        <w:rPr>
          <w:rStyle w:val="IntenseEmphasis"/>
        </w:rPr>
        <w:t>Start Date</w:t>
      </w:r>
    </w:p>
    <w:p w14:paraId="70DA2137" w14:textId="77777777" w:rsidR="000E3448" w:rsidRPr="00BA1FCB" w:rsidRDefault="000E3448" w:rsidP="000E3448">
      <w:pPr>
        <w:pStyle w:val="NoSpacing"/>
        <w:numPr>
          <w:ilvl w:val="0"/>
          <w:numId w:val="18"/>
        </w:numPr>
        <w:rPr>
          <w:rStyle w:val="IntenseEmphasis"/>
        </w:rPr>
      </w:pPr>
      <w:r w:rsidRPr="00BA1FCB">
        <w:rPr>
          <w:rStyle w:val="IntenseEmphasis"/>
        </w:rPr>
        <w:t>Province (or place) of Residence</w:t>
      </w:r>
    </w:p>
    <w:p w14:paraId="7B393CC1" w14:textId="77777777" w:rsidR="000E3448" w:rsidRPr="00BA1FCB" w:rsidRDefault="000E3448" w:rsidP="000E3448">
      <w:pPr>
        <w:pStyle w:val="ListParagraph"/>
        <w:numPr>
          <w:ilvl w:val="0"/>
          <w:numId w:val="18"/>
        </w:numPr>
        <w:rPr>
          <w:rStyle w:val="IntenseEmphasis"/>
        </w:rPr>
      </w:pPr>
      <w:r w:rsidRPr="00BA1FCB">
        <w:rPr>
          <w:rStyle w:val="IntenseEmphasis"/>
        </w:rPr>
        <w:t xml:space="preserve">Notes (optional) </w:t>
      </w:r>
    </w:p>
    <w:p w14:paraId="5DDCA907" w14:textId="77777777" w:rsidR="000E3448" w:rsidRPr="000E3448" w:rsidRDefault="000E3448" w:rsidP="000E3448">
      <w:pPr>
        <w:pStyle w:val="NoSpacing"/>
        <w:rPr>
          <w:rStyle w:val="Emphasis"/>
        </w:rPr>
      </w:pPr>
      <w:bookmarkStart w:id="6" w:name="_Hlk176512433"/>
      <w:r w:rsidRPr="000E3448">
        <w:rPr>
          <w:rStyle w:val="Emphasis"/>
        </w:rPr>
        <w:lastRenderedPageBreak/>
        <w:t>Click on the "+" button to add a Board member's information. You can delete lines if that person is no longer serving on the Board. This list should be updated at least once per year.</w:t>
      </w:r>
    </w:p>
    <w:p w14:paraId="754D678D" w14:textId="77777777" w:rsidR="000E3448" w:rsidRPr="000E3448" w:rsidRDefault="000E3448" w:rsidP="000E3448">
      <w:pPr>
        <w:pStyle w:val="ListParagraph"/>
        <w:numPr>
          <w:ilvl w:val="0"/>
          <w:numId w:val="54"/>
        </w:numPr>
        <w:rPr>
          <w:rStyle w:val="Emphasis"/>
        </w:rPr>
      </w:pPr>
      <w:proofErr w:type="gramStart"/>
      <w:r w:rsidRPr="000E3448">
        <w:rPr>
          <w:rStyle w:val="Emphasis"/>
        </w:rPr>
        <w:t>Member</w:t>
      </w:r>
      <w:proofErr w:type="gramEnd"/>
      <w:r w:rsidRPr="000E3448">
        <w:rPr>
          <w:rStyle w:val="Emphasis"/>
        </w:rPr>
        <w:t xml:space="preserve"> start date is earliest start date (not start of most recent term, if applicable)</w:t>
      </w:r>
    </w:p>
    <w:p w14:paraId="358A8FA6" w14:textId="77777777" w:rsidR="000E3448" w:rsidRPr="000E3448" w:rsidRDefault="000E3448" w:rsidP="000E3448">
      <w:pPr>
        <w:pStyle w:val="ListParagraph"/>
        <w:numPr>
          <w:ilvl w:val="0"/>
          <w:numId w:val="54"/>
        </w:numPr>
        <w:rPr>
          <w:rStyle w:val="Emphasis"/>
        </w:rPr>
      </w:pPr>
      <w:r w:rsidRPr="000E3448">
        <w:rPr>
          <w:rStyle w:val="Emphasis"/>
        </w:rPr>
        <w:t>If member is retired, list expertise or knowledge area</w:t>
      </w:r>
    </w:p>
    <w:bookmarkEnd w:id="6"/>
    <w:p w14:paraId="1FB59DDC" w14:textId="77777777" w:rsidR="000E3448" w:rsidRDefault="000E3448" w:rsidP="000E3448">
      <w:pPr>
        <w:rPr>
          <w:rStyle w:val="IntenseEmphasis"/>
        </w:rPr>
      </w:pPr>
      <w:r w:rsidRPr="00D50694">
        <w:rPr>
          <w:rStyle w:val="IntenseEmphasis"/>
        </w:rPr>
        <w:t xml:space="preserve">Use the '+' to add additional lines. </w:t>
      </w:r>
    </w:p>
    <w:p w14:paraId="1575D080" w14:textId="77777777" w:rsidR="000E3448" w:rsidRDefault="000E3448" w:rsidP="000E3448">
      <w:pPr>
        <w:rPr>
          <w:rStyle w:val="IntenseEmphasis"/>
        </w:rPr>
      </w:pPr>
      <w:r w:rsidRPr="00D50694">
        <w:rPr>
          <w:rStyle w:val="IntenseEmphasis"/>
        </w:rPr>
        <w:t>Button: +</w:t>
      </w:r>
    </w:p>
    <w:p w14:paraId="63CC6E3A" w14:textId="77777777" w:rsidR="000E3448" w:rsidRDefault="000E3448" w:rsidP="000E3448">
      <w:pPr>
        <w:pStyle w:val="Heading4"/>
      </w:pPr>
      <w:r>
        <w:rPr>
          <w:rStyle w:val="required"/>
          <w:b w:val="0"/>
          <w:bCs/>
          <w:szCs w:val="23"/>
        </w:rPr>
        <w:t>*</w:t>
      </w:r>
      <w:r>
        <w:t>Staff List Button (Pop out form)</w:t>
      </w:r>
    </w:p>
    <w:p w14:paraId="34AD9BF6" w14:textId="77777777" w:rsidR="000E3448" w:rsidRDefault="000E3448" w:rsidP="000E3448">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0344EDA2" w14:textId="77777777" w:rsidR="000E3448" w:rsidRPr="00BA1FCB" w:rsidRDefault="000E3448" w:rsidP="000E3448">
      <w:pPr>
        <w:pStyle w:val="NoSpacing"/>
        <w:numPr>
          <w:ilvl w:val="0"/>
          <w:numId w:val="19"/>
        </w:numPr>
        <w:rPr>
          <w:rStyle w:val="IntenseEmphasis"/>
        </w:rPr>
      </w:pPr>
      <w:r w:rsidRPr="00BA1FCB">
        <w:rPr>
          <w:rStyle w:val="IntenseEmphasis"/>
        </w:rPr>
        <w:t>Name</w:t>
      </w:r>
    </w:p>
    <w:p w14:paraId="065D1B59" w14:textId="77777777" w:rsidR="000E3448" w:rsidRPr="00BA1FCB" w:rsidRDefault="000E3448" w:rsidP="000E3448">
      <w:pPr>
        <w:pStyle w:val="NoSpacing"/>
        <w:numPr>
          <w:ilvl w:val="0"/>
          <w:numId w:val="19"/>
        </w:numPr>
        <w:rPr>
          <w:rStyle w:val="IntenseEmphasis"/>
        </w:rPr>
      </w:pPr>
      <w:r w:rsidRPr="00BA1FCB">
        <w:rPr>
          <w:rStyle w:val="IntenseEmphasis"/>
        </w:rPr>
        <w:t xml:space="preserve">Position </w:t>
      </w:r>
    </w:p>
    <w:p w14:paraId="3CEEE15A" w14:textId="77777777" w:rsidR="000E3448" w:rsidRPr="00BA1FCB" w:rsidRDefault="000E3448" w:rsidP="000E3448">
      <w:pPr>
        <w:pStyle w:val="NoSpacing"/>
        <w:numPr>
          <w:ilvl w:val="0"/>
          <w:numId w:val="19"/>
        </w:numPr>
        <w:rPr>
          <w:rStyle w:val="IntenseEmphasis"/>
        </w:rPr>
      </w:pPr>
      <w:r w:rsidRPr="00BA1FCB">
        <w:rPr>
          <w:rStyle w:val="IntenseEmphasis"/>
        </w:rPr>
        <w:t xml:space="preserve">Permanent/Seasonal </w:t>
      </w:r>
    </w:p>
    <w:p w14:paraId="3348171F" w14:textId="77777777" w:rsidR="000E3448" w:rsidRPr="00BA1FCB" w:rsidRDefault="000E3448" w:rsidP="000E3448">
      <w:pPr>
        <w:pStyle w:val="NoSpacing"/>
        <w:numPr>
          <w:ilvl w:val="0"/>
          <w:numId w:val="19"/>
        </w:numPr>
        <w:rPr>
          <w:rStyle w:val="IntenseEmphasis"/>
        </w:rPr>
      </w:pPr>
      <w:r w:rsidRPr="00BA1FCB">
        <w:rPr>
          <w:rStyle w:val="IntenseEmphasis"/>
        </w:rPr>
        <w:t>Full-Time/Part-Time</w:t>
      </w:r>
    </w:p>
    <w:p w14:paraId="6FABDE38" w14:textId="77777777" w:rsidR="000E3448" w:rsidRPr="00BA1FCB" w:rsidRDefault="000E3448" w:rsidP="000E3448">
      <w:pPr>
        <w:pStyle w:val="NoSpacing"/>
        <w:numPr>
          <w:ilvl w:val="0"/>
          <w:numId w:val="19"/>
        </w:numPr>
        <w:rPr>
          <w:rStyle w:val="IntenseEmphasis"/>
        </w:rPr>
      </w:pPr>
      <w:r w:rsidRPr="00BA1FCB">
        <w:rPr>
          <w:rStyle w:val="IntenseEmphasis"/>
        </w:rPr>
        <w:t xml:space="preserve">Province (or place) of Residence </w:t>
      </w:r>
    </w:p>
    <w:p w14:paraId="2F790201" w14:textId="77777777" w:rsidR="000E3448" w:rsidRPr="00BA1FCB" w:rsidRDefault="000E3448" w:rsidP="000E3448">
      <w:pPr>
        <w:pStyle w:val="ListParagraph"/>
        <w:numPr>
          <w:ilvl w:val="0"/>
          <w:numId w:val="19"/>
        </w:numPr>
        <w:rPr>
          <w:rStyle w:val="IntenseEmphasis"/>
        </w:rPr>
      </w:pPr>
      <w:r w:rsidRPr="00BA1FCB">
        <w:rPr>
          <w:rStyle w:val="IntenseEmphasis"/>
        </w:rPr>
        <w:t xml:space="preserve">Notes (optional) </w:t>
      </w:r>
    </w:p>
    <w:p w14:paraId="504EBD59" w14:textId="77777777" w:rsidR="000E3448" w:rsidRPr="0093733C" w:rsidRDefault="000E3448" w:rsidP="000E3448">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77C2E921" w14:textId="77777777" w:rsidR="000E3448" w:rsidRDefault="000E3448" w:rsidP="000E3448">
      <w:pPr>
        <w:rPr>
          <w:rStyle w:val="IntenseEmphasis"/>
        </w:rPr>
      </w:pPr>
      <w:r w:rsidRPr="00D50694">
        <w:rPr>
          <w:rStyle w:val="IntenseEmphasis"/>
        </w:rPr>
        <w:t xml:space="preserve">Use the '+' to add additional lines. </w:t>
      </w:r>
    </w:p>
    <w:p w14:paraId="0B76831D" w14:textId="77777777" w:rsidR="000E3448" w:rsidRDefault="000E3448" w:rsidP="000E3448">
      <w:pPr>
        <w:rPr>
          <w:rStyle w:val="IntenseEmphasis"/>
        </w:rPr>
      </w:pPr>
      <w:r w:rsidRPr="00D50694">
        <w:rPr>
          <w:rStyle w:val="IntenseEmphasis"/>
        </w:rPr>
        <w:t>Button: +</w:t>
      </w:r>
    </w:p>
    <w:p w14:paraId="02463C1A" w14:textId="77777777" w:rsidR="009F3AD1" w:rsidRDefault="009F3AD1" w:rsidP="009F3AD1">
      <w:pPr>
        <w:pStyle w:val="Heading4"/>
      </w:pPr>
      <w:r>
        <w:rPr>
          <w:rStyle w:val="required"/>
          <w:b w:val="0"/>
          <w:bCs/>
          <w:szCs w:val="23"/>
        </w:rPr>
        <w:t>*</w:t>
      </w:r>
      <w:bookmarkEnd w:id="3"/>
      <w:r w:rsidRPr="00B67AA7">
        <w:t>Financial Statement Verification</w:t>
      </w:r>
      <w:r>
        <w:t xml:space="preserve"> </w:t>
      </w:r>
    </w:p>
    <w:p w14:paraId="5B7C59E8" w14:textId="77777777" w:rsidR="009F3AD1" w:rsidRDefault="009F3AD1" w:rsidP="009F3AD1">
      <w:pPr>
        <w:pStyle w:val="NoSpacing"/>
      </w:pPr>
      <w:r>
        <w:t>I confirm that signed financial statements for the two most recently completed fiscal years have been uploaded to the organization profile.</w:t>
      </w:r>
    </w:p>
    <w:p w14:paraId="4C91F66B" w14:textId="77777777" w:rsidR="009F3AD1" w:rsidRDefault="009F3AD1" w:rsidP="009F3AD1">
      <w:r>
        <w:t>(check box)</w:t>
      </w:r>
    </w:p>
    <w:bookmarkEnd w:id="4"/>
    <w:p w14:paraId="16A74F40" w14:textId="77777777" w:rsidR="009F3AD1" w:rsidRDefault="009F3AD1" w:rsidP="009F3AD1">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5467270D" w14:textId="38A1965C" w:rsidR="001C5ADA" w:rsidRPr="00886BD1" w:rsidRDefault="001C5ADA" w:rsidP="001C5ADA">
      <w:pPr>
        <w:pStyle w:val="NoSpacing"/>
      </w:pPr>
      <w:bookmarkStart w:id="7" w:name="_Hlk133932885"/>
      <w:r w:rsidRPr="00886BD1">
        <w:t>I confirm that the Constitution/Statement of Purpose has been completed on the Organization Profile and, for no</w:t>
      </w:r>
      <w:r w:rsidR="00BB193E">
        <w:t>n-</w:t>
      </w:r>
      <w:r w:rsidRPr="00886BD1">
        <w:t>profits only, the certified constitution purpose from BC Registry has been uploaded.</w:t>
      </w:r>
    </w:p>
    <w:p w14:paraId="145211F0" w14:textId="77777777" w:rsidR="001C5ADA" w:rsidRDefault="001C5ADA" w:rsidP="001C5ADA">
      <w:pPr>
        <w:rPr>
          <w:rStyle w:val="IntenseEmphasis"/>
        </w:rPr>
      </w:pPr>
      <w:r>
        <w:t>(check box)</w:t>
      </w:r>
      <w:r w:rsidRPr="00AC12F1">
        <w:rPr>
          <w:rStyle w:val="IntenseEmphasis"/>
        </w:rPr>
        <w:t xml:space="preserve"> </w:t>
      </w:r>
    </w:p>
    <w:p w14:paraId="2B86F377" w14:textId="77777777" w:rsidR="001C5ADA" w:rsidRPr="003A21EB" w:rsidRDefault="001C5ADA" w:rsidP="001C5ADA">
      <w:pPr>
        <w:rPr>
          <w:rStyle w:val="IntenseEmphasis"/>
        </w:rPr>
      </w:pPr>
      <w:r w:rsidRPr="003A21EB">
        <w:rPr>
          <w:rStyle w:val="IntenseEmphasis"/>
        </w:rPr>
        <w:t>Any updates to the Constitution / Statement of Purpose text field are required prior to submitting this application</w:t>
      </w:r>
    </w:p>
    <w:p w14:paraId="718C92DE" w14:textId="335A4D10" w:rsidR="009F3AD1" w:rsidRDefault="009F3AD1" w:rsidP="009F3AD1">
      <w:pPr>
        <w:pStyle w:val="Heading4"/>
      </w:pPr>
      <w:r>
        <w:rPr>
          <w:rStyle w:val="required"/>
          <w:b w:val="0"/>
          <w:bCs/>
          <w:szCs w:val="23"/>
        </w:rPr>
        <w:lastRenderedPageBreak/>
        <w:t>*</w:t>
      </w:r>
      <w:bookmarkEnd w:id="7"/>
      <w:r>
        <w:t xml:space="preserve">Date the Society Annual Report was </w:t>
      </w:r>
      <w:r w:rsidR="00BB193E">
        <w:t>LAST</w:t>
      </w:r>
      <w:r>
        <w:t xml:space="preserve"> filed with the Registrar of Companies (no</w:t>
      </w:r>
      <w:r w:rsidR="00BB193E">
        <w:t>n</w:t>
      </w:r>
      <w:r>
        <w:t>-profit organizations only; ensure the correct year is displayed below)</w:t>
      </w:r>
    </w:p>
    <w:p w14:paraId="38EB44D0" w14:textId="77777777" w:rsidR="009F3AD1" w:rsidRDefault="009F3AD1" w:rsidP="009F3AD1">
      <w:r>
        <w:t>(Year-Month-Day)</w:t>
      </w:r>
    </w:p>
    <w:p w14:paraId="34BBA446"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1D99DA90" w14:textId="77777777" w:rsidR="009F3AD1" w:rsidRDefault="009F3AD1" w:rsidP="009F3AD1">
      <w:pPr>
        <w:rPr>
          <w:rStyle w:val="Emphasis"/>
        </w:rPr>
      </w:pPr>
      <w:r w:rsidRPr="008E3996">
        <w:rPr>
          <w:rStyle w:val="Emphasis"/>
        </w:rPr>
        <w:t>The BC Arts Council administers supports for</w:t>
      </w:r>
      <w:r w:rsidRPr="00D07B62">
        <w:t> </w:t>
      </w:r>
      <w:hyperlink r:id="rId11"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32628494"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0884F96F" w14:textId="77777777" w:rsidR="009F3AD1" w:rsidRDefault="009F3AD1" w:rsidP="00F27FC9">
      <w:pPr>
        <w:pStyle w:val="NoSpacing"/>
        <w:numPr>
          <w:ilvl w:val="0"/>
          <w:numId w:val="20"/>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7061DEBA" w14:textId="77777777" w:rsidR="009F3AD1" w:rsidRDefault="009F3AD1" w:rsidP="00F27FC9">
      <w:pPr>
        <w:pStyle w:val="NoSpacing"/>
        <w:numPr>
          <w:ilvl w:val="0"/>
          <w:numId w:val="20"/>
        </w:numPr>
        <w:rPr>
          <w:rStyle w:val="Emphasis"/>
        </w:rPr>
      </w:pPr>
      <w:r w:rsidRPr="008E3996">
        <w:rPr>
          <w:rStyle w:val="Emphasis"/>
        </w:rPr>
        <w:t xml:space="preserve">Deaf or experience </w:t>
      </w:r>
      <w:proofErr w:type="gramStart"/>
      <w:r w:rsidRPr="008E3996">
        <w:rPr>
          <w:rStyle w:val="Emphasis"/>
        </w:rPr>
        <w:t>disability;</w:t>
      </w:r>
      <w:proofErr w:type="gramEnd"/>
    </w:p>
    <w:p w14:paraId="75AA89BE" w14:textId="77777777" w:rsidR="009F3AD1" w:rsidRDefault="009F3AD1" w:rsidP="00F27FC9">
      <w:pPr>
        <w:pStyle w:val="NoSpacing"/>
        <w:numPr>
          <w:ilvl w:val="0"/>
          <w:numId w:val="20"/>
        </w:numPr>
        <w:rPr>
          <w:rStyle w:val="Emphasis"/>
        </w:rPr>
      </w:pPr>
      <w:r w:rsidRPr="008E3996">
        <w:rPr>
          <w:rStyle w:val="Emphasis"/>
        </w:rPr>
        <w:t xml:space="preserve">Black or people of </w:t>
      </w:r>
      <w:proofErr w:type="gramStart"/>
      <w:r w:rsidRPr="008E3996">
        <w:rPr>
          <w:rStyle w:val="Emphasis"/>
        </w:rPr>
        <w:t>colour;</w:t>
      </w:r>
      <w:proofErr w:type="gramEnd"/>
    </w:p>
    <w:p w14:paraId="2A7327C0" w14:textId="77777777" w:rsidR="009F3AD1" w:rsidRDefault="009F3AD1" w:rsidP="00F27FC9">
      <w:pPr>
        <w:pStyle w:val="ListParagraph"/>
        <w:numPr>
          <w:ilvl w:val="0"/>
          <w:numId w:val="20"/>
        </w:numPr>
        <w:rPr>
          <w:rStyle w:val="Emphasis"/>
        </w:rPr>
      </w:pPr>
      <w:r w:rsidRPr="008E3996">
        <w:rPr>
          <w:rStyle w:val="Emphasis"/>
        </w:rPr>
        <w:t>Located in regional areas (outside greater Vancouver or the capital region).</w:t>
      </w:r>
    </w:p>
    <w:p w14:paraId="1EC8AF9E" w14:textId="77777777" w:rsidR="009F3AD1" w:rsidRDefault="009F3AD1" w:rsidP="009F3AD1">
      <w:pPr>
        <w:rPr>
          <w:rStyle w:val="Emphasis"/>
        </w:rPr>
      </w:pPr>
      <w:r w:rsidRPr="008E3996">
        <w:rPr>
          <w:rStyle w:val="Emphasis"/>
        </w:rPr>
        <w:t>Complete the Designated Priority Groups Information section and Equity Data Tool in the Profile prior to submitting the application.</w:t>
      </w:r>
    </w:p>
    <w:p w14:paraId="14060316" w14:textId="77777777" w:rsidR="009F3AD1" w:rsidRDefault="009F3AD1" w:rsidP="009F3AD1">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45B12FCB" w14:textId="77777777" w:rsidR="009F3AD1" w:rsidRPr="008E3996" w:rsidRDefault="009F3AD1" w:rsidP="009F3AD1">
      <w:pPr>
        <w:rPr>
          <w:rStyle w:val="Emphasis"/>
        </w:rPr>
      </w:pPr>
      <w:r w:rsidRPr="008E3996">
        <w:rPr>
          <w:rStyle w:val="Emphasis"/>
        </w:rPr>
        <w:t>Once these sections are completed, the organization or collective does not need to provide it again unless there are changes to the information.</w:t>
      </w:r>
    </w:p>
    <w:p w14:paraId="7FF59822" w14:textId="3ED8249A" w:rsidR="009F3AD1" w:rsidRDefault="009F3AD1" w:rsidP="009F3AD1">
      <w:pPr>
        <w:pStyle w:val="Heading4"/>
      </w:pPr>
      <w:r>
        <w:t>*I have reviewed the Designated Priority Groups and Equity Data Tool tabs on the Organizational Profile.</w:t>
      </w:r>
    </w:p>
    <w:p w14:paraId="0BDA507C" w14:textId="77777777" w:rsidR="009F3AD1" w:rsidRPr="003A21EB" w:rsidRDefault="009F3AD1" w:rsidP="009F3AD1">
      <w:r>
        <w:t>(check box)</w:t>
      </w:r>
    </w:p>
    <w:p w14:paraId="514E4989" w14:textId="77777777" w:rsidR="009F3AD1" w:rsidRDefault="009F3AD1" w:rsidP="009F3AD1">
      <w:pPr>
        <w:pStyle w:val="Heading2"/>
      </w:pPr>
      <w:r>
        <w:t>Applicant Details</w:t>
      </w:r>
    </w:p>
    <w:p w14:paraId="4367F838" w14:textId="77777777" w:rsidR="009F3AD1" w:rsidRPr="00B90CD1" w:rsidRDefault="009F3AD1" w:rsidP="009F3AD1">
      <w:pPr>
        <w:pStyle w:val="NoSpacing"/>
        <w:rPr>
          <w:rStyle w:val="Emphasis"/>
        </w:rPr>
      </w:pPr>
      <w:r w:rsidRPr="008F5C24">
        <w:rPr>
          <w:rStyle w:val="IntenseEmphasis"/>
        </w:rPr>
        <w:t xml:space="preserve">An Asterix (*) indicates the field is mandatory. </w:t>
      </w:r>
      <w:r>
        <w:br/>
      </w:r>
    </w:p>
    <w:p w14:paraId="06AA41F5" w14:textId="77777777" w:rsidR="009F3AD1" w:rsidRPr="00187350" w:rsidRDefault="009F3AD1" w:rsidP="009F3AD1">
      <w:pPr>
        <w:rPr>
          <w:rStyle w:val="Emphasis"/>
        </w:rPr>
      </w:pPr>
      <w:r w:rsidRPr="0018735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4CB0FDAA" w14:textId="4F25424C" w:rsidR="009F3AD1" w:rsidRPr="00187350" w:rsidRDefault="009F3AD1" w:rsidP="009F3AD1">
      <w:pPr>
        <w:rPr>
          <w:rStyle w:val="Emphasis"/>
        </w:rPr>
      </w:pPr>
      <w:r w:rsidRPr="00187350">
        <w:rPr>
          <w:rStyle w:val="Emphasis"/>
        </w:rPr>
        <w:t xml:space="preserve">Ensure you have reviewed </w:t>
      </w:r>
      <w:hyperlink r:id="rId12" w:history="1">
        <w:r w:rsidRPr="005F2BE5">
          <w:rPr>
            <w:rStyle w:val="Hyperlink"/>
            <w:i/>
            <w:iCs/>
            <w:sz w:val="20"/>
          </w:rPr>
          <w:t xml:space="preserve">Project Assistance: </w:t>
        </w:r>
        <w:r w:rsidR="005F2BE5" w:rsidRPr="005F2BE5">
          <w:rPr>
            <w:rStyle w:val="Hyperlink"/>
            <w:i/>
            <w:iCs/>
            <w:sz w:val="20"/>
          </w:rPr>
          <w:t>Professional Arts Fest</w:t>
        </w:r>
        <w:r w:rsidR="005F2BE5" w:rsidRPr="005F2BE5">
          <w:rPr>
            <w:rStyle w:val="Hyperlink"/>
            <w:i/>
            <w:iCs/>
            <w:sz w:val="20"/>
          </w:rPr>
          <w:t>ivals</w:t>
        </w:r>
      </w:hyperlink>
      <w:r w:rsidRPr="00187350">
        <w:rPr>
          <w:rStyle w:val="Emphasis"/>
        </w:rPr>
        <w:t xml:space="preserve"> prior to completing this section.</w:t>
      </w:r>
    </w:p>
    <w:p w14:paraId="0370F1DA" w14:textId="77777777" w:rsidR="001C5ADA" w:rsidRPr="005106B0" w:rsidRDefault="001C5ADA" w:rsidP="001C5ADA">
      <w:pPr>
        <w:pStyle w:val="NoSpacing"/>
        <w:rPr>
          <w:rStyle w:val="Emphasis"/>
        </w:rPr>
      </w:pPr>
      <w:r w:rsidRPr="005106B0">
        <w:rPr>
          <w:rStyle w:val="Emphasis"/>
        </w:rPr>
        <w:t>Consider the following when completing your application:</w:t>
      </w:r>
    </w:p>
    <w:p w14:paraId="1EFAECDF" w14:textId="77777777" w:rsidR="001C5ADA" w:rsidRPr="005106B0" w:rsidRDefault="001C5ADA" w:rsidP="001C5ADA">
      <w:pPr>
        <w:pStyle w:val="ListParagraph"/>
        <w:numPr>
          <w:ilvl w:val="0"/>
          <w:numId w:val="22"/>
        </w:numPr>
        <w:rPr>
          <w:rStyle w:val="Emphasis"/>
        </w:rPr>
      </w:pPr>
      <w:r w:rsidRPr="005106B0">
        <w:rPr>
          <w:rStyle w:val="Emphasis"/>
        </w:rPr>
        <w:t>Assessors may not be familiar with your work, specific practice/s, community/ies, or culture/s. Provide the information they need to understand your project.</w:t>
      </w:r>
    </w:p>
    <w:p w14:paraId="1B5DF517" w14:textId="77777777" w:rsidR="001C5ADA" w:rsidRPr="005106B0" w:rsidRDefault="001C5ADA" w:rsidP="001C5ADA">
      <w:pPr>
        <w:pStyle w:val="ListParagraph"/>
        <w:numPr>
          <w:ilvl w:val="0"/>
          <w:numId w:val="22"/>
        </w:numPr>
        <w:rPr>
          <w:rStyle w:val="Emphasis"/>
        </w:rPr>
      </w:pPr>
      <w:r w:rsidRPr="005106B0">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7E90312B" w14:textId="77777777" w:rsidR="001C5ADA" w:rsidRPr="005106B0" w:rsidRDefault="001C5ADA" w:rsidP="001C5ADA">
      <w:pPr>
        <w:pStyle w:val="ListParagraph"/>
        <w:numPr>
          <w:ilvl w:val="0"/>
          <w:numId w:val="22"/>
        </w:numPr>
        <w:rPr>
          <w:rStyle w:val="Emphasis"/>
        </w:rPr>
      </w:pPr>
      <w:r w:rsidRPr="005106B0">
        <w:rPr>
          <w:rStyle w:val="Emphasis"/>
        </w:rPr>
        <w:lastRenderedPageBreak/>
        <w:t xml:space="preserve">Use of short, clear sentences or point form is encouraged, but should still provide answers fully responding to each question. </w:t>
      </w:r>
    </w:p>
    <w:p w14:paraId="7CBB3933" w14:textId="77777777" w:rsidR="001C5ADA" w:rsidRPr="005106B0" w:rsidRDefault="001C5ADA" w:rsidP="001C5ADA">
      <w:pPr>
        <w:pStyle w:val="ListParagraph"/>
        <w:numPr>
          <w:ilvl w:val="0"/>
          <w:numId w:val="22"/>
        </w:numPr>
        <w:rPr>
          <w:rStyle w:val="Emphasis"/>
        </w:rPr>
      </w:pPr>
      <w:r w:rsidRPr="005106B0">
        <w:rPr>
          <w:rStyle w:val="Emphasis"/>
        </w:rPr>
        <w:t>Avoid specialized terms, academic language, or expressions that may be difficult to understand. If specialized terms must be included, include a brief definition or description of their meaning.</w:t>
      </w:r>
    </w:p>
    <w:p w14:paraId="358E6006" w14:textId="77777777" w:rsidR="001C5ADA" w:rsidRPr="005106B0" w:rsidRDefault="001C5ADA" w:rsidP="001C5ADA">
      <w:pPr>
        <w:pStyle w:val="ListParagraph"/>
        <w:numPr>
          <w:ilvl w:val="0"/>
          <w:numId w:val="22"/>
        </w:numPr>
        <w:rPr>
          <w:rStyle w:val="Emphasis"/>
        </w:rPr>
      </w:pPr>
      <w:r w:rsidRPr="005106B0">
        <w:rPr>
          <w:rStyle w:val="Emphasis"/>
        </w:rPr>
        <w:t>Word counts indicate the maximum accepted words per question. You are not required to write to the word count limit.</w:t>
      </w:r>
    </w:p>
    <w:p w14:paraId="2303F922" w14:textId="77777777" w:rsidR="009F3AD1" w:rsidRPr="005106B0" w:rsidRDefault="009F3AD1" w:rsidP="009F3AD1">
      <w:pPr>
        <w:pStyle w:val="Heading4"/>
      </w:pPr>
      <w:r w:rsidRPr="005106B0">
        <w:rPr>
          <w:rStyle w:val="required"/>
          <w:b w:val="0"/>
          <w:bCs/>
          <w:szCs w:val="23"/>
        </w:rPr>
        <w:t>*</w:t>
      </w:r>
      <w:r w:rsidRPr="005106B0">
        <w:t>What is the applicant's Primary field of practice?</w:t>
      </w:r>
    </w:p>
    <w:p w14:paraId="6A795F05" w14:textId="77777777" w:rsidR="009F3AD1" w:rsidRPr="005106B0" w:rsidRDefault="009F3AD1" w:rsidP="009F3AD1">
      <w:pPr>
        <w:pStyle w:val="NoSpacing"/>
      </w:pPr>
      <w:r w:rsidRPr="005106B0">
        <w:t>Please Select:</w:t>
      </w:r>
    </w:p>
    <w:p w14:paraId="4D3F4292" w14:textId="77777777" w:rsidR="009F3AD1" w:rsidRPr="005106B0" w:rsidRDefault="009F3AD1" w:rsidP="00F27FC9">
      <w:pPr>
        <w:pStyle w:val="ListParagraph"/>
        <w:numPr>
          <w:ilvl w:val="0"/>
          <w:numId w:val="21"/>
        </w:numPr>
      </w:pPr>
      <w:r w:rsidRPr="005106B0">
        <w:t>Community-Based Arts Practice</w:t>
      </w:r>
    </w:p>
    <w:p w14:paraId="0EE9A944" w14:textId="77777777" w:rsidR="009F3AD1" w:rsidRPr="005106B0" w:rsidRDefault="009F3AD1" w:rsidP="00F27FC9">
      <w:pPr>
        <w:pStyle w:val="ListParagraph"/>
        <w:numPr>
          <w:ilvl w:val="0"/>
          <w:numId w:val="21"/>
        </w:numPr>
      </w:pPr>
      <w:r w:rsidRPr="005106B0">
        <w:t>Dance</w:t>
      </w:r>
    </w:p>
    <w:p w14:paraId="350F6175" w14:textId="77777777" w:rsidR="009F3AD1" w:rsidRPr="005106B0" w:rsidRDefault="009F3AD1" w:rsidP="00F27FC9">
      <w:pPr>
        <w:pStyle w:val="ListParagraph"/>
        <w:numPr>
          <w:ilvl w:val="0"/>
          <w:numId w:val="21"/>
        </w:numPr>
      </w:pPr>
      <w:r w:rsidRPr="005106B0">
        <w:t>Deaf, Disability and Mad Arts</w:t>
      </w:r>
    </w:p>
    <w:p w14:paraId="2A1A917C" w14:textId="77777777" w:rsidR="009F3AD1" w:rsidRPr="005106B0" w:rsidRDefault="009F3AD1" w:rsidP="00F27FC9">
      <w:pPr>
        <w:pStyle w:val="ListParagraph"/>
        <w:numPr>
          <w:ilvl w:val="0"/>
          <w:numId w:val="21"/>
        </w:numPr>
      </w:pPr>
      <w:r w:rsidRPr="005106B0">
        <w:t>Indigenous Cultural Centre</w:t>
      </w:r>
    </w:p>
    <w:p w14:paraId="584BFC91" w14:textId="77777777" w:rsidR="009F3AD1" w:rsidRPr="005106B0" w:rsidRDefault="009F3AD1" w:rsidP="00F27FC9">
      <w:pPr>
        <w:pStyle w:val="ListParagraph"/>
        <w:numPr>
          <w:ilvl w:val="0"/>
          <w:numId w:val="21"/>
        </w:numPr>
      </w:pPr>
      <w:r w:rsidRPr="005106B0">
        <w:t>Literary</w:t>
      </w:r>
    </w:p>
    <w:p w14:paraId="76251B31" w14:textId="77777777" w:rsidR="009F3AD1" w:rsidRPr="005106B0" w:rsidRDefault="009F3AD1" w:rsidP="00F27FC9">
      <w:pPr>
        <w:pStyle w:val="ListParagraph"/>
        <w:numPr>
          <w:ilvl w:val="0"/>
          <w:numId w:val="21"/>
        </w:numPr>
      </w:pPr>
      <w:r w:rsidRPr="005106B0">
        <w:t>Media Arts</w:t>
      </w:r>
    </w:p>
    <w:p w14:paraId="089122D0" w14:textId="77777777" w:rsidR="009F3AD1" w:rsidRPr="005106B0" w:rsidRDefault="009F3AD1" w:rsidP="00F27FC9">
      <w:pPr>
        <w:pStyle w:val="ListParagraph"/>
        <w:numPr>
          <w:ilvl w:val="0"/>
          <w:numId w:val="21"/>
        </w:numPr>
      </w:pPr>
      <w:r w:rsidRPr="005106B0">
        <w:t>Theatre</w:t>
      </w:r>
    </w:p>
    <w:p w14:paraId="42F12A5A" w14:textId="77777777" w:rsidR="009F3AD1" w:rsidRPr="005106B0" w:rsidRDefault="009F3AD1" w:rsidP="00F27FC9">
      <w:pPr>
        <w:pStyle w:val="ListParagraph"/>
        <w:numPr>
          <w:ilvl w:val="0"/>
          <w:numId w:val="21"/>
        </w:numPr>
      </w:pPr>
      <w:r w:rsidRPr="005106B0">
        <w:t>Museums</w:t>
      </w:r>
    </w:p>
    <w:p w14:paraId="38F29FA7" w14:textId="77777777" w:rsidR="009F3AD1" w:rsidRPr="005106B0" w:rsidRDefault="009F3AD1" w:rsidP="00F27FC9">
      <w:pPr>
        <w:pStyle w:val="ListParagraph"/>
        <w:numPr>
          <w:ilvl w:val="0"/>
          <w:numId w:val="21"/>
        </w:numPr>
      </w:pPr>
      <w:r w:rsidRPr="005106B0">
        <w:t>Music</w:t>
      </w:r>
    </w:p>
    <w:p w14:paraId="4EE3A528" w14:textId="77777777" w:rsidR="009F3AD1" w:rsidRPr="005106B0" w:rsidRDefault="009F3AD1" w:rsidP="00F27FC9">
      <w:pPr>
        <w:pStyle w:val="ListParagraph"/>
        <w:numPr>
          <w:ilvl w:val="0"/>
          <w:numId w:val="21"/>
        </w:numPr>
      </w:pPr>
      <w:r w:rsidRPr="005106B0">
        <w:t>Visual Arts</w:t>
      </w:r>
    </w:p>
    <w:p w14:paraId="0E43C10E" w14:textId="77777777" w:rsidR="009F3AD1" w:rsidRPr="005106B0" w:rsidRDefault="009F3AD1" w:rsidP="00F27FC9">
      <w:pPr>
        <w:pStyle w:val="ListParagraph"/>
        <w:numPr>
          <w:ilvl w:val="0"/>
          <w:numId w:val="21"/>
        </w:numPr>
      </w:pPr>
      <w:r w:rsidRPr="005106B0">
        <w:t>Interdisciplinary/Multidisciplinary</w:t>
      </w:r>
    </w:p>
    <w:p w14:paraId="5852018A" w14:textId="77777777" w:rsidR="009F3AD1" w:rsidRPr="005106B0" w:rsidRDefault="009F3AD1" w:rsidP="00F27FC9">
      <w:pPr>
        <w:pStyle w:val="ListParagraph"/>
        <w:numPr>
          <w:ilvl w:val="0"/>
          <w:numId w:val="21"/>
        </w:numPr>
      </w:pPr>
      <w:r w:rsidRPr="005106B0">
        <w:t>Other</w:t>
      </w:r>
    </w:p>
    <w:p w14:paraId="5D11E199" w14:textId="77777777" w:rsidR="009F3AD1" w:rsidRPr="005106B0" w:rsidRDefault="009F3AD1" w:rsidP="009F3AD1">
      <w:pPr>
        <w:pStyle w:val="Heading5"/>
        <w:rPr>
          <w:rStyle w:val="Heading5Char"/>
          <w:b/>
        </w:rPr>
      </w:pPr>
      <w:r w:rsidRPr="005106B0">
        <w:rPr>
          <w:rStyle w:val="required"/>
        </w:rPr>
        <w:t>*</w:t>
      </w:r>
      <w:r w:rsidRPr="005106B0">
        <w:rPr>
          <w:rStyle w:val="Heading5Char"/>
          <w:b/>
        </w:rPr>
        <w:t>If other, describe:</w:t>
      </w:r>
    </w:p>
    <w:p w14:paraId="12089BF4" w14:textId="77777777" w:rsidR="009F3AD1" w:rsidRPr="005106B0" w:rsidRDefault="009F3AD1" w:rsidP="009F3AD1">
      <w:r w:rsidRPr="005106B0">
        <w:t>(no word limit)</w:t>
      </w:r>
    </w:p>
    <w:p w14:paraId="6F538C4C" w14:textId="7FC776C0" w:rsidR="009F3AD1" w:rsidRPr="005106B0" w:rsidRDefault="009F3AD1" w:rsidP="009F3AD1">
      <w:pPr>
        <w:pStyle w:val="Heading4"/>
      </w:pPr>
      <w:r w:rsidRPr="005106B0">
        <w:rPr>
          <w:rStyle w:val="required"/>
          <w:b w:val="0"/>
          <w:bCs/>
          <w:szCs w:val="23"/>
        </w:rPr>
        <w:t>*</w:t>
      </w:r>
      <w:r w:rsidRPr="005106B0">
        <w:t>Criminal Record</w:t>
      </w:r>
      <w:r w:rsidR="00FE7360">
        <w:t>s</w:t>
      </w:r>
      <w:r w:rsidRPr="005106B0">
        <w:t xml:space="preserve"> Review Act</w:t>
      </w:r>
    </w:p>
    <w:p w14:paraId="733A2356" w14:textId="2271A0D9" w:rsidR="009F3AD1" w:rsidRPr="005106B0" w:rsidRDefault="009F3AD1" w:rsidP="009F3AD1">
      <w:pPr>
        <w:pStyle w:val="NoSpacing"/>
      </w:pPr>
      <w:r w:rsidRPr="005106B0">
        <w:t>Check this box to confirm the applicant adheres to the Criminal Record</w:t>
      </w:r>
      <w:r w:rsidR="00FE7360">
        <w:t>s</w:t>
      </w:r>
      <w:r w:rsidRPr="005106B0">
        <w:t xml:space="preserve"> Review Act which requires that people who work with or may have unsupervised access to children or vulnerable adults must undergo a criminal record check by the Criminal Records Review Program. </w:t>
      </w:r>
    </w:p>
    <w:p w14:paraId="186A9175" w14:textId="77777777" w:rsidR="009F3AD1" w:rsidRPr="005106B0" w:rsidRDefault="009F3AD1" w:rsidP="009F3AD1">
      <w:r w:rsidRPr="005106B0">
        <w:t>(check box)</w:t>
      </w:r>
    </w:p>
    <w:p w14:paraId="4B5AE8AE" w14:textId="3646FFB7" w:rsidR="009F3AD1" w:rsidRPr="005106B0" w:rsidRDefault="009F3AD1" w:rsidP="009F3AD1">
      <w:pPr>
        <w:pStyle w:val="Heading4"/>
      </w:pPr>
      <w:r w:rsidRPr="005106B0">
        <w:rPr>
          <w:rStyle w:val="required"/>
        </w:rPr>
        <w:t>*</w:t>
      </w:r>
      <w:r w:rsidRPr="005106B0">
        <w:t>Describe your organization</w:t>
      </w:r>
      <w:r w:rsidR="00FE7360">
        <w:t>’s</w:t>
      </w:r>
      <w:r w:rsidR="000E3448">
        <w:t xml:space="preserve"> or collective</w:t>
      </w:r>
      <w:r w:rsidRPr="005106B0">
        <w:t>'s history, mandate, mission and core values. Briefly summarize its history in the creation, development, production, or dissemination within your field of arts practice in British Columbia.</w:t>
      </w:r>
    </w:p>
    <w:p w14:paraId="799D375F" w14:textId="60E706D2" w:rsidR="009F3AD1" w:rsidRPr="005106B0" w:rsidRDefault="009F3AD1" w:rsidP="009F3AD1">
      <w:r w:rsidRPr="005106B0">
        <w:t>(</w:t>
      </w:r>
      <w:r w:rsidR="00C14A4C" w:rsidRPr="005106B0">
        <w:t>5</w:t>
      </w:r>
      <w:r w:rsidRPr="005106B0">
        <w:t>00 words maximum)</w:t>
      </w:r>
    </w:p>
    <w:p w14:paraId="1F622163" w14:textId="77777777" w:rsidR="009F3AD1" w:rsidRPr="005106B0" w:rsidRDefault="009F3AD1" w:rsidP="009F3AD1">
      <w:pPr>
        <w:pStyle w:val="Heading4"/>
      </w:pPr>
      <w:r w:rsidRPr="005106B0">
        <w:rPr>
          <w:rStyle w:val="required"/>
          <w:b w:val="0"/>
          <w:bCs/>
          <w:szCs w:val="23"/>
        </w:rPr>
        <w:t>*</w:t>
      </w:r>
      <w:r w:rsidRPr="005106B0">
        <w:t>How does the applicant's leadership, management, and/or board foster a healthy and respectful workplace, cultural safety, and equitable human resource practices? Provide 2-3 examples.</w:t>
      </w:r>
    </w:p>
    <w:p w14:paraId="12A79FC5" w14:textId="77777777" w:rsidR="009F3AD1" w:rsidRPr="005106B0" w:rsidRDefault="009F3AD1" w:rsidP="009F3AD1">
      <w:r w:rsidRPr="005106B0">
        <w:t>(200 words maximum)</w:t>
      </w:r>
    </w:p>
    <w:p w14:paraId="43A90303" w14:textId="77777777" w:rsidR="009F3AD1" w:rsidRPr="005106B0" w:rsidRDefault="009F3AD1" w:rsidP="009F3AD1">
      <w:pPr>
        <w:pStyle w:val="Heading4"/>
      </w:pPr>
      <w:r w:rsidRPr="005106B0">
        <w:rPr>
          <w:rStyle w:val="required"/>
          <w:b w:val="0"/>
          <w:bCs/>
          <w:szCs w:val="23"/>
        </w:rPr>
        <w:lastRenderedPageBreak/>
        <w:t>*</w:t>
      </w:r>
      <w:r w:rsidRPr="005106B0">
        <w:t xml:space="preserve">How does the applicant's leadership, management, and/or board foster right relations with the communities it engages and/or serves? Provide 1-2 examples of current policies or practices. </w:t>
      </w:r>
    </w:p>
    <w:p w14:paraId="45E557A4" w14:textId="77777777" w:rsidR="009F3AD1" w:rsidRPr="005106B0" w:rsidRDefault="009F3AD1" w:rsidP="009F3AD1">
      <w:pPr>
        <w:pStyle w:val="NoSpacing"/>
        <w:rPr>
          <w:rStyle w:val="Emphasis"/>
        </w:rPr>
      </w:pPr>
      <w:r w:rsidRPr="005106B0">
        <w:rPr>
          <w:rStyle w:val="Emphasis"/>
          <w:b/>
        </w:rPr>
        <w:t>Fostering right relations</w:t>
      </w:r>
      <w:r w:rsidRPr="005106B0">
        <w:rPr>
          <w:rStyle w:val="Emphasis"/>
        </w:rPr>
        <w:t xml:space="preserve"> means actively developing and maintaining respectful relationships that are mutually beneficial.</w:t>
      </w:r>
    </w:p>
    <w:p w14:paraId="0A600859" w14:textId="77777777" w:rsidR="009F3AD1" w:rsidRPr="005106B0" w:rsidRDefault="009F3AD1" w:rsidP="009F3AD1">
      <w:pPr>
        <w:pStyle w:val="NoSpacing"/>
        <w:rPr>
          <w:rStyle w:val="Emphasis"/>
          <w:iCs w:val="0"/>
        </w:rPr>
      </w:pPr>
      <w:r w:rsidRPr="005106B0">
        <w:rPr>
          <w:rStyle w:val="Emphasis"/>
          <w:iCs w:val="0"/>
        </w:rPr>
        <w:t>Answers to this question should speak to recent or current activities, engagements, hires, or ongoing relationships with individuals or communities.</w:t>
      </w:r>
    </w:p>
    <w:p w14:paraId="212CE2AD" w14:textId="77777777" w:rsidR="009F3AD1" w:rsidRPr="005106B0" w:rsidRDefault="009F3AD1" w:rsidP="009F3AD1">
      <w:r w:rsidRPr="005106B0">
        <w:t>(200 words maximum)</w:t>
      </w:r>
    </w:p>
    <w:p w14:paraId="5200BDFE" w14:textId="77777777" w:rsidR="007A6743" w:rsidRPr="005106B0" w:rsidRDefault="007A6743" w:rsidP="009F3AD1">
      <w:pPr>
        <w:pStyle w:val="Heading4"/>
      </w:pPr>
      <w:r w:rsidRPr="005106B0">
        <w:t xml:space="preserve">* Describe the festival's overall artistic vision and programming, providing an overview of the major activities and audiences engaged, as the context for the proposed project. </w:t>
      </w:r>
    </w:p>
    <w:p w14:paraId="0185AD7E" w14:textId="77777777" w:rsidR="007A6743" w:rsidRPr="005106B0" w:rsidRDefault="007A6743" w:rsidP="007A6743">
      <w:r w:rsidRPr="005106B0">
        <w:t xml:space="preserve">(500 words </w:t>
      </w:r>
      <w:r w:rsidR="009F3AD1" w:rsidRPr="005106B0">
        <w:t>maximum)</w:t>
      </w:r>
    </w:p>
    <w:p w14:paraId="005D63B0" w14:textId="7D6DDF8A" w:rsidR="009F3AD1" w:rsidRPr="005106B0" w:rsidRDefault="00466123" w:rsidP="00F202A5">
      <w:pPr>
        <w:pStyle w:val="Heading4"/>
      </w:pPr>
      <w:r w:rsidRPr="005106B0">
        <w:rPr>
          <w:rStyle w:val="required"/>
        </w:rPr>
        <w:t>Organizations only</w:t>
      </w:r>
      <w:r w:rsidR="00F202A5" w:rsidRPr="005106B0">
        <w:rPr>
          <w:rStyle w:val="required"/>
        </w:rPr>
        <w:t>:</w:t>
      </w:r>
      <w:r w:rsidRPr="005106B0">
        <w:rPr>
          <w:rStyle w:val="required"/>
        </w:rPr>
        <w:t xml:space="preserve"> </w:t>
      </w:r>
      <w:r w:rsidR="009F3AD1" w:rsidRPr="005106B0">
        <w:rPr>
          <w:rStyle w:val="required"/>
        </w:rPr>
        <w:t>*</w:t>
      </w:r>
      <w:r w:rsidR="009F3AD1" w:rsidRPr="005106B0">
        <w:t>Enter the A</w:t>
      </w:r>
      <w:r w:rsidR="00FE7360">
        <w:t>CTUAL</w:t>
      </w:r>
      <w:r w:rsidR="009F3AD1" w:rsidRPr="005106B0">
        <w:t xml:space="preserve"> total operating expenses from the most recently C</w:t>
      </w:r>
      <w:r w:rsidR="00FE7360">
        <w:t>OMPLETED</w:t>
      </w:r>
      <w:r w:rsidR="009F3AD1" w:rsidRPr="005106B0">
        <w:t xml:space="preserve"> fiscal year. </w:t>
      </w:r>
    </w:p>
    <w:p w14:paraId="19C61129" w14:textId="77777777" w:rsidR="009F3AD1" w:rsidRPr="005106B0" w:rsidRDefault="009F3AD1" w:rsidP="009F3AD1">
      <w:r w:rsidRPr="005106B0">
        <w:t>(Number field)</w:t>
      </w:r>
    </w:p>
    <w:p w14:paraId="5E8D160A" w14:textId="249F51CA" w:rsidR="009F3AD1" w:rsidRPr="005106B0" w:rsidRDefault="00466123" w:rsidP="00F202A5">
      <w:pPr>
        <w:pStyle w:val="Heading4"/>
      </w:pPr>
      <w:r w:rsidRPr="005106B0">
        <w:rPr>
          <w:rStyle w:val="required"/>
        </w:rPr>
        <w:t>Organizations only</w:t>
      </w:r>
      <w:r w:rsidR="00F202A5" w:rsidRPr="005106B0">
        <w:rPr>
          <w:rStyle w:val="required"/>
        </w:rPr>
        <w:t>:</w:t>
      </w:r>
      <w:r w:rsidR="001D2DE4">
        <w:rPr>
          <w:rStyle w:val="required"/>
        </w:rPr>
        <w:t xml:space="preserve"> </w:t>
      </w:r>
      <w:r w:rsidR="009F3AD1" w:rsidRPr="005106B0">
        <w:rPr>
          <w:rStyle w:val="required"/>
        </w:rPr>
        <w:t>*</w:t>
      </w:r>
      <w:r w:rsidR="009F3AD1" w:rsidRPr="005106B0">
        <w:t xml:space="preserve"> Enter the P</w:t>
      </w:r>
      <w:r w:rsidR="00FE7360">
        <w:t>ROJECTED</w:t>
      </w:r>
      <w:r w:rsidR="009F3AD1" w:rsidRPr="005106B0">
        <w:t xml:space="preserve"> total operating expenses from the C</w:t>
      </w:r>
      <w:r w:rsidR="00FE7360">
        <w:t>URRENT</w:t>
      </w:r>
      <w:r w:rsidR="009F3AD1" w:rsidRPr="005106B0">
        <w:t xml:space="preserve"> fiscal year.</w:t>
      </w:r>
    </w:p>
    <w:p w14:paraId="65935E4A" w14:textId="77777777" w:rsidR="009F3AD1" w:rsidRPr="005106B0" w:rsidRDefault="009F3AD1" w:rsidP="009F3AD1">
      <w:r w:rsidRPr="005106B0">
        <w:t>(Number Field)</w:t>
      </w:r>
    </w:p>
    <w:p w14:paraId="3150D3D0" w14:textId="52C65738" w:rsidR="00C14A4C" w:rsidRPr="005106B0" w:rsidRDefault="00F116A1" w:rsidP="00C14A4C">
      <w:pPr>
        <w:pStyle w:val="Heading4"/>
        <w:rPr>
          <w:rStyle w:val="required"/>
        </w:rPr>
      </w:pPr>
      <w:r w:rsidRPr="005106B0">
        <w:rPr>
          <w:rStyle w:val="required"/>
        </w:rPr>
        <w:t xml:space="preserve">Organizations only: </w:t>
      </w:r>
      <w:r w:rsidR="00C14A4C" w:rsidRPr="005106B0">
        <w:rPr>
          <w:rStyle w:val="required"/>
        </w:rPr>
        <w:t xml:space="preserve">If operating expenses are expected to change </w:t>
      </w:r>
      <w:r w:rsidR="00FE7360">
        <w:rPr>
          <w:rStyle w:val="required"/>
        </w:rPr>
        <w:t>more then 25%</w:t>
      </w:r>
      <w:r w:rsidR="00C14A4C" w:rsidRPr="005106B0">
        <w:rPr>
          <w:rStyle w:val="required"/>
        </w:rPr>
        <w:t xml:space="preserve"> between the </w:t>
      </w:r>
      <w:r w:rsidR="00FE7360">
        <w:rPr>
          <w:rStyle w:val="required"/>
        </w:rPr>
        <w:t xml:space="preserve">most recently </w:t>
      </w:r>
      <w:r w:rsidR="00C14A4C" w:rsidRPr="005106B0">
        <w:rPr>
          <w:rStyle w:val="required"/>
        </w:rPr>
        <w:t>completed and current fiscal year</w:t>
      </w:r>
      <w:r w:rsidR="00FE7360">
        <w:rPr>
          <w:rStyle w:val="required"/>
        </w:rPr>
        <w:t xml:space="preserve"> (either positively or negatively)</w:t>
      </w:r>
      <w:r w:rsidR="00C14A4C" w:rsidRPr="005106B0">
        <w:rPr>
          <w:rStyle w:val="required"/>
        </w:rPr>
        <w:t>, explain why.</w:t>
      </w:r>
    </w:p>
    <w:p w14:paraId="4FB96F45" w14:textId="68B20E87" w:rsidR="00C14A4C" w:rsidRDefault="00C14A4C" w:rsidP="009F3AD1">
      <w:r w:rsidRPr="005106B0">
        <w:t>(150 words)</w:t>
      </w:r>
    </w:p>
    <w:p w14:paraId="50D99561" w14:textId="16AA3DA3" w:rsidR="00750506" w:rsidRPr="00B07FEA" w:rsidRDefault="00750506" w:rsidP="00750506">
      <w:pPr>
        <w:pStyle w:val="Heading4"/>
        <w:rPr>
          <w:color w:val="2F5496" w:themeColor="accent1" w:themeShade="BF"/>
          <w:sz w:val="22"/>
        </w:rPr>
      </w:pPr>
      <w:r w:rsidRPr="00750506">
        <w:t>Organizations only:</w:t>
      </w:r>
      <w:r w:rsidRPr="00BB3346">
        <w:rPr>
          <w:b w:val="0"/>
          <w:bCs/>
        </w:rPr>
        <w:t xml:space="preserve"> </w:t>
      </w:r>
      <w:r w:rsidRPr="004360D3">
        <w:rPr>
          <w:rStyle w:val="required"/>
        </w:rPr>
        <w:t>* </w:t>
      </w:r>
      <w:r w:rsidRPr="00B07FEA">
        <w:rPr>
          <w:sz w:val="22"/>
        </w:rPr>
        <w:t xml:space="preserve">Operating </w:t>
      </w:r>
      <w:r w:rsidRPr="00F202A5">
        <w:rPr>
          <w:sz w:val="22"/>
        </w:rPr>
        <w:t>Budget</w:t>
      </w:r>
    </w:p>
    <w:p w14:paraId="508E2247" w14:textId="01A0FF75" w:rsidR="00750506" w:rsidRPr="006A08FE" w:rsidRDefault="00750506" w:rsidP="00750506">
      <w:pPr>
        <w:pStyle w:val="NoSpacing"/>
        <w:rPr>
          <w:rStyle w:val="Emphasis"/>
        </w:rPr>
      </w:pPr>
      <w:r w:rsidRPr="00764845">
        <w:rPr>
          <w:rStyle w:val="Emphasis"/>
        </w:rPr>
        <w:t>Upload an operating budget for the fiscal year in which your proposed project takes place (PDF format preferred).</w:t>
      </w:r>
      <w:r w:rsidR="0099325C">
        <w:rPr>
          <w:rStyle w:val="Emphasis"/>
        </w:rPr>
        <w:t xml:space="preserve"> </w:t>
      </w:r>
      <w:r w:rsidRPr="00040EF1">
        <w:rPr>
          <w:i/>
          <w:iCs/>
          <w:sz w:val="20"/>
        </w:rPr>
        <w:t xml:space="preserve">Maximum file size: 50 MB | Maximum number of files: 2 </w:t>
      </w:r>
    </w:p>
    <w:p w14:paraId="77C5DF46" w14:textId="77777777" w:rsidR="00750506" w:rsidRPr="00C91255" w:rsidRDefault="00750506" w:rsidP="00750506">
      <w:r w:rsidRPr="00C91255">
        <w:t>(Upload Drag and Drop Box)</w:t>
      </w:r>
    </w:p>
    <w:p w14:paraId="5F3FFB6A" w14:textId="33348849" w:rsidR="009F3AD1" w:rsidRPr="005106B0" w:rsidRDefault="007A6743" w:rsidP="00BB3346">
      <w:pPr>
        <w:pStyle w:val="Heading4"/>
      </w:pPr>
      <w:r w:rsidRPr="005106B0">
        <w:t>Collectives only:</w:t>
      </w:r>
      <w:r w:rsidR="00CE3D5C">
        <w:t xml:space="preserve"> </w:t>
      </w:r>
    </w:p>
    <w:p w14:paraId="349CF610" w14:textId="77777777" w:rsidR="007A6743" w:rsidRPr="005106B0" w:rsidRDefault="007A6743" w:rsidP="009F3AD1">
      <w:pPr>
        <w:pStyle w:val="NoSpacing"/>
        <w:rPr>
          <w:rStyle w:val="IntenseEmphasis"/>
          <w:b/>
          <w:bCs/>
        </w:rPr>
      </w:pPr>
      <w:r w:rsidRPr="005106B0">
        <w:rPr>
          <w:rStyle w:val="IntenseEmphasis"/>
          <w:b/>
          <w:bCs/>
        </w:rPr>
        <w:t>A professional independent collective must provide the name of an individual member of the collective for payment purposes.</w:t>
      </w:r>
    </w:p>
    <w:p w14:paraId="04989484" w14:textId="77777777" w:rsidR="007A6743" w:rsidRPr="005106B0" w:rsidRDefault="007A6743" w:rsidP="007A6743">
      <w:pPr>
        <w:rPr>
          <w:rStyle w:val="Emphasis"/>
        </w:rPr>
      </w:pPr>
      <w:r w:rsidRPr="005106B0">
        <w:rPr>
          <w:rStyle w:val="Emphasis"/>
        </w:rPr>
        <w:t>If the application is successful, this person will receive payment of the award on behalf of the collective. They will also bear the income tax implications associated with any payment and a T4A will be issued to them.</w:t>
      </w:r>
    </w:p>
    <w:p w14:paraId="6CBD703A" w14:textId="3F867A30" w:rsidR="00CE3D5C" w:rsidRPr="005106B0" w:rsidRDefault="00CE3D5C" w:rsidP="00CE3D5C">
      <w:pPr>
        <w:pStyle w:val="Heading4"/>
      </w:pPr>
      <w:r>
        <w:t xml:space="preserve">Collectives only: </w:t>
      </w:r>
      <w:r w:rsidRPr="005106B0">
        <w:t>* Collectives Verification</w:t>
      </w:r>
    </w:p>
    <w:p w14:paraId="6698697E" w14:textId="536C04A4" w:rsidR="00CE3D5C" w:rsidRDefault="00CE3D5C" w:rsidP="0099325C">
      <w:pPr>
        <w:pStyle w:val="NoSpacing"/>
      </w:pPr>
      <w:r w:rsidRPr="005106B0">
        <w:t>Check this box to indicate that this application is being submitted on behalf of an Arts or Curatorial Collective (or an unincorporated ensemble).</w:t>
      </w:r>
      <w:r w:rsidR="0099325C">
        <w:t xml:space="preserve"> </w:t>
      </w:r>
      <w:r w:rsidR="0099325C">
        <w:br/>
      </w:r>
      <w:r w:rsidRPr="005106B0">
        <w:t>(Check box)</w:t>
      </w:r>
    </w:p>
    <w:p w14:paraId="6C86311D" w14:textId="17F8B70E" w:rsidR="007A6743" w:rsidRPr="005106B0" w:rsidRDefault="007A6743" w:rsidP="009F3AD1">
      <w:pPr>
        <w:pStyle w:val="Heading4"/>
      </w:pPr>
      <w:r w:rsidRPr="005106B0">
        <w:lastRenderedPageBreak/>
        <w:t>Collectives only:</w:t>
      </w:r>
      <w:r w:rsidR="00CE3D5C">
        <w:t xml:space="preserve"> </w:t>
      </w:r>
      <w:r w:rsidRPr="005106B0">
        <w:t>* Name of the member of the collective designated to receive payment on behalf of the collective and be issued a T4 (tax form) if application is successful.</w:t>
      </w:r>
    </w:p>
    <w:p w14:paraId="73172955" w14:textId="77777777" w:rsidR="007A6743" w:rsidRPr="005106B0" w:rsidRDefault="007A6743" w:rsidP="007A6743">
      <w:r w:rsidRPr="005106B0">
        <w:t>(Text box)</w:t>
      </w:r>
    </w:p>
    <w:p w14:paraId="5A998F33" w14:textId="035CC66A" w:rsidR="007A6743" w:rsidRPr="005106B0" w:rsidRDefault="007A6743" w:rsidP="009F3AD1">
      <w:pPr>
        <w:pStyle w:val="Heading4"/>
      </w:pPr>
      <w:r w:rsidRPr="005106B0">
        <w:t xml:space="preserve">Collectives </w:t>
      </w:r>
      <w:proofErr w:type="gramStart"/>
      <w:r w:rsidRPr="005106B0">
        <w:t>only:*</w:t>
      </w:r>
      <w:proofErr w:type="gramEnd"/>
      <w:r w:rsidRPr="005106B0">
        <w:t xml:space="preserve"> Provide EMAIL </w:t>
      </w:r>
      <w:r w:rsidR="008943F7" w:rsidRPr="005106B0">
        <w:t xml:space="preserve">PAYEE </w:t>
      </w:r>
      <w:r w:rsidRPr="005106B0">
        <w:t>FOR ACCOUNT:</w:t>
      </w:r>
    </w:p>
    <w:p w14:paraId="501771F7" w14:textId="77777777" w:rsidR="007A6743" w:rsidRPr="005106B0" w:rsidRDefault="007A6743" w:rsidP="009F3AD1">
      <w:pPr>
        <w:pStyle w:val="NoSpacing"/>
        <w:rPr>
          <w:rStyle w:val="IntenseEmphasis"/>
        </w:rPr>
      </w:pPr>
      <w:r w:rsidRPr="005106B0">
        <w:rPr>
          <w:rStyle w:val="IntenseEmphasis"/>
          <w:b/>
          <w:bCs/>
        </w:rPr>
        <w:t>IMPORTANT</w:t>
      </w:r>
      <w:r w:rsidRPr="005106B0">
        <w:rPr>
          <w:rStyle w:val="IntenseEmphasis"/>
        </w:rPr>
        <w:t>: This person must also register in the BC Arts Council Online System separately under an “Individual” registration type.</w:t>
      </w:r>
    </w:p>
    <w:p w14:paraId="2E7BF3C9" w14:textId="77777777" w:rsidR="007A6743" w:rsidRPr="005106B0" w:rsidRDefault="007A6743" w:rsidP="007A6743">
      <w:r w:rsidRPr="005106B0">
        <w:t>(text box)</w:t>
      </w:r>
    </w:p>
    <w:p w14:paraId="644444CD" w14:textId="77777777" w:rsidR="00010453" w:rsidRPr="005106B0" w:rsidRDefault="00010453" w:rsidP="00010453">
      <w:pPr>
        <w:pStyle w:val="Heading2"/>
      </w:pPr>
      <w:bookmarkStart w:id="8" w:name="_Hlk146284153"/>
      <w:r w:rsidRPr="005106B0">
        <w:t>Project Information</w:t>
      </w:r>
    </w:p>
    <w:p w14:paraId="2A10640F" w14:textId="6A2FA29A" w:rsidR="00010453" w:rsidRPr="005106B0" w:rsidRDefault="00010453" w:rsidP="00010453">
      <w:r w:rsidRPr="005106B0">
        <w:rPr>
          <w:rStyle w:val="IntenseEmphasis"/>
        </w:rPr>
        <w:t>An Asteri</w:t>
      </w:r>
      <w:r w:rsidR="00CE3D5C">
        <w:rPr>
          <w:rStyle w:val="IntenseEmphasis"/>
        </w:rPr>
        <w:t>sk</w:t>
      </w:r>
      <w:r w:rsidRPr="005106B0">
        <w:rPr>
          <w:rStyle w:val="IntenseEmphasis"/>
        </w:rPr>
        <w:t xml:space="preserve"> (*) indicates the field is mandatory.</w:t>
      </w:r>
    </w:p>
    <w:p w14:paraId="51DB6964" w14:textId="77777777" w:rsidR="00010453" w:rsidRPr="005106B0" w:rsidRDefault="00010453" w:rsidP="00010453">
      <w:pPr>
        <w:rPr>
          <w:rStyle w:val="Emphasis"/>
        </w:rPr>
      </w:pPr>
      <w:r w:rsidRPr="005106B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69670847" w14:textId="7D616D49" w:rsidR="00010453" w:rsidRPr="005106B0" w:rsidRDefault="00010453" w:rsidP="00010453">
      <w:pPr>
        <w:rPr>
          <w:rStyle w:val="Emphasis"/>
        </w:rPr>
      </w:pPr>
      <w:r w:rsidRPr="005106B0">
        <w:rPr>
          <w:rStyle w:val="Emphasis"/>
        </w:rPr>
        <w:t xml:space="preserve">Ensure you have reviewed </w:t>
      </w:r>
      <w:hyperlink r:id="rId13" w:history="1">
        <w:r w:rsidRPr="005106B0">
          <w:rPr>
            <w:rStyle w:val="Hyperlink"/>
            <w:i/>
            <w:iCs/>
            <w:sz w:val="20"/>
          </w:rPr>
          <w:t>Project Assistance: Professional Arts</w:t>
        </w:r>
        <w:r w:rsidR="005F2BE5" w:rsidRPr="005106B0">
          <w:rPr>
            <w:rStyle w:val="Hyperlink"/>
            <w:i/>
            <w:iCs/>
            <w:sz w:val="20"/>
          </w:rPr>
          <w:t xml:space="preserve"> Festivals</w:t>
        </w:r>
      </w:hyperlink>
      <w:r w:rsidR="005F2BE5" w:rsidRPr="005106B0">
        <w:rPr>
          <w:i/>
          <w:iCs/>
          <w:sz w:val="20"/>
        </w:rPr>
        <w:t xml:space="preserve"> Guidelines</w:t>
      </w:r>
      <w:r w:rsidRPr="005106B0">
        <w:rPr>
          <w:rStyle w:val="Emphasis"/>
        </w:rPr>
        <w:t xml:space="preserve"> prior to completing this section.</w:t>
      </w:r>
    </w:p>
    <w:p w14:paraId="30B57BAA" w14:textId="77777777" w:rsidR="00010453" w:rsidRPr="005106B0" w:rsidRDefault="00010453" w:rsidP="00010453">
      <w:pPr>
        <w:pStyle w:val="NoSpacing"/>
        <w:rPr>
          <w:rStyle w:val="Emphasis"/>
        </w:rPr>
      </w:pPr>
      <w:bookmarkStart w:id="9" w:name="_Hlk164341299"/>
      <w:r w:rsidRPr="005106B0">
        <w:rPr>
          <w:rStyle w:val="Emphasis"/>
        </w:rPr>
        <w:t>Consider the following when completing your application:</w:t>
      </w:r>
    </w:p>
    <w:p w14:paraId="5701D8CA" w14:textId="77777777" w:rsidR="00F116A1" w:rsidRPr="005106B0" w:rsidRDefault="00010453" w:rsidP="00F27FC9">
      <w:pPr>
        <w:pStyle w:val="ListParagraph"/>
        <w:numPr>
          <w:ilvl w:val="0"/>
          <w:numId w:val="22"/>
        </w:numPr>
        <w:rPr>
          <w:rStyle w:val="Emphasis"/>
        </w:rPr>
      </w:pPr>
      <w:r w:rsidRPr="005106B0">
        <w:rPr>
          <w:rStyle w:val="Emphasis"/>
        </w:rPr>
        <w:t>Assessors may not be familiar with your work, specific practice/s, community/ies, or culture/s. Provide the information they need to understand your project.</w:t>
      </w:r>
    </w:p>
    <w:p w14:paraId="3D55E381" w14:textId="06D5629F" w:rsidR="00010453" w:rsidRPr="005106B0" w:rsidRDefault="00F116A1" w:rsidP="00F116A1">
      <w:pPr>
        <w:pStyle w:val="ListParagraph"/>
        <w:numPr>
          <w:ilvl w:val="0"/>
          <w:numId w:val="22"/>
        </w:numPr>
        <w:rPr>
          <w:rStyle w:val="Emphasis"/>
        </w:rPr>
      </w:pPr>
      <w:r w:rsidRPr="005106B0">
        <w:rPr>
          <w:rStyle w:val="Emphasis"/>
        </w:rPr>
        <w:t>Specific identity factors noted on your system profile are not provided to assessors. If identity factors are an important consideration/context of your artistic practice, please consider referencing them within your application responses.</w:t>
      </w:r>
      <w:r w:rsidR="00010453" w:rsidRPr="005106B0">
        <w:rPr>
          <w:rStyle w:val="Emphasis"/>
        </w:rPr>
        <w:t xml:space="preserve"> </w:t>
      </w:r>
    </w:p>
    <w:p w14:paraId="23058EED" w14:textId="77777777" w:rsidR="00010453" w:rsidRPr="005106B0" w:rsidRDefault="00010453" w:rsidP="00F27FC9">
      <w:pPr>
        <w:pStyle w:val="ListParagraph"/>
        <w:numPr>
          <w:ilvl w:val="0"/>
          <w:numId w:val="22"/>
        </w:numPr>
        <w:rPr>
          <w:rStyle w:val="Emphasis"/>
        </w:rPr>
      </w:pPr>
      <w:r w:rsidRPr="005106B0">
        <w:rPr>
          <w:rStyle w:val="Emphasis"/>
        </w:rPr>
        <w:t xml:space="preserve">Use of short, clear sentences or point form is encouraged, but should still provide answers fully responding to each question. </w:t>
      </w:r>
    </w:p>
    <w:p w14:paraId="7F05DEE0" w14:textId="6E6A703C" w:rsidR="00F116A1" w:rsidRPr="005106B0" w:rsidRDefault="00F116A1" w:rsidP="00F116A1">
      <w:pPr>
        <w:pStyle w:val="ListParagraph"/>
        <w:numPr>
          <w:ilvl w:val="0"/>
          <w:numId w:val="22"/>
        </w:numPr>
        <w:rPr>
          <w:rStyle w:val="Emphasis"/>
        </w:rPr>
      </w:pPr>
      <w:r w:rsidRPr="005106B0">
        <w:rPr>
          <w:rStyle w:val="Emphasis"/>
        </w:rPr>
        <w:t>Avoid specialized terms, academic language, or expressions that may be difficult to understand. If specialized terms must be included, include a brief definition or description of their meaning.</w:t>
      </w:r>
    </w:p>
    <w:p w14:paraId="2748E361" w14:textId="77777777" w:rsidR="00010453" w:rsidRPr="005106B0" w:rsidRDefault="00010453" w:rsidP="00F27FC9">
      <w:pPr>
        <w:pStyle w:val="ListParagraph"/>
        <w:numPr>
          <w:ilvl w:val="0"/>
          <w:numId w:val="22"/>
        </w:numPr>
        <w:rPr>
          <w:rStyle w:val="Emphasis"/>
        </w:rPr>
      </w:pPr>
      <w:r w:rsidRPr="005106B0">
        <w:rPr>
          <w:rStyle w:val="Emphasis"/>
        </w:rPr>
        <w:t>Word counts indicate the maximum accepted words per question. You are not required to write to the word count limit.</w:t>
      </w:r>
    </w:p>
    <w:p w14:paraId="3247CC71" w14:textId="72D56D98" w:rsidR="00010453" w:rsidRPr="005106B0" w:rsidRDefault="00010453" w:rsidP="006E6316">
      <w:pPr>
        <w:rPr>
          <w:rStyle w:val="IntenseEmphasis"/>
        </w:rPr>
      </w:pPr>
      <w:bookmarkStart w:id="10" w:name="_Hlk164341389"/>
      <w:bookmarkEnd w:id="9"/>
      <w:r w:rsidRPr="005106B0">
        <w:rPr>
          <w:rStyle w:val="Strong"/>
          <w:i/>
          <w:iCs/>
        </w:rPr>
        <w:t xml:space="preserve">Note: </w:t>
      </w:r>
      <w:r w:rsidRPr="005106B0">
        <w:rPr>
          <w:rStyle w:val="IntenseEmphasis"/>
        </w:rPr>
        <w:t>Amount Requested Maximum</w:t>
      </w:r>
    </w:p>
    <w:p w14:paraId="60F492D8" w14:textId="36971203" w:rsidR="006E6316" w:rsidRPr="005106B0" w:rsidRDefault="006E6316" w:rsidP="006E6316">
      <w:pPr>
        <w:rPr>
          <w:rStyle w:val="Emphasis"/>
        </w:rPr>
      </w:pPr>
      <w:r w:rsidRPr="005106B0">
        <w:rPr>
          <w:rStyle w:val="IntenseEmphasis"/>
        </w:rPr>
        <w:t>Maximum Request amount is $25,000.</w:t>
      </w:r>
    </w:p>
    <w:p w14:paraId="7E244A99" w14:textId="77777777" w:rsidR="000E3448" w:rsidRPr="00B07FEA" w:rsidRDefault="000E3448" w:rsidP="000E3448">
      <w:pPr>
        <w:pStyle w:val="NoSpacing"/>
        <w:rPr>
          <w:rStyle w:val="Emphasis"/>
        </w:rPr>
      </w:pPr>
      <w:bookmarkStart w:id="11" w:name="_Hlk176515950"/>
      <w:bookmarkEnd w:id="10"/>
      <w:r w:rsidRPr="00B07FEA">
        <w:rPr>
          <w:rStyle w:val="Emphasis"/>
        </w:rPr>
        <w:t>The following maximums as a percentage of project budget: Amount requested cannot exceed:</w:t>
      </w:r>
    </w:p>
    <w:p w14:paraId="514ECE49" w14:textId="77777777" w:rsidR="000E3448" w:rsidRPr="00FC7104" w:rsidRDefault="000E3448" w:rsidP="000E3448">
      <w:pPr>
        <w:pStyle w:val="ListParagraph"/>
        <w:numPr>
          <w:ilvl w:val="0"/>
          <w:numId w:val="23"/>
        </w:numPr>
        <w:rPr>
          <w:rStyle w:val="Emphasis"/>
        </w:rPr>
      </w:pPr>
      <w:r w:rsidRPr="00FC7104">
        <w:rPr>
          <w:rStyle w:val="Emphasis"/>
        </w:rPr>
        <w:t>50% of the total eligible project budget, or</w:t>
      </w:r>
    </w:p>
    <w:p w14:paraId="574CA65A" w14:textId="77777777" w:rsidR="000E3448" w:rsidRPr="00FC7104" w:rsidRDefault="000E3448" w:rsidP="000E3448">
      <w:pPr>
        <w:pStyle w:val="ListParagraph"/>
        <w:numPr>
          <w:ilvl w:val="0"/>
          <w:numId w:val="23"/>
        </w:numPr>
        <w:rPr>
          <w:rStyle w:val="Emphasis"/>
        </w:rPr>
      </w:pPr>
      <w:r w:rsidRPr="00FC7104">
        <w:rPr>
          <w:rStyle w:val="Emphasis"/>
        </w:rPr>
        <w:t>65% of the total eligible project budget for organizations aligned with a </w:t>
      </w:r>
      <w:hyperlink r:id="rId14" w:tgtFrame="_blank" w:history="1">
        <w:r w:rsidRPr="00FC7104">
          <w:rPr>
            <w:rStyle w:val="Hyperlink"/>
            <w:sz w:val="20"/>
          </w:rPr>
          <w:t>designated priority group.</w:t>
        </w:r>
      </w:hyperlink>
    </w:p>
    <w:bookmarkEnd w:id="11"/>
    <w:p w14:paraId="0BE247DF" w14:textId="77777777" w:rsidR="00010453" w:rsidRPr="005106B0" w:rsidRDefault="00010453" w:rsidP="00010453">
      <w:pPr>
        <w:rPr>
          <w:rStyle w:val="Emphasis"/>
        </w:rPr>
      </w:pPr>
      <w:r w:rsidRPr="005106B0">
        <w:rPr>
          <w:rStyle w:val="Emphasis"/>
        </w:rPr>
        <w:t>The amount entered in the Amount Requested field must match the request amount in the project budget form.</w:t>
      </w:r>
    </w:p>
    <w:p w14:paraId="02EBF88D" w14:textId="77777777" w:rsidR="00010453" w:rsidRPr="005106B0" w:rsidRDefault="00010453" w:rsidP="00010453">
      <w:pPr>
        <w:pStyle w:val="Heading4"/>
      </w:pPr>
      <w:r w:rsidRPr="005106B0">
        <w:rPr>
          <w:rStyle w:val="required"/>
          <w:b w:val="0"/>
          <w:bCs/>
          <w:szCs w:val="23"/>
        </w:rPr>
        <w:lastRenderedPageBreak/>
        <w:t>*</w:t>
      </w:r>
      <w:r w:rsidRPr="005106B0">
        <w:t xml:space="preserve">Amount Requested </w:t>
      </w:r>
    </w:p>
    <w:p w14:paraId="31AAF817" w14:textId="77777777" w:rsidR="00010453" w:rsidRPr="005106B0" w:rsidRDefault="00010453" w:rsidP="001C5ADA">
      <w:r w:rsidRPr="005106B0">
        <w:t>(Number field with no decimal places)</w:t>
      </w:r>
    </w:p>
    <w:p w14:paraId="06FC4D0C" w14:textId="77777777" w:rsidR="00010453" w:rsidRPr="005106B0" w:rsidRDefault="00010453" w:rsidP="00010453">
      <w:pPr>
        <w:pStyle w:val="Heading4"/>
      </w:pPr>
      <w:bookmarkStart w:id="12" w:name="_Hlk146284204"/>
      <w:bookmarkEnd w:id="8"/>
      <w:r w:rsidRPr="005106B0">
        <w:rPr>
          <w:rStyle w:val="required"/>
          <w:b w:val="0"/>
          <w:bCs/>
          <w:szCs w:val="23"/>
        </w:rPr>
        <w:t>*</w:t>
      </w:r>
      <w:r w:rsidRPr="005106B0">
        <w:t xml:space="preserve">Project Start Date </w:t>
      </w:r>
    </w:p>
    <w:p w14:paraId="3C7DC729" w14:textId="77777777" w:rsidR="001C5ADA" w:rsidRPr="005106B0" w:rsidRDefault="001C5ADA" w:rsidP="001C5ADA">
      <w:pPr>
        <w:pStyle w:val="NoSpacing"/>
        <w:rPr>
          <w:rStyle w:val="Emphasis"/>
        </w:rPr>
      </w:pPr>
      <w:r w:rsidRPr="005106B0">
        <w:rPr>
          <w:rStyle w:val="Emphasis"/>
        </w:rPr>
        <w:t>Note that the project cannot start before the intake closing date for this program.</w:t>
      </w:r>
    </w:p>
    <w:p w14:paraId="4BBACA37" w14:textId="77777777" w:rsidR="00010453" w:rsidRPr="005106B0" w:rsidRDefault="00010453" w:rsidP="00010453">
      <w:r w:rsidRPr="005106B0">
        <w:t>(Year-Month-Day)</w:t>
      </w:r>
    </w:p>
    <w:p w14:paraId="57EC6E5B" w14:textId="77777777" w:rsidR="00010453" w:rsidRPr="005106B0" w:rsidRDefault="00010453" w:rsidP="00010453">
      <w:pPr>
        <w:pStyle w:val="Heading4"/>
      </w:pPr>
      <w:r w:rsidRPr="005106B0">
        <w:rPr>
          <w:rStyle w:val="required"/>
          <w:b w:val="0"/>
          <w:bCs/>
          <w:szCs w:val="23"/>
        </w:rPr>
        <w:t>*</w:t>
      </w:r>
      <w:r w:rsidRPr="005106B0">
        <w:t xml:space="preserve">Project End Date </w:t>
      </w:r>
    </w:p>
    <w:p w14:paraId="245272C0" w14:textId="77777777" w:rsidR="00010453" w:rsidRPr="005106B0" w:rsidRDefault="00010453" w:rsidP="00010453">
      <w:r w:rsidRPr="005106B0">
        <w:t>(Year-Month-Day)</w:t>
      </w:r>
    </w:p>
    <w:p w14:paraId="0A08F37D" w14:textId="0A9AAE02" w:rsidR="00466123" w:rsidRPr="005106B0" w:rsidRDefault="00466123" w:rsidP="00466123">
      <w:pPr>
        <w:pStyle w:val="Heading4"/>
      </w:pPr>
      <w:r w:rsidRPr="005106B0">
        <w:rPr>
          <w:rStyle w:val="required"/>
        </w:rPr>
        <w:t xml:space="preserve">* </w:t>
      </w:r>
      <w:r w:rsidRPr="005106B0">
        <w:t xml:space="preserve">What </w:t>
      </w:r>
      <w:r w:rsidR="00E97A8C" w:rsidRPr="005106B0">
        <w:t>the primary practice for this project?</w:t>
      </w:r>
    </w:p>
    <w:p w14:paraId="1471BDAE" w14:textId="77777777" w:rsidR="00466123" w:rsidRPr="005106B0" w:rsidRDefault="00466123" w:rsidP="00466123">
      <w:pPr>
        <w:pStyle w:val="NoSpacing"/>
        <w:rPr>
          <w:rFonts w:cstheme="minorHAnsi"/>
        </w:rPr>
      </w:pPr>
      <w:r w:rsidRPr="005106B0">
        <w:rPr>
          <w:rFonts w:cstheme="minorHAnsi"/>
        </w:rPr>
        <w:t>Please Select:</w:t>
      </w:r>
    </w:p>
    <w:p w14:paraId="6A8689AF" w14:textId="77777777" w:rsidR="00466123" w:rsidRPr="005106B0" w:rsidRDefault="00466123" w:rsidP="00466123">
      <w:pPr>
        <w:pStyle w:val="NoSpacing"/>
        <w:numPr>
          <w:ilvl w:val="0"/>
          <w:numId w:val="45"/>
        </w:numPr>
        <w:rPr>
          <w:rFonts w:cstheme="minorHAnsi"/>
        </w:rPr>
      </w:pPr>
      <w:r w:rsidRPr="005106B0">
        <w:rPr>
          <w:rFonts w:cstheme="minorHAnsi"/>
        </w:rPr>
        <w:t>Community-Based Arts Practice</w:t>
      </w:r>
    </w:p>
    <w:p w14:paraId="465CF7BC" w14:textId="77777777" w:rsidR="00466123" w:rsidRPr="005106B0" w:rsidRDefault="00466123" w:rsidP="00466123">
      <w:pPr>
        <w:pStyle w:val="NoSpacing"/>
        <w:numPr>
          <w:ilvl w:val="0"/>
          <w:numId w:val="45"/>
        </w:numPr>
        <w:rPr>
          <w:rFonts w:cstheme="minorHAnsi"/>
        </w:rPr>
      </w:pPr>
      <w:r w:rsidRPr="005106B0">
        <w:rPr>
          <w:rFonts w:cstheme="minorHAnsi"/>
        </w:rPr>
        <w:t>Dance</w:t>
      </w:r>
    </w:p>
    <w:p w14:paraId="7798B61E" w14:textId="77777777" w:rsidR="00466123" w:rsidRPr="005106B0" w:rsidRDefault="00466123" w:rsidP="00466123">
      <w:pPr>
        <w:pStyle w:val="NoSpacing"/>
        <w:numPr>
          <w:ilvl w:val="0"/>
          <w:numId w:val="45"/>
        </w:numPr>
        <w:rPr>
          <w:rFonts w:cstheme="minorHAnsi"/>
        </w:rPr>
      </w:pPr>
      <w:r w:rsidRPr="005106B0">
        <w:rPr>
          <w:rFonts w:cstheme="minorHAnsi"/>
        </w:rPr>
        <w:t>Deaf, Disability and Mad Arts</w:t>
      </w:r>
    </w:p>
    <w:p w14:paraId="388FA066" w14:textId="77777777" w:rsidR="00466123" w:rsidRPr="005106B0" w:rsidRDefault="00466123" w:rsidP="00466123">
      <w:pPr>
        <w:pStyle w:val="NoSpacing"/>
        <w:numPr>
          <w:ilvl w:val="0"/>
          <w:numId w:val="45"/>
        </w:numPr>
        <w:rPr>
          <w:rFonts w:cstheme="minorHAnsi"/>
        </w:rPr>
      </w:pPr>
      <w:r w:rsidRPr="005106B0">
        <w:rPr>
          <w:rFonts w:cstheme="minorHAnsi"/>
        </w:rPr>
        <w:t>Indigenous Cultural Centre</w:t>
      </w:r>
    </w:p>
    <w:p w14:paraId="79093A80" w14:textId="77777777" w:rsidR="00466123" w:rsidRPr="005106B0" w:rsidRDefault="00466123" w:rsidP="00466123">
      <w:pPr>
        <w:pStyle w:val="NoSpacing"/>
        <w:numPr>
          <w:ilvl w:val="0"/>
          <w:numId w:val="45"/>
        </w:numPr>
        <w:rPr>
          <w:rFonts w:cstheme="minorHAnsi"/>
        </w:rPr>
      </w:pPr>
      <w:r w:rsidRPr="005106B0">
        <w:rPr>
          <w:rFonts w:cstheme="minorHAnsi"/>
        </w:rPr>
        <w:t>Literary</w:t>
      </w:r>
    </w:p>
    <w:p w14:paraId="72162B58" w14:textId="77777777" w:rsidR="00466123" w:rsidRPr="005106B0" w:rsidRDefault="00466123" w:rsidP="00466123">
      <w:pPr>
        <w:pStyle w:val="NoSpacing"/>
        <w:numPr>
          <w:ilvl w:val="0"/>
          <w:numId w:val="45"/>
        </w:numPr>
        <w:rPr>
          <w:rFonts w:cstheme="minorHAnsi"/>
        </w:rPr>
      </w:pPr>
      <w:r w:rsidRPr="005106B0">
        <w:rPr>
          <w:rFonts w:cstheme="minorHAnsi"/>
        </w:rPr>
        <w:t>Media Arts</w:t>
      </w:r>
    </w:p>
    <w:p w14:paraId="5789D012" w14:textId="77777777" w:rsidR="00466123" w:rsidRPr="005106B0" w:rsidRDefault="00466123" w:rsidP="00466123">
      <w:pPr>
        <w:pStyle w:val="NoSpacing"/>
        <w:numPr>
          <w:ilvl w:val="0"/>
          <w:numId w:val="45"/>
        </w:numPr>
        <w:rPr>
          <w:rFonts w:cstheme="minorHAnsi"/>
        </w:rPr>
      </w:pPr>
      <w:r w:rsidRPr="005106B0">
        <w:rPr>
          <w:rFonts w:cstheme="minorHAnsi"/>
        </w:rPr>
        <w:t>Theatre</w:t>
      </w:r>
    </w:p>
    <w:p w14:paraId="5D001B2E" w14:textId="77777777" w:rsidR="00466123" w:rsidRPr="005106B0" w:rsidRDefault="00466123" w:rsidP="00466123">
      <w:pPr>
        <w:pStyle w:val="NoSpacing"/>
        <w:numPr>
          <w:ilvl w:val="0"/>
          <w:numId w:val="45"/>
        </w:numPr>
        <w:rPr>
          <w:rFonts w:cstheme="minorHAnsi"/>
        </w:rPr>
      </w:pPr>
      <w:r w:rsidRPr="005106B0">
        <w:rPr>
          <w:rFonts w:cstheme="minorHAnsi"/>
        </w:rPr>
        <w:t>Museums</w:t>
      </w:r>
    </w:p>
    <w:p w14:paraId="681F88FA" w14:textId="77777777" w:rsidR="00466123" w:rsidRPr="005106B0" w:rsidRDefault="00466123" w:rsidP="00466123">
      <w:pPr>
        <w:pStyle w:val="NoSpacing"/>
        <w:numPr>
          <w:ilvl w:val="0"/>
          <w:numId w:val="45"/>
        </w:numPr>
        <w:rPr>
          <w:rFonts w:cstheme="minorHAnsi"/>
        </w:rPr>
      </w:pPr>
      <w:r w:rsidRPr="005106B0">
        <w:rPr>
          <w:rFonts w:cstheme="minorHAnsi"/>
        </w:rPr>
        <w:t>Music</w:t>
      </w:r>
    </w:p>
    <w:p w14:paraId="1CD6D3C9" w14:textId="77777777" w:rsidR="00466123" w:rsidRPr="005106B0" w:rsidRDefault="00466123" w:rsidP="00466123">
      <w:pPr>
        <w:pStyle w:val="NoSpacing"/>
        <w:numPr>
          <w:ilvl w:val="0"/>
          <w:numId w:val="45"/>
        </w:numPr>
        <w:rPr>
          <w:rFonts w:cstheme="minorHAnsi"/>
        </w:rPr>
      </w:pPr>
      <w:r w:rsidRPr="005106B0">
        <w:rPr>
          <w:rFonts w:cstheme="minorHAnsi"/>
        </w:rPr>
        <w:t>Visual Arts</w:t>
      </w:r>
    </w:p>
    <w:p w14:paraId="78878E3F" w14:textId="77777777" w:rsidR="00466123" w:rsidRPr="005106B0" w:rsidRDefault="00466123" w:rsidP="00466123">
      <w:pPr>
        <w:pStyle w:val="NoSpacing"/>
        <w:numPr>
          <w:ilvl w:val="0"/>
          <w:numId w:val="45"/>
        </w:numPr>
        <w:rPr>
          <w:rFonts w:cstheme="minorHAnsi"/>
        </w:rPr>
      </w:pPr>
      <w:r w:rsidRPr="005106B0">
        <w:rPr>
          <w:rFonts w:cstheme="minorHAnsi"/>
        </w:rPr>
        <w:t>Interdisciplinary/Multidisciplinary</w:t>
      </w:r>
    </w:p>
    <w:p w14:paraId="03690AFD" w14:textId="77777777" w:rsidR="00466123" w:rsidRPr="005106B0" w:rsidRDefault="00466123" w:rsidP="00466123">
      <w:pPr>
        <w:pStyle w:val="ListParagraph"/>
        <w:numPr>
          <w:ilvl w:val="0"/>
          <w:numId w:val="45"/>
        </w:numPr>
      </w:pPr>
      <w:r w:rsidRPr="005106B0">
        <w:t>Other</w:t>
      </w:r>
    </w:p>
    <w:p w14:paraId="6FD74860" w14:textId="77777777" w:rsidR="00466123" w:rsidRPr="005106B0" w:rsidRDefault="00466123" w:rsidP="00466123">
      <w:pPr>
        <w:pStyle w:val="Heading5"/>
      </w:pPr>
      <w:r w:rsidRPr="005106B0">
        <w:t>* If other, describe:</w:t>
      </w:r>
    </w:p>
    <w:p w14:paraId="31007B1E" w14:textId="77777777" w:rsidR="00466123" w:rsidRPr="005106B0" w:rsidRDefault="00466123" w:rsidP="00010453">
      <w:r w:rsidRPr="005106B0">
        <w:t>(text field)</w:t>
      </w:r>
    </w:p>
    <w:p w14:paraId="7A800BA1" w14:textId="460E2A83" w:rsidR="00466123" w:rsidRPr="005106B0" w:rsidRDefault="00466123" w:rsidP="00466123">
      <w:pPr>
        <w:pStyle w:val="Heading4"/>
      </w:pPr>
      <w:r w:rsidRPr="005106B0">
        <w:t>*What project type are you applying for?</w:t>
      </w:r>
    </w:p>
    <w:p w14:paraId="1D4B289C" w14:textId="77777777" w:rsidR="00466123" w:rsidRPr="005106B0" w:rsidRDefault="00466123" w:rsidP="00466123">
      <w:pPr>
        <w:pStyle w:val="NoSpacing"/>
      </w:pPr>
      <w:r w:rsidRPr="005106B0">
        <w:t>Please select:</w:t>
      </w:r>
    </w:p>
    <w:p w14:paraId="6761ABBB" w14:textId="77777777" w:rsidR="00466123" w:rsidRPr="005106B0" w:rsidRDefault="00466123" w:rsidP="008719AA">
      <w:pPr>
        <w:pStyle w:val="ListParagraph"/>
        <w:numPr>
          <w:ilvl w:val="0"/>
          <w:numId w:val="46"/>
        </w:numPr>
      </w:pPr>
      <w:r w:rsidRPr="005106B0">
        <w:t>A specific project within the overall festival</w:t>
      </w:r>
    </w:p>
    <w:p w14:paraId="29061494" w14:textId="750433E7" w:rsidR="00466123" w:rsidRPr="005106B0" w:rsidRDefault="00466123" w:rsidP="008719AA">
      <w:pPr>
        <w:pStyle w:val="ListParagraph"/>
        <w:numPr>
          <w:ilvl w:val="0"/>
          <w:numId w:val="46"/>
        </w:numPr>
      </w:pPr>
      <w:r w:rsidRPr="005106B0">
        <w:t>A specific programming expense or component in support of the overall festival</w:t>
      </w:r>
      <w:r w:rsidR="00C67C0A" w:rsidRPr="005106B0">
        <w:t xml:space="preserve"> </w:t>
      </w:r>
    </w:p>
    <w:bookmarkEnd w:id="12"/>
    <w:p w14:paraId="69503DF7" w14:textId="77777777" w:rsidR="00010453" w:rsidRPr="005106B0" w:rsidRDefault="00010453" w:rsidP="00010453">
      <w:pPr>
        <w:pStyle w:val="Heading4"/>
      </w:pPr>
      <w:r w:rsidRPr="005106B0">
        <w:rPr>
          <w:rStyle w:val="required"/>
          <w:b w:val="0"/>
          <w:bCs/>
          <w:szCs w:val="23"/>
        </w:rPr>
        <w:t>*</w:t>
      </w:r>
      <w:r w:rsidR="00466123" w:rsidRPr="005106B0">
        <w:t xml:space="preserve">Summarize </w:t>
      </w:r>
      <w:r w:rsidRPr="005106B0">
        <w:t>your project in 1-2 brief sentences, including title if applicable/determined.</w:t>
      </w:r>
    </w:p>
    <w:p w14:paraId="46662285" w14:textId="77777777" w:rsidR="00010453" w:rsidRPr="005106B0" w:rsidRDefault="00010453" w:rsidP="00010453">
      <w:pPr>
        <w:pStyle w:val="NoSpacing"/>
        <w:rPr>
          <w:rStyle w:val="Emphasis"/>
        </w:rPr>
      </w:pPr>
      <w:r w:rsidRPr="005106B0">
        <w:rPr>
          <w:rStyle w:val="Emphasis"/>
        </w:rPr>
        <w:t>Note: This description may be used to describe your project publicly.</w:t>
      </w:r>
    </w:p>
    <w:p w14:paraId="57471079" w14:textId="77777777" w:rsidR="00010453" w:rsidRPr="005106B0" w:rsidRDefault="00010453" w:rsidP="00010453">
      <w:r w:rsidRPr="005106B0">
        <w:t xml:space="preserve">(30 words maximum) </w:t>
      </w:r>
    </w:p>
    <w:p w14:paraId="5C4FC8B9" w14:textId="77777777" w:rsidR="00010453" w:rsidRPr="005106B0" w:rsidRDefault="00010453" w:rsidP="00010453">
      <w:pPr>
        <w:pStyle w:val="Heading3"/>
      </w:pPr>
      <w:r w:rsidRPr="005106B0">
        <w:t>Project Description</w:t>
      </w:r>
    </w:p>
    <w:p w14:paraId="7BD44815" w14:textId="77777777" w:rsidR="00010453" w:rsidRPr="005106B0" w:rsidRDefault="00010453" w:rsidP="00010453">
      <w:pPr>
        <w:rPr>
          <w:rStyle w:val="Emphasis"/>
        </w:rPr>
      </w:pPr>
      <w:r w:rsidRPr="005106B0">
        <w:rPr>
          <w:rStyle w:val="Emphasis"/>
        </w:rPr>
        <w:t>The next two questions refer to the proposed project. Ensure answers respond to the assessment criteria in the program guidelines.</w:t>
      </w:r>
    </w:p>
    <w:p w14:paraId="19DE3688" w14:textId="77777777" w:rsidR="00010453" w:rsidRPr="005106B0" w:rsidRDefault="00010453" w:rsidP="00010453">
      <w:pPr>
        <w:rPr>
          <w:rStyle w:val="IntenseEmphasis"/>
        </w:rPr>
      </w:pPr>
      <w:r w:rsidRPr="005106B0">
        <w:rPr>
          <w:rStyle w:val="IntenseEmphasis"/>
        </w:rPr>
        <w:t>As part of our commitment to accessibility, the BC Arts Council is accepting parts of applications in audio and ASL formats.</w:t>
      </w:r>
    </w:p>
    <w:p w14:paraId="7CDEBE45" w14:textId="77777777" w:rsidR="00010453" w:rsidRPr="005106B0" w:rsidRDefault="00010453" w:rsidP="00010453">
      <w:pPr>
        <w:rPr>
          <w:rStyle w:val="IntenseEmphasis"/>
        </w:rPr>
      </w:pPr>
      <w:r w:rsidRPr="005106B0">
        <w:rPr>
          <w:rStyle w:val="IntenseEmphasis"/>
        </w:rPr>
        <w:lastRenderedPageBreak/>
        <w:t>There are two options for submitting responses to the following two questions. Select only one option for your response.</w:t>
      </w:r>
    </w:p>
    <w:p w14:paraId="0836461F" w14:textId="5E45DD03" w:rsidR="00010453" w:rsidRPr="005106B0" w:rsidRDefault="00010453" w:rsidP="00010453">
      <w:pPr>
        <w:rPr>
          <w:rStyle w:val="IntenseEmphasis"/>
        </w:rPr>
      </w:pPr>
      <w:r w:rsidRPr="005106B0">
        <w:rPr>
          <w:rStyle w:val="IntenseEmphasis"/>
        </w:rPr>
        <w:t xml:space="preserve">Option 1: Use text box below for </w:t>
      </w:r>
      <w:r w:rsidR="008E4A5A">
        <w:rPr>
          <w:rStyle w:val="IntenseEmphasis"/>
        </w:rPr>
        <w:t xml:space="preserve">a </w:t>
      </w:r>
      <w:r w:rsidRPr="005106B0">
        <w:rPr>
          <w:rStyle w:val="IntenseEmphasis"/>
        </w:rPr>
        <w:t xml:space="preserve">written </w:t>
      </w:r>
      <w:r w:rsidR="008E4A5A">
        <w:rPr>
          <w:rStyle w:val="IntenseEmphasis"/>
        </w:rPr>
        <w:t>response</w:t>
      </w:r>
      <w:r w:rsidRPr="005106B0">
        <w:rPr>
          <w:rStyle w:val="IntenseEmphasis"/>
        </w:rPr>
        <w:t>.</w:t>
      </w:r>
    </w:p>
    <w:p w14:paraId="252CB9DA" w14:textId="77777777" w:rsidR="00010453" w:rsidRPr="005106B0" w:rsidRDefault="00010453" w:rsidP="00010453">
      <w:pPr>
        <w:pStyle w:val="Heading4"/>
      </w:pPr>
      <w:r w:rsidRPr="005106B0">
        <w:rPr>
          <w:rStyle w:val="required"/>
        </w:rPr>
        <w:t>*</w:t>
      </w:r>
      <w:r w:rsidRPr="005106B0">
        <w:t xml:space="preserve"> Provide a </w:t>
      </w:r>
      <w:r w:rsidR="00466123" w:rsidRPr="005106B0">
        <w:t>description</w:t>
      </w:r>
      <w:r w:rsidRPr="005106B0">
        <w:t xml:space="preserve"> of the project, including title if applicable/determined.</w:t>
      </w:r>
    </w:p>
    <w:p w14:paraId="3FE2A894" w14:textId="77777777" w:rsidR="00010453" w:rsidRPr="005106B0" w:rsidRDefault="00010453" w:rsidP="00010453">
      <w:r w:rsidRPr="005106B0">
        <w:t>(300 words maximum)</w:t>
      </w:r>
    </w:p>
    <w:p w14:paraId="7569FB12" w14:textId="77777777" w:rsidR="00010453" w:rsidRPr="005106B0" w:rsidRDefault="00010453" w:rsidP="00010453">
      <w:pPr>
        <w:pStyle w:val="Heading4"/>
      </w:pPr>
      <w:r w:rsidRPr="005106B0">
        <w:rPr>
          <w:rStyle w:val="required"/>
        </w:rPr>
        <w:t>*</w:t>
      </w:r>
      <w:r w:rsidRPr="005106B0">
        <w:t> Describe the rationale, vision, objectives, and projected outcomes underlying the project.</w:t>
      </w:r>
    </w:p>
    <w:p w14:paraId="7DD1E26A" w14:textId="77777777" w:rsidR="00010453" w:rsidRPr="005106B0" w:rsidRDefault="00010453" w:rsidP="00010453">
      <w:r w:rsidRPr="005106B0">
        <w:t>(500 words maximum)</w:t>
      </w:r>
    </w:p>
    <w:p w14:paraId="037A672C" w14:textId="10F072E5" w:rsidR="000E3448" w:rsidRPr="00664B7E" w:rsidRDefault="008E4A5A" w:rsidP="000E3448">
      <w:pPr>
        <w:pStyle w:val="NoSpacing"/>
        <w:rPr>
          <w:rStyle w:val="IntenseEmphasis"/>
        </w:rPr>
      </w:pPr>
      <w:bookmarkStart w:id="13" w:name="_Hlk176513001"/>
      <w:r>
        <w:rPr>
          <w:rStyle w:val="IntenseEmphasis"/>
        </w:rPr>
        <w:t xml:space="preserve">OR </w:t>
      </w:r>
      <w:r w:rsidR="000E3448" w:rsidRPr="00664B7E">
        <w:rPr>
          <w:rStyle w:val="IntenseEmphasis"/>
        </w:rPr>
        <w:t xml:space="preserve">Option 2: Upload a verbal or sign language response and </w:t>
      </w:r>
      <w:r>
        <w:rPr>
          <w:rStyle w:val="IntenseEmphasis"/>
        </w:rPr>
        <w:t>write ‘verbal option’ in the text box.</w:t>
      </w:r>
    </w:p>
    <w:p w14:paraId="09D4A3BB" w14:textId="77777777" w:rsidR="000E3448" w:rsidRPr="002A7FCC" w:rsidRDefault="000E3448" w:rsidP="000E3448">
      <w:pPr>
        <w:pStyle w:val="NoSpacing"/>
        <w:numPr>
          <w:ilvl w:val="0"/>
          <w:numId w:val="24"/>
        </w:numPr>
        <w:ind w:left="714" w:hanging="357"/>
        <w:rPr>
          <w:rStyle w:val="Emphasis"/>
        </w:rPr>
      </w:pPr>
      <w:r w:rsidRPr="002A7FCC">
        <w:rPr>
          <w:rStyle w:val="Emphasis"/>
        </w:rPr>
        <w:t>Your submission must only record your verbal answer to the specific question.</w:t>
      </w:r>
    </w:p>
    <w:p w14:paraId="3D99FEDF" w14:textId="77777777" w:rsidR="000E3448" w:rsidRPr="002A7FCC" w:rsidRDefault="000E3448" w:rsidP="000E3448">
      <w:pPr>
        <w:pStyle w:val="NoSpacing"/>
        <w:numPr>
          <w:ilvl w:val="0"/>
          <w:numId w:val="24"/>
        </w:numPr>
        <w:ind w:left="714" w:hanging="357"/>
        <w:rPr>
          <w:rStyle w:val="Emphasis"/>
        </w:rPr>
      </w:pPr>
      <w:r w:rsidRPr="002A7FCC">
        <w:rPr>
          <w:rStyle w:val="Emphasis"/>
        </w:rPr>
        <w:t>Do not add any additional sound, design, or production features.</w:t>
      </w:r>
    </w:p>
    <w:p w14:paraId="57D384DB" w14:textId="77777777" w:rsidR="000E3448" w:rsidRPr="002A7FCC" w:rsidRDefault="000E3448" w:rsidP="000E3448">
      <w:pPr>
        <w:pStyle w:val="ListParagraph"/>
        <w:numPr>
          <w:ilvl w:val="0"/>
          <w:numId w:val="24"/>
        </w:numPr>
        <w:spacing w:after="0"/>
        <w:ind w:left="714" w:hanging="357"/>
        <w:rPr>
          <w:rStyle w:val="Emphasis"/>
        </w:rPr>
      </w:pPr>
      <w:r w:rsidRPr="00A827D0">
        <w:rPr>
          <w:rStyle w:val="Emphasis"/>
        </w:rPr>
        <w:t>ASL or Sign Language Submissions may be uploaded as video content. Please ensure you have captioned or translated the Sign Language into spoken or written English. For support doing this, please enquire</w:t>
      </w:r>
      <w:r w:rsidRPr="006E21EF">
        <w:rPr>
          <w:i/>
          <w:iCs/>
          <w:color w:val="4472C4"/>
        </w:rPr>
        <w:t xml:space="preserve"> </w:t>
      </w:r>
      <w:r w:rsidRPr="00A827D0">
        <w:rPr>
          <w:rStyle w:val="Emphasis"/>
        </w:rPr>
        <w:t>about</w:t>
      </w:r>
      <w:r w:rsidRPr="006E21EF">
        <w:rPr>
          <w:i/>
          <w:iCs/>
          <w:color w:val="4472C4"/>
        </w:rPr>
        <w:t> </w:t>
      </w:r>
      <w:hyperlink r:id="rId15" w:tgtFrame="_blank" w:history="1">
        <w:r w:rsidRPr="006E21EF">
          <w:rPr>
            <w:rStyle w:val="Hyperlink"/>
            <w:i/>
            <w:iCs/>
            <w:sz w:val="20"/>
            <w:szCs w:val="20"/>
          </w:rPr>
          <w:t>Application Assistance</w:t>
        </w:r>
      </w:hyperlink>
    </w:p>
    <w:p w14:paraId="689CA936" w14:textId="290F5D6E" w:rsidR="000E3448" w:rsidRPr="00EB4B4D" w:rsidRDefault="000E3448" w:rsidP="000E3448">
      <w:pPr>
        <w:pStyle w:val="ListParagraph"/>
        <w:numPr>
          <w:ilvl w:val="0"/>
          <w:numId w:val="24"/>
        </w:numPr>
        <w:rPr>
          <w:rStyle w:val="IntenseEmphasis"/>
          <w:color w:val="auto"/>
          <w:sz w:val="20"/>
        </w:rPr>
      </w:pPr>
      <w:r w:rsidRPr="002A7FCC">
        <w:rPr>
          <w:rStyle w:val="Emphasis"/>
        </w:rPr>
        <w:t xml:space="preserve">Your verbal/signed answer must be no longer than </w:t>
      </w:r>
      <w:r w:rsidR="00C33312">
        <w:rPr>
          <w:rStyle w:val="Emphasis"/>
        </w:rPr>
        <w:t>5</w:t>
      </w:r>
      <w:r w:rsidRPr="002A7FCC">
        <w:rPr>
          <w:rStyle w:val="Emphasis"/>
        </w:rPr>
        <w:t xml:space="preserve"> minutes total.</w:t>
      </w:r>
    </w:p>
    <w:p w14:paraId="5D146CC9" w14:textId="013062CF" w:rsidR="000E3448" w:rsidRDefault="000E3448" w:rsidP="000E3448">
      <w:pPr>
        <w:rPr>
          <w:rStyle w:val="Emphasis"/>
        </w:rPr>
      </w:pPr>
      <w:r w:rsidRPr="00E04319">
        <w:rPr>
          <w:rStyle w:val="Emphasis"/>
          <w:lang w:val="en-US"/>
        </w:rPr>
        <w:t xml:space="preserve">File(s) must be no longer than </w:t>
      </w:r>
      <w:r w:rsidR="00FD658D">
        <w:rPr>
          <w:rStyle w:val="Emphasis"/>
          <w:lang w:val="en-US"/>
        </w:rPr>
        <w:t>5</w:t>
      </w:r>
      <w:r w:rsidRPr="00E04319">
        <w:rPr>
          <w:rStyle w:val="Emphasis"/>
          <w:lang w:val="en-US"/>
        </w:rPr>
        <w:t xml:space="preserve"> minutes, not exceed 50MB, and must use a supported file extension (click upload button for allowable file types).</w:t>
      </w:r>
    </w:p>
    <w:p w14:paraId="739E31A2" w14:textId="77777777" w:rsidR="000E3448" w:rsidRPr="00355994" w:rsidRDefault="000E3448" w:rsidP="000E3448">
      <w:r w:rsidRPr="00E04319">
        <w:rPr>
          <w:rStyle w:val="Emphasis"/>
          <w:lang w:val="en-US"/>
        </w:rPr>
        <w:t>The content of the response will be considered against the assessment criteria within the program guidelines and not on format, design, or production quality of the uploaded file.</w:t>
      </w:r>
    </w:p>
    <w:p w14:paraId="16E31328" w14:textId="77777777" w:rsidR="000E3448" w:rsidRDefault="000E3448" w:rsidP="000E3448">
      <w:bookmarkStart w:id="14" w:name="_Hlk164341556"/>
      <w:r w:rsidRPr="00C91255">
        <w:t>(Upload Drag and Drop Box)</w:t>
      </w:r>
    </w:p>
    <w:p w14:paraId="2062B063" w14:textId="77777777" w:rsidR="000E3448" w:rsidRPr="00C8090E" w:rsidRDefault="000E3448" w:rsidP="000E3448">
      <w:pPr>
        <w:rPr>
          <w:rStyle w:val="IntenseEmphasis"/>
        </w:rPr>
      </w:pPr>
      <w:r w:rsidRPr="00C8090E">
        <w:rPr>
          <w:rStyle w:val="IntenseEmphasis"/>
        </w:rPr>
        <w:t>Maximum file size: 50MB</w:t>
      </w:r>
      <w:r>
        <w:rPr>
          <w:rStyle w:val="IntenseEmphasis"/>
        </w:rPr>
        <w:t xml:space="preserve"> | </w:t>
      </w:r>
      <w:r w:rsidRPr="00C8090E">
        <w:rPr>
          <w:rStyle w:val="IntenseEmphasis"/>
        </w:rPr>
        <w:t xml:space="preserve">Allowed file types: MP3, FLAC, WMA, WAV, RA, RM, MID, MIDI, OGG, MP4, MOV, FLV, OGV, WEBM, WMV, MKV, AVI, RM, ASF, RMVB, MPG, MPEG, MPG, MP2, M4V </w:t>
      </w:r>
    </w:p>
    <w:bookmarkEnd w:id="13"/>
    <w:bookmarkEnd w:id="14"/>
    <w:p w14:paraId="188A63AF" w14:textId="77777777" w:rsidR="00010453" w:rsidRPr="005106B0" w:rsidRDefault="00010453" w:rsidP="00010453">
      <w:pPr>
        <w:pStyle w:val="Heading4"/>
      </w:pPr>
      <w:r w:rsidRPr="005106B0">
        <w:rPr>
          <w:rStyle w:val="required"/>
          <w:iCs w:val="0"/>
          <w:color w:val="2F5496" w:themeColor="accent1" w:themeShade="BF"/>
        </w:rPr>
        <w:t>*</w:t>
      </w:r>
      <w:r w:rsidRPr="005106B0">
        <w:t>Project Team</w:t>
      </w:r>
    </w:p>
    <w:p w14:paraId="6A64651F" w14:textId="77777777" w:rsidR="008E4A5A" w:rsidRPr="00496338" w:rsidRDefault="00010453" w:rsidP="008E4A5A">
      <w:pPr>
        <w:rPr>
          <w:rStyle w:val="IntenseEmphasis"/>
        </w:rPr>
      </w:pPr>
      <w:r w:rsidRPr="005106B0">
        <w:rPr>
          <w:rStyle w:val="IntenseEmphasis"/>
        </w:rPr>
        <w:t>Button: Click here</w:t>
      </w:r>
      <w:r w:rsidR="008E4A5A">
        <w:rPr>
          <w:rStyle w:val="IntenseEmphasis"/>
        </w:rPr>
        <w:t>: Project Team table (click button to complete or view contents)</w:t>
      </w:r>
      <w:r w:rsidR="008E4A5A" w:rsidRPr="00496338">
        <w:rPr>
          <w:rStyle w:val="IntenseEmphasis"/>
        </w:rPr>
        <w:t xml:space="preserve"> </w:t>
      </w:r>
    </w:p>
    <w:p w14:paraId="0D84085D" w14:textId="77777777" w:rsidR="00010453" w:rsidRPr="005106B0" w:rsidRDefault="00010453" w:rsidP="008E4A5A">
      <w:pPr>
        <w:rPr>
          <w:rStyle w:val="IntenseEmphasis"/>
        </w:rPr>
      </w:pPr>
      <w:r w:rsidRPr="005106B0">
        <w:rPr>
          <w:rStyle w:val="IntenseEmphasis"/>
        </w:rPr>
        <w:t>In pop out window:</w:t>
      </w:r>
    </w:p>
    <w:p w14:paraId="1D417E87" w14:textId="77777777" w:rsidR="00466123" w:rsidRPr="005106B0" w:rsidRDefault="00466123" w:rsidP="00466123">
      <w:pPr>
        <w:pStyle w:val="NoSpacing"/>
        <w:rPr>
          <w:rStyle w:val="Emphasis"/>
        </w:rPr>
      </w:pPr>
      <w:r w:rsidRPr="005106B0">
        <w:rPr>
          <w:rStyle w:val="Emphasis"/>
        </w:rPr>
        <w:t>Provide the names and contributions of the primary creative team, project participants, and contributors, according to area of responsibility.</w:t>
      </w:r>
    </w:p>
    <w:p w14:paraId="749FB0FF" w14:textId="77777777" w:rsidR="00466123" w:rsidRPr="005106B0" w:rsidRDefault="00466123" w:rsidP="00466123">
      <w:pPr>
        <w:rPr>
          <w:rStyle w:val="Emphasis"/>
        </w:rPr>
      </w:pPr>
      <w:r w:rsidRPr="005106B0">
        <w:rPr>
          <w:rStyle w:val="Emphasis"/>
        </w:rPr>
        <w:t>The list should include, for example, artists, writers, curators, cultural practitioners, producers, discipline professionals, staff, editorial board etc. Indicate whether the participation is confirmed or proposed.</w:t>
      </w:r>
    </w:p>
    <w:p w14:paraId="2D560A11" w14:textId="77777777" w:rsidR="00010453" w:rsidRPr="005106B0" w:rsidRDefault="00010453" w:rsidP="00010453">
      <w:pPr>
        <w:spacing w:after="0" w:line="240" w:lineRule="auto"/>
        <w:rPr>
          <w:rStyle w:val="IntenseEmphasis"/>
        </w:rPr>
      </w:pPr>
      <w:r w:rsidRPr="005106B0">
        <w:rPr>
          <w:rStyle w:val="IntenseEmphasis"/>
        </w:rPr>
        <w:t>Table fields to complete, adding rows for each person listed using the + button:</w:t>
      </w:r>
    </w:p>
    <w:p w14:paraId="58CD0983" w14:textId="77777777" w:rsidR="00010453" w:rsidRPr="005106B0" w:rsidRDefault="00010453" w:rsidP="00F27FC9">
      <w:pPr>
        <w:pStyle w:val="ListParagraph"/>
        <w:numPr>
          <w:ilvl w:val="0"/>
          <w:numId w:val="26"/>
        </w:numPr>
        <w:rPr>
          <w:rStyle w:val="IntenseEmphasis"/>
        </w:rPr>
      </w:pPr>
      <w:r w:rsidRPr="005106B0">
        <w:rPr>
          <w:rStyle w:val="IntenseEmphasis"/>
        </w:rPr>
        <w:t>Name</w:t>
      </w:r>
    </w:p>
    <w:p w14:paraId="4CF2D08A" w14:textId="77777777" w:rsidR="00010453" w:rsidRPr="005106B0" w:rsidRDefault="00010453" w:rsidP="00F27FC9">
      <w:pPr>
        <w:pStyle w:val="ListParagraph"/>
        <w:numPr>
          <w:ilvl w:val="0"/>
          <w:numId w:val="26"/>
        </w:numPr>
        <w:rPr>
          <w:rStyle w:val="IntenseEmphasis"/>
        </w:rPr>
      </w:pPr>
      <w:r w:rsidRPr="005106B0">
        <w:rPr>
          <w:rStyle w:val="IntenseEmphasis"/>
        </w:rPr>
        <w:t>Responsibility</w:t>
      </w:r>
    </w:p>
    <w:p w14:paraId="1A3711D5" w14:textId="77777777" w:rsidR="00010453" w:rsidRPr="005106B0" w:rsidRDefault="00010453" w:rsidP="00F27FC9">
      <w:pPr>
        <w:pStyle w:val="ListParagraph"/>
        <w:numPr>
          <w:ilvl w:val="0"/>
          <w:numId w:val="26"/>
        </w:numPr>
        <w:rPr>
          <w:rStyle w:val="IntenseEmphasis"/>
        </w:rPr>
      </w:pPr>
      <w:r w:rsidRPr="005106B0">
        <w:rPr>
          <w:rStyle w:val="IntenseEmphasis"/>
        </w:rPr>
        <w:t>Location</w:t>
      </w:r>
    </w:p>
    <w:p w14:paraId="4DB3C7BC" w14:textId="77777777" w:rsidR="00010453" w:rsidRPr="005106B0" w:rsidRDefault="00010453" w:rsidP="00F27FC9">
      <w:pPr>
        <w:pStyle w:val="ListParagraph"/>
        <w:numPr>
          <w:ilvl w:val="0"/>
          <w:numId w:val="26"/>
        </w:numPr>
        <w:rPr>
          <w:rStyle w:val="IntenseEmphasis"/>
        </w:rPr>
      </w:pPr>
      <w:r w:rsidRPr="005106B0">
        <w:rPr>
          <w:rStyle w:val="IntenseEmphasis"/>
        </w:rPr>
        <w:t xml:space="preserve">C (Confirmed) or P (Proposed) </w:t>
      </w:r>
    </w:p>
    <w:p w14:paraId="05024959" w14:textId="77777777" w:rsidR="00010453" w:rsidRPr="005106B0" w:rsidRDefault="00010453" w:rsidP="00F27FC9">
      <w:pPr>
        <w:pStyle w:val="ListParagraph"/>
        <w:numPr>
          <w:ilvl w:val="0"/>
          <w:numId w:val="26"/>
        </w:numPr>
        <w:rPr>
          <w:rStyle w:val="IntenseEmphasis"/>
        </w:rPr>
      </w:pPr>
      <w:r w:rsidRPr="005106B0">
        <w:rPr>
          <w:rStyle w:val="IntenseEmphasis"/>
        </w:rPr>
        <w:lastRenderedPageBreak/>
        <w:t>Biography/statement of training, experience, practice relevant to the project (up to 100 words)</w:t>
      </w:r>
    </w:p>
    <w:p w14:paraId="43C48AD6" w14:textId="72B2A61D" w:rsidR="00466123" w:rsidRPr="005106B0" w:rsidRDefault="00466123" w:rsidP="00466123">
      <w:pPr>
        <w:pStyle w:val="Heading4"/>
      </w:pPr>
      <w:r w:rsidRPr="005106B0">
        <w:t>* </w:t>
      </w:r>
      <w:r w:rsidR="004A2210" w:rsidRPr="005106B0">
        <w:t>Briefly describe the main artistic programming or activity(ies) within the project. Identify and describe any artist or arts and cultural workers not listed within the Project Team table that will be included in the programming, presentation, or delivery aspects of the project.</w:t>
      </w:r>
    </w:p>
    <w:p w14:paraId="70B14448" w14:textId="7440BC4E" w:rsidR="005F3053" w:rsidRPr="005106B0" w:rsidRDefault="00466123" w:rsidP="008179F7">
      <w:r w:rsidRPr="005106B0">
        <w:t>(200 words maximum)</w:t>
      </w:r>
    </w:p>
    <w:p w14:paraId="429BF84B" w14:textId="448E227F" w:rsidR="005F3053" w:rsidRPr="005106B0" w:rsidRDefault="005F3053" w:rsidP="005F3053">
      <w:pPr>
        <w:pStyle w:val="Heading4"/>
      </w:pPr>
      <w:r w:rsidRPr="005106B0">
        <w:t>*If you have received funding through the BC Arts Council for an earlier phase of this project, that is still underway and for which you have not yet submitted a final report, please provide an interim report on the status of the previous phase(s).</w:t>
      </w:r>
    </w:p>
    <w:p w14:paraId="74913261" w14:textId="77777777" w:rsidR="005F3053" w:rsidRPr="005106B0" w:rsidRDefault="005F3053" w:rsidP="005F3053">
      <w:r w:rsidRPr="005106B0">
        <w:t>(400 words maximum)</w:t>
      </w:r>
    </w:p>
    <w:p w14:paraId="6B749432" w14:textId="77777777" w:rsidR="00466123" w:rsidRPr="005106B0" w:rsidRDefault="00466123" w:rsidP="00466123">
      <w:pPr>
        <w:pStyle w:val="Heading4"/>
      </w:pPr>
      <w:r w:rsidRPr="005106B0">
        <w:t>* How are curatorial decisions made and who makes them?</w:t>
      </w:r>
    </w:p>
    <w:p w14:paraId="726622E5" w14:textId="77777777" w:rsidR="00466123" w:rsidRPr="005106B0" w:rsidRDefault="00466123" w:rsidP="00466123">
      <w:r w:rsidRPr="005106B0">
        <w:t>(150 words maximum)</w:t>
      </w:r>
    </w:p>
    <w:p w14:paraId="53559836" w14:textId="77777777" w:rsidR="00010453" w:rsidRPr="005106B0" w:rsidRDefault="00010453" w:rsidP="00010453">
      <w:pPr>
        <w:pStyle w:val="Heading3"/>
      </w:pPr>
      <w:r w:rsidRPr="005106B0">
        <w:t>Reconciliation, Equity, Diversity, Inclusion and Access</w:t>
      </w:r>
    </w:p>
    <w:p w14:paraId="796D8ADF" w14:textId="77777777" w:rsidR="006E6316" w:rsidRPr="005106B0" w:rsidRDefault="00D7652F" w:rsidP="006E6316">
      <w:pPr>
        <w:rPr>
          <w:rStyle w:val="Emphasis"/>
        </w:rPr>
      </w:pPr>
      <w:bookmarkStart w:id="15" w:name="_Hlk164337365"/>
      <w:bookmarkStart w:id="16" w:name="_Hlk164325039"/>
      <w:r w:rsidRPr="005106B0">
        <w:rPr>
          <w:rStyle w:val="Emphasis"/>
        </w:rPr>
        <w:t>The assessment panel will evaluate how the project aligns with the priorities of the BC Arts Council as outlined in the</w:t>
      </w:r>
      <w:r w:rsidRPr="005106B0">
        <w:rPr>
          <w:rStyle w:val="Emphasis"/>
          <w:szCs w:val="20"/>
        </w:rPr>
        <w:t> </w:t>
      </w:r>
      <w:hyperlink r:id="rId16" w:tgtFrame="_blank" w:history="1">
        <w:r w:rsidRPr="005106B0">
          <w:rPr>
            <w:rStyle w:val="Hyperlink"/>
            <w:sz w:val="20"/>
            <w:szCs w:val="20"/>
          </w:rPr>
          <w:t>Extending Foundations Action Plan</w:t>
        </w:r>
      </w:hyperlink>
      <w:r w:rsidRPr="005106B0">
        <w:rPr>
          <w:rStyle w:val="Emphasis"/>
        </w:rPr>
        <w:t> by considering:</w:t>
      </w:r>
    </w:p>
    <w:p w14:paraId="3A44912C" w14:textId="77777777" w:rsidR="006E6316" w:rsidRPr="005106B0" w:rsidRDefault="00D7652F" w:rsidP="008719AA">
      <w:pPr>
        <w:pStyle w:val="ListParagraph"/>
        <w:numPr>
          <w:ilvl w:val="0"/>
          <w:numId w:val="48"/>
        </w:numPr>
        <w:rPr>
          <w:rStyle w:val="Emphasis"/>
        </w:rPr>
      </w:pPr>
      <w:r w:rsidRPr="005106B0">
        <w:rPr>
          <w:rStyle w:val="Emphasis"/>
        </w:rPr>
        <w:t>The level at which the project will advance opportunities for and service to equity-deserving and under-represented communities.</w:t>
      </w:r>
    </w:p>
    <w:p w14:paraId="3C0150EA" w14:textId="77777777" w:rsidR="006E6316" w:rsidRPr="005106B0" w:rsidRDefault="00D7652F" w:rsidP="008719AA">
      <w:pPr>
        <w:pStyle w:val="ListParagraph"/>
        <w:numPr>
          <w:ilvl w:val="0"/>
          <w:numId w:val="48"/>
        </w:numPr>
        <w:rPr>
          <w:rStyle w:val="Emphasis"/>
        </w:rPr>
      </w:pPr>
      <w:r w:rsidRPr="005106B0">
        <w:rPr>
          <w:rStyle w:val="Emphasis"/>
        </w:rPr>
        <w:t>The contribution to communities located outside major urban centres (as applicable).</w:t>
      </w:r>
    </w:p>
    <w:p w14:paraId="0E58FF87" w14:textId="77777777" w:rsidR="006E6316" w:rsidRPr="005106B0" w:rsidRDefault="00D7652F" w:rsidP="008719AA">
      <w:pPr>
        <w:pStyle w:val="ListParagraph"/>
        <w:numPr>
          <w:ilvl w:val="0"/>
          <w:numId w:val="48"/>
        </w:numPr>
        <w:rPr>
          <w:rStyle w:val="Emphasis"/>
        </w:rPr>
      </w:pPr>
      <w:r w:rsidRPr="005106B0">
        <w:rPr>
          <w:rStyle w:val="Emphasis"/>
        </w:rPr>
        <w:t>The project’s potential for advancing reconciliation (as applicable).</w:t>
      </w:r>
    </w:p>
    <w:p w14:paraId="33EC8896" w14:textId="77777777" w:rsidR="006E6316" w:rsidRPr="005106B0" w:rsidRDefault="00D7652F" w:rsidP="008719AA">
      <w:pPr>
        <w:pStyle w:val="ListParagraph"/>
        <w:numPr>
          <w:ilvl w:val="0"/>
          <w:numId w:val="48"/>
        </w:numPr>
        <w:rPr>
          <w:rStyle w:val="Emphasis"/>
        </w:rPr>
      </w:pPr>
      <w:r w:rsidRPr="005106B0">
        <w:rPr>
          <w:rStyle w:val="Emphasis"/>
        </w:rPr>
        <w:t xml:space="preserve">The significance of the project in pursuing equity, diversity, inclusion, and access, </w:t>
      </w:r>
      <w:proofErr w:type="gramStart"/>
      <w:r w:rsidRPr="005106B0">
        <w:rPr>
          <w:rStyle w:val="Emphasis"/>
        </w:rPr>
        <w:t>relative</w:t>
      </w:r>
      <w:proofErr w:type="gramEnd"/>
      <w:r w:rsidRPr="005106B0">
        <w:rPr>
          <w:rStyle w:val="Emphasis"/>
        </w:rPr>
        <w:t xml:space="preserve"> to the applicant’s context, including its region, capacity, community served, available resources, purpose, and mandate.</w:t>
      </w:r>
    </w:p>
    <w:p w14:paraId="15BD348C" w14:textId="13A82051" w:rsidR="00010453" w:rsidRPr="005106B0" w:rsidRDefault="00D7652F" w:rsidP="008719AA">
      <w:pPr>
        <w:pStyle w:val="ListParagraph"/>
        <w:numPr>
          <w:ilvl w:val="0"/>
          <w:numId w:val="48"/>
        </w:numPr>
        <w:rPr>
          <w:rStyle w:val="Emphasis"/>
        </w:rPr>
      </w:pPr>
      <w:r w:rsidRPr="005106B0">
        <w:rPr>
          <w:rStyle w:val="Emphasis"/>
        </w:rPr>
        <w:t>The level of accessibility and safety of engagement, including but not limited to physical spaces, intellectual accessibility, cultural and emotional safety, affordability, and support for those who experience barriers or disability.</w:t>
      </w:r>
    </w:p>
    <w:bookmarkEnd w:id="15"/>
    <w:p w14:paraId="1695AC0A" w14:textId="772EBC0A" w:rsidR="00010453" w:rsidRPr="005106B0" w:rsidRDefault="00010453" w:rsidP="00010453">
      <w:pPr>
        <w:pStyle w:val="Heading4"/>
        <w:rPr>
          <w:rStyle w:val="Heading4Char"/>
          <w:b/>
          <w:iCs/>
        </w:rPr>
      </w:pPr>
      <w:r w:rsidRPr="005106B0">
        <w:rPr>
          <w:rStyle w:val="required"/>
        </w:rPr>
        <w:t xml:space="preserve">* </w:t>
      </w:r>
      <w:r w:rsidR="005F3053" w:rsidRPr="005106B0">
        <w:rPr>
          <w:bCs/>
        </w:rPr>
        <w:t>Is your project located outside Greater Vancouver or the Capital Region?</w:t>
      </w:r>
    </w:p>
    <w:p w14:paraId="0A5361BB" w14:textId="7E9FE74E" w:rsidR="005F3053" w:rsidRPr="005106B0" w:rsidRDefault="005F3053" w:rsidP="00E4158C">
      <w:pPr>
        <w:rPr>
          <w:rStyle w:val="IntenseEmphasis"/>
        </w:rPr>
      </w:pPr>
      <w:r w:rsidRPr="005106B0">
        <w:rPr>
          <w:rStyle w:val="IntenseEmphasis"/>
        </w:rPr>
        <w:t>Greater Vancouver: Municipalities of </w:t>
      </w:r>
      <w:hyperlink r:id="rId17" w:tgtFrame="_blank" w:history="1">
        <w:r w:rsidRPr="005106B0">
          <w:rPr>
            <w:rStyle w:val="Hyperlink"/>
          </w:rPr>
          <w:t>Metro Vancouver Regional District</w:t>
        </w:r>
      </w:hyperlink>
      <w:r w:rsidRPr="005106B0">
        <w:rPr>
          <w:rStyle w:val="Hyperlink"/>
        </w:rPr>
        <w:t> </w:t>
      </w:r>
      <w:r w:rsidRPr="005106B0">
        <w:rPr>
          <w:rStyle w:val="IntenseEmphasis"/>
        </w:rPr>
        <w:t>excluding Bowen Island.</w:t>
      </w:r>
      <w:r w:rsidRPr="005106B0">
        <w:rPr>
          <w:rStyle w:val="IntenseEmphasis"/>
        </w:rPr>
        <w:br/>
        <w:t>Capital Region: Municipalities of the </w:t>
      </w:r>
      <w:hyperlink r:id="rId18" w:tgtFrame="_blank" w:history="1">
        <w:r w:rsidRPr="005106B0">
          <w:rPr>
            <w:rStyle w:val="Hyperlink"/>
          </w:rPr>
          <w:t>Capital Regional District</w:t>
        </w:r>
      </w:hyperlink>
      <w:r w:rsidRPr="005106B0">
        <w:rPr>
          <w:rStyle w:val="Hyperlink"/>
        </w:rPr>
        <w:t> </w:t>
      </w:r>
      <w:r w:rsidRPr="005106B0">
        <w:rPr>
          <w:rStyle w:val="IntenseEmphasis"/>
        </w:rPr>
        <w:t>excluding Sooke, Metchosin, the Gulf Islands, or the Juan de Fuca electoral area.</w:t>
      </w:r>
    </w:p>
    <w:p w14:paraId="06F5B28F" w14:textId="77777777" w:rsidR="00010453" w:rsidRPr="005106B0" w:rsidRDefault="00010453" w:rsidP="00010453">
      <w:pPr>
        <w:pStyle w:val="NoSpacing"/>
      </w:pPr>
      <w:r w:rsidRPr="005106B0">
        <w:t>Please select:</w:t>
      </w:r>
    </w:p>
    <w:p w14:paraId="1ACFD0E6" w14:textId="77777777" w:rsidR="00010453" w:rsidRPr="005106B0" w:rsidRDefault="00010453" w:rsidP="00F27FC9">
      <w:pPr>
        <w:pStyle w:val="ListParagraph"/>
        <w:numPr>
          <w:ilvl w:val="0"/>
          <w:numId w:val="27"/>
        </w:numPr>
      </w:pPr>
      <w:r w:rsidRPr="005106B0">
        <w:t>Yes</w:t>
      </w:r>
    </w:p>
    <w:p w14:paraId="06C7610C" w14:textId="3B990352" w:rsidR="005F3053" w:rsidRPr="005106B0" w:rsidRDefault="00010453" w:rsidP="005F3053">
      <w:pPr>
        <w:pStyle w:val="ListParagraph"/>
        <w:numPr>
          <w:ilvl w:val="0"/>
          <w:numId w:val="27"/>
        </w:numPr>
      </w:pPr>
      <w:r w:rsidRPr="005106B0">
        <w:t>No</w:t>
      </w:r>
    </w:p>
    <w:p w14:paraId="2A32FE31" w14:textId="2C711929" w:rsidR="005F3053" w:rsidRPr="005106B0" w:rsidRDefault="00D7652F" w:rsidP="00D7652F">
      <w:pPr>
        <w:pStyle w:val="Heading5"/>
      </w:pPr>
      <w:r w:rsidRPr="005106B0">
        <w:lastRenderedPageBreak/>
        <w:t>*If yes,</w:t>
      </w:r>
      <w:r w:rsidR="005F3053" w:rsidRPr="005106B0">
        <w:t xml:space="preserve"> Assessors may not be familiar with the community or region where your project is happening. What would you like assessors to know about this place that can help them better understand your project.</w:t>
      </w:r>
    </w:p>
    <w:p w14:paraId="09CF5FED" w14:textId="0D7DA90A" w:rsidR="00D7652F" w:rsidRPr="005106B0" w:rsidRDefault="00D7652F" w:rsidP="00D7652F">
      <w:r w:rsidRPr="005106B0">
        <w:t>(200 words maximum)</w:t>
      </w:r>
    </w:p>
    <w:p w14:paraId="449165D7" w14:textId="39886FF0" w:rsidR="008179F7" w:rsidRPr="005106B0" w:rsidRDefault="008179F7" w:rsidP="008179F7">
      <w:pPr>
        <w:pStyle w:val="Heading4"/>
        <w:rPr>
          <w:shd w:val="clear" w:color="auto" w:fill="FFFFFF"/>
        </w:rPr>
      </w:pPr>
      <w:bookmarkStart w:id="17" w:name="_Hlk164341666"/>
      <w:r w:rsidRPr="005106B0">
        <w:rPr>
          <w:shd w:val="clear" w:color="auto" w:fill="FFFFFF"/>
        </w:rPr>
        <w:t>Describe the project's relevance to, or intersection with equity-deserving communities.</w:t>
      </w:r>
    </w:p>
    <w:p w14:paraId="6C0924F1" w14:textId="73F6B323" w:rsidR="005B5D99" w:rsidRPr="005106B0" w:rsidRDefault="005B5D99" w:rsidP="005B5D99">
      <w:r w:rsidRPr="005106B0">
        <w:t>(200 word maximum)</w:t>
      </w:r>
    </w:p>
    <w:bookmarkEnd w:id="17"/>
    <w:p w14:paraId="29E0D136" w14:textId="3CF1128E" w:rsidR="00010453" w:rsidRPr="005106B0" w:rsidRDefault="00010453" w:rsidP="00010453">
      <w:pPr>
        <w:pStyle w:val="Heading4"/>
      </w:pPr>
      <w:r w:rsidRPr="005106B0">
        <w:rPr>
          <w:rStyle w:val="required"/>
        </w:rPr>
        <w:t>*</w:t>
      </w:r>
      <w:r w:rsidRPr="005106B0">
        <w:t> </w:t>
      </w:r>
      <w:r w:rsidR="00394118" w:rsidRPr="005106B0">
        <w:rPr>
          <w:bCs/>
        </w:rPr>
        <w:t>Through this project, what action(s) is the organization taking to support equity, diversity, inclusion and access? Tell us how your location, capacity, community served, organization size, and purpose/mandate influence how you do this work.</w:t>
      </w:r>
    </w:p>
    <w:p w14:paraId="30C6DCF5" w14:textId="77777777" w:rsidR="00010453" w:rsidRPr="005106B0" w:rsidRDefault="00010453" w:rsidP="00010453">
      <w:r w:rsidRPr="005106B0">
        <w:t>(300 words maximum)</w:t>
      </w:r>
    </w:p>
    <w:p w14:paraId="7AECCEE8" w14:textId="77777777" w:rsidR="00221894" w:rsidRPr="005106B0" w:rsidRDefault="00221894" w:rsidP="00221894">
      <w:pPr>
        <w:pStyle w:val="Heading4"/>
        <w:rPr>
          <w:lang w:val="en-US"/>
        </w:rPr>
      </w:pPr>
      <w:r w:rsidRPr="005106B0">
        <w:rPr>
          <w:lang w:val="en-US"/>
        </w:rPr>
        <w:t>* Does this project have potential for advancing reconciliation with Indigenous peoples of BC or Canada?</w:t>
      </w:r>
    </w:p>
    <w:p w14:paraId="122D556A" w14:textId="77777777" w:rsidR="00221894" w:rsidRPr="005106B0" w:rsidRDefault="00221894" w:rsidP="00221894">
      <w:pPr>
        <w:pStyle w:val="NoSpacing"/>
      </w:pPr>
      <w:r w:rsidRPr="005106B0">
        <w:t>Please select:</w:t>
      </w:r>
    </w:p>
    <w:p w14:paraId="70329181" w14:textId="77777777" w:rsidR="00221894" w:rsidRPr="005106B0" w:rsidRDefault="00221894" w:rsidP="00221894">
      <w:pPr>
        <w:pStyle w:val="NoSpacing"/>
        <w:numPr>
          <w:ilvl w:val="0"/>
          <w:numId w:val="28"/>
        </w:numPr>
      </w:pPr>
      <w:r w:rsidRPr="005106B0">
        <w:t>Yes</w:t>
      </w:r>
    </w:p>
    <w:p w14:paraId="5F050570" w14:textId="77777777" w:rsidR="00221894" w:rsidRPr="005106B0" w:rsidRDefault="00221894" w:rsidP="00221894">
      <w:pPr>
        <w:pStyle w:val="ListParagraph"/>
        <w:numPr>
          <w:ilvl w:val="0"/>
          <w:numId w:val="28"/>
        </w:numPr>
      </w:pPr>
      <w:r w:rsidRPr="005106B0">
        <w:t>No</w:t>
      </w:r>
    </w:p>
    <w:p w14:paraId="1CC724D2" w14:textId="37B51D5B" w:rsidR="00221894" w:rsidRPr="005106B0" w:rsidRDefault="00221894" w:rsidP="00221894">
      <w:pPr>
        <w:pStyle w:val="Heading5"/>
      </w:pPr>
      <w:r w:rsidRPr="005106B0">
        <w:rPr>
          <w:rStyle w:val="Heading4Char"/>
          <w:b/>
          <w:iCs w:val="0"/>
          <w:color w:val="2F5496"/>
          <w:sz w:val="22"/>
        </w:rPr>
        <w:t xml:space="preserve">*If </w:t>
      </w:r>
      <w:proofErr w:type="gramStart"/>
      <w:r w:rsidRPr="005106B0">
        <w:rPr>
          <w:rStyle w:val="Heading4Char"/>
          <w:b/>
          <w:iCs w:val="0"/>
          <w:color w:val="2F5496"/>
          <w:sz w:val="22"/>
        </w:rPr>
        <w:t>Yes</w:t>
      </w:r>
      <w:proofErr w:type="gramEnd"/>
      <w:r w:rsidRPr="005106B0">
        <w:t>, how</w:t>
      </w:r>
    </w:p>
    <w:p w14:paraId="23CD0DCA" w14:textId="46409A20" w:rsidR="00221894" w:rsidRPr="005106B0" w:rsidRDefault="00D7652F" w:rsidP="00221894">
      <w:r w:rsidRPr="005106B0">
        <w:t>(200 words maximum)</w:t>
      </w:r>
    </w:p>
    <w:p w14:paraId="190C0B0A" w14:textId="41714C91" w:rsidR="00221894" w:rsidRPr="005106B0" w:rsidRDefault="00221894" w:rsidP="0051699E">
      <w:pPr>
        <w:pStyle w:val="Heading5"/>
        <w:rPr>
          <w:rStyle w:val="Heading4Char"/>
          <w:b/>
          <w:iCs w:val="0"/>
          <w:color w:val="2F5496"/>
          <w:sz w:val="22"/>
        </w:rPr>
      </w:pPr>
      <w:r w:rsidRPr="005106B0">
        <w:rPr>
          <w:rStyle w:val="Heading4Char"/>
          <w:b/>
          <w:iCs w:val="0"/>
          <w:color w:val="2F5496"/>
          <w:sz w:val="22"/>
        </w:rPr>
        <w:t>Optional: Outside of the project, does your organization engage in activities related to Reconciliation with Indigenous People of BC or Canada in other ways?</w:t>
      </w:r>
    </w:p>
    <w:p w14:paraId="5175EA9F" w14:textId="4C5DF00A" w:rsidR="00D7652F" w:rsidRPr="005106B0" w:rsidRDefault="00D7652F" w:rsidP="00D7652F">
      <w:r w:rsidRPr="005106B0">
        <w:t>(200 words maximum)</w:t>
      </w:r>
    </w:p>
    <w:p w14:paraId="198950EB" w14:textId="278EB12E" w:rsidR="00221894" w:rsidRPr="005106B0" w:rsidRDefault="00221894" w:rsidP="00221894">
      <w:pPr>
        <w:pStyle w:val="Heading5"/>
        <w:rPr>
          <w:bCs/>
        </w:rPr>
      </w:pPr>
      <w:r w:rsidRPr="005106B0">
        <w:rPr>
          <w:rStyle w:val="Heading4Char"/>
          <w:b/>
          <w:iCs w:val="0"/>
          <w:color w:val="2F5496"/>
          <w:sz w:val="22"/>
        </w:rPr>
        <w:t xml:space="preserve">*If no, </w:t>
      </w:r>
      <w:r w:rsidRPr="005106B0">
        <w:rPr>
          <w:bCs/>
        </w:rPr>
        <w:t xml:space="preserve">does your organization engage in activities related to Reconciliation with Indigenous peoples of BC or Canada in any other ways? For example: complimentary tickets or discount programs for Indigenous peoples, relationships with local First Nations, Indigenous staff/board/artists/programming, staff professional development, </w:t>
      </w:r>
      <w:r w:rsidR="00E033EF" w:rsidRPr="005106B0">
        <w:rPr>
          <w:bCs/>
        </w:rPr>
        <w:t>etc.</w:t>
      </w:r>
    </w:p>
    <w:p w14:paraId="6E7A2FC7" w14:textId="4C02C0D7" w:rsidR="00D7652F" w:rsidRPr="005106B0" w:rsidRDefault="00D7652F" w:rsidP="00D7652F">
      <w:r w:rsidRPr="005106B0">
        <w:t>(200 words maximum)</w:t>
      </w:r>
    </w:p>
    <w:p w14:paraId="36189413" w14:textId="14E405D9" w:rsidR="001F0707" w:rsidRDefault="001F0707" w:rsidP="001F0707">
      <w:pPr>
        <w:pStyle w:val="Heading4"/>
      </w:pPr>
    </w:p>
    <w:p w14:paraId="592D014A" w14:textId="2319F6AA" w:rsidR="001F0707" w:rsidRPr="005106B0" w:rsidRDefault="001F0707" w:rsidP="001F0707">
      <w:pPr>
        <w:pStyle w:val="Heading4"/>
      </w:pPr>
      <w:r w:rsidRPr="005106B0">
        <w:rPr>
          <w:rStyle w:val="required"/>
        </w:rPr>
        <w:t>*</w:t>
      </w:r>
      <w:r w:rsidRPr="005106B0">
        <w:t> </w:t>
      </w:r>
      <w:r w:rsidRPr="005106B0">
        <w:rPr>
          <w:rFonts w:eastAsia="Times New Roman"/>
          <w:szCs w:val="24"/>
        </w:rPr>
        <w:t>Describe plans to address accessibility and safety of engagement, including but not limited to physical spaces, intellectual and emotional accessibility, affordability, and support for those who experience barriers or disability.</w:t>
      </w:r>
      <w:r w:rsidRPr="005106B0">
        <w:t xml:space="preserve"> </w:t>
      </w:r>
    </w:p>
    <w:p w14:paraId="2E975152" w14:textId="77777777" w:rsidR="001F0707" w:rsidRPr="005106B0" w:rsidRDefault="001F0707" w:rsidP="001F0707">
      <w:pPr>
        <w:rPr>
          <w:b/>
        </w:rPr>
      </w:pPr>
      <w:r w:rsidRPr="005106B0">
        <w:t>(no word count limit)</w:t>
      </w:r>
    </w:p>
    <w:bookmarkEnd w:id="16"/>
    <w:p w14:paraId="515E9931" w14:textId="77777777" w:rsidR="00010453" w:rsidRPr="005106B0" w:rsidRDefault="00010453" w:rsidP="00010453">
      <w:pPr>
        <w:pStyle w:val="Heading3"/>
      </w:pPr>
      <w:r w:rsidRPr="005106B0">
        <w:lastRenderedPageBreak/>
        <w:t>Artistic and Cultural Contribution, Engagement, and Impact</w:t>
      </w:r>
    </w:p>
    <w:p w14:paraId="536AE2DF" w14:textId="77777777" w:rsidR="006E6316" w:rsidRPr="005106B0" w:rsidRDefault="006E6316" w:rsidP="006E6316">
      <w:pPr>
        <w:spacing w:after="0" w:line="240" w:lineRule="auto"/>
        <w:rPr>
          <w:rStyle w:val="Emphasis"/>
          <w:lang w:val="en-US"/>
        </w:rPr>
      </w:pPr>
      <w:bookmarkStart w:id="18" w:name="_Hlk164337343"/>
      <w:r w:rsidRPr="005106B0">
        <w:rPr>
          <w:rStyle w:val="Emphasis"/>
          <w:lang w:val="en-US"/>
        </w:rPr>
        <w:t>The assessment panel will evaluate the project’s overall artistic and cultural contribution, engagement, and impact by considering:</w:t>
      </w:r>
    </w:p>
    <w:p w14:paraId="46896C02"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How clearly the applicant can identify the communities it serves.</w:t>
      </w:r>
    </w:p>
    <w:p w14:paraId="14435A2A"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The relevance of the project to the communities the applicant serves, as demonstrated through programming, audience development, outreach, editorial, or curatorial choices.</w:t>
      </w:r>
    </w:p>
    <w:p w14:paraId="65F7A5D3"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How the project will contribute to the development of the art form(s) and cultural practices in B.C.</w:t>
      </w:r>
    </w:p>
    <w:p w14:paraId="2EBE9B72"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The level of artistry, risk, originality, and production values achieved.</w:t>
      </w:r>
    </w:p>
    <w:p w14:paraId="31486973"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The impact on, and contribution to, the development of B.C. artists, arts and cultural practitioners, and artistic communities (as applicable).</w:t>
      </w:r>
    </w:p>
    <w:p w14:paraId="371389D9"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Integrity of the project including ethical approaches to:</w:t>
      </w:r>
    </w:p>
    <w:bookmarkEnd w:id="18"/>
    <w:p w14:paraId="24080CEB" w14:textId="77777777" w:rsidR="000E3448" w:rsidRPr="006E6316" w:rsidRDefault="000E3448" w:rsidP="000E3448">
      <w:pPr>
        <w:pStyle w:val="ListParagraph"/>
        <w:numPr>
          <w:ilvl w:val="1"/>
          <w:numId w:val="49"/>
        </w:numPr>
        <w:spacing w:after="0" w:line="240" w:lineRule="auto"/>
        <w:rPr>
          <w:rStyle w:val="Emphasis"/>
        </w:rPr>
      </w:pPr>
      <w:r w:rsidRPr="006E6316">
        <w:rPr>
          <w:rStyle w:val="Emphasis"/>
        </w:rPr>
        <w:t>Research, collaborative processes, source materials, cultural considerations, and protocols.</w:t>
      </w:r>
    </w:p>
    <w:p w14:paraId="63E44F29" w14:textId="77777777" w:rsidR="000E3448" w:rsidRPr="006E6316" w:rsidRDefault="000E3448" w:rsidP="000E3448">
      <w:pPr>
        <w:pStyle w:val="ListParagraph"/>
        <w:numPr>
          <w:ilvl w:val="1"/>
          <w:numId w:val="49"/>
        </w:numPr>
        <w:spacing w:after="0" w:line="240" w:lineRule="auto"/>
        <w:rPr>
          <w:rStyle w:val="Emphasis"/>
        </w:rPr>
      </w:pPr>
      <w:r w:rsidRPr="006E6316">
        <w:rPr>
          <w:rStyle w:val="Emphasis"/>
        </w:rPr>
        <w:t>Engagement with Indigenous people, communities, practices, materials, beliefs.</w:t>
      </w:r>
    </w:p>
    <w:p w14:paraId="48BDD626" w14:textId="77777777" w:rsidR="000E3448" w:rsidRPr="006E6316" w:rsidRDefault="000E3448" w:rsidP="000E3448">
      <w:pPr>
        <w:pStyle w:val="ListParagraph"/>
        <w:numPr>
          <w:ilvl w:val="1"/>
          <w:numId w:val="49"/>
        </w:numPr>
        <w:spacing w:after="0" w:line="240" w:lineRule="auto"/>
        <w:rPr>
          <w:rStyle w:val="Emphasis"/>
        </w:rPr>
      </w:pPr>
      <w:r w:rsidRPr="006E6316">
        <w:rPr>
          <w:rStyle w:val="Emphasis"/>
        </w:rPr>
        <w:t xml:space="preserve">Meaningful contribution to </w:t>
      </w:r>
      <w:proofErr w:type="gramStart"/>
      <w:r w:rsidRPr="006E6316">
        <w:rPr>
          <w:rStyle w:val="Emphasis"/>
        </w:rPr>
        <w:t>equity</w:t>
      </w:r>
      <w:proofErr w:type="gramEnd"/>
      <w:r w:rsidRPr="006E6316">
        <w:rPr>
          <w:rStyle w:val="Emphasis"/>
        </w:rPr>
        <w:t>-deserving and under-represented artistic practices, arts practitioners, and cultural communities.</w:t>
      </w:r>
    </w:p>
    <w:p w14:paraId="35CD4C1E" w14:textId="77777777" w:rsidR="000E3448" w:rsidRPr="0018504D" w:rsidRDefault="000E3448" w:rsidP="000E3448">
      <w:pPr>
        <w:pStyle w:val="ListParagraph"/>
        <w:numPr>
          <w:ilvl w:val="1"/>
          <w:numId w:val="49"/>
        </w:numPr>
        <w:rPr>
          <w:rStyle w:val="Emphasis"/>
        </w:rPr>
      </w:pPr>
      <w:r w:rsidRPr="006E6316">
        <w:rPr>
          <w:rStyle w:val="Emphasis"/>
        </w:rPr>
        <w:t>Following appropriate practices and protocols to eliminate cultural appropriation.</w:t>
      </w:r>
    </w:p>
    <w:p w14:paraId="2FD6FBC4" w14:textId="77777777" w:rsidR="008E4A5A" w:rsidRDefault="008E4A5A" w:rsidP="008E4A5A">
      <w:pPr>
        <w:pStyle w:val="Heading4"/>
        <w:spacing w:after="160"/>
      </w:pPr>
      <w:r w:rsidRPr="00010989">
        <w:rPr>
          <w:bCs/>
        </w:rPr>
        <w:t>* 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w:t>
      </w:r>
      <w:r w:rsidRPr="00010989">
        <w:t xml:space="preserve"> </w:t>
      </w:r>
      <w:r>
        <w:br/>
      </w:r>
      <w:r w:rsidRPr="00531477">
        <w:t>(</w:t>
      </w:r>
      <w:r>
        <w:t>3</w:t>
      </w:r>
      <w:r w:rsidRPr="00531477">
        <w:t>00 words max</w:t>
      </w:r>
      <w:r>
        <w:t>imum</w:t>
      </w:r>
      <w:r w:rsidRPr="00531477">
        <w:t>)</w:t>
      </w:r>
    </w:p>
    <w:p w14:paraId="3EE5ECEA" w14:textId="3E27A17E" w:rsidR="00221894" w:rsidRPr="005106B0" w:rsidRDefault="00221894" w:rsidP="00221894">
      <w:pPr>
        <w:pStyle w:val="Heading4"/>
      </w:pPr>
      <w:r w:rsidRPr="005106B0">
        <w:rPr>
          <w:rStyle w:val="required"/>
        </w:rPr>
        <w:t>*</w:t>
      </w:r>
      <w:r w:rsidRPr="005106B0">
        <w:t xml:space="preserve"> Describe the communities or audience(s) or participants you </w:t>
      </w:r>
      <w:r w:rsidR="00394118" w:rsidRPr="005106B0">
        <w:t>intend to engage</w:t>
      </w:r>
      <w:r w:rsidRPr="005106B0">
        <w:t xml:space="preserve">. </w:t>
      </w:r>
    </w:p>
    <w:p w14:paraId="15BEAE7E" w14:textId="60B4E868" w:rsidR="00221894" w:rsidRPr="005106B0" w:rsidRDefault="00221894" w:rsidP="00221894">
      <w:r w:rsidRPr="005106B0">
        <w:t>(</w:t>
      </w:r>
      <w:r w:rsidR="00394118" w:rsidRPr="005106B0">
        <w:t>15</w:t>
      </w:r>
      <w:r w:rsidRPr="005106B0">
        <w:t>0 words maximum)</w:t>
      </w:r>
    </w:p>
    <w:p w14:paraId="4636130A" w14:textId="102A8D21" w:rsidR="00394118" w:rsidRPr="005106B0" w:rsidRDefault="00394118" w:rsidP="00394118">
      <w:pPr>
        <w:pStyle w:val="Heading4"/>
        <w:rPr>
          <w:rStyle w:val="required"/>
        </w:rPr>
      </w:pPr>
      <w:r w:rsidRPr="005106B0">
        <w:rPr>
          <w:rStyle w:val="required"/>
        </w:rPr>
        <w:t>*</w:t>
      </w:r>
      <w:r w:rsidR="0052162E">
        <w:rPr>
          <w:rStyle w:val="required"/>
        </w:rPr>
        <w:t xml:space="preserve"> </w:t>
      </w:r>
      <w:r w:rsidRPr="005106B0">
        <w:rPr>
          <w:rStyle w:val="required"/>
        </w:rPr>
        <w:t>Describe how you are involving, seeking input from, collaborating with, or partnering with these groups for this project, as applicable.</w:t>
      </w:r>
    </w:p>
    <w:p w14:paraId="0A00EDE8" w14:textId="0BC29D07" w:rsidR="00394118" w:rsidRPr="005106B0" w:rsidRDefault="00394118" w:rsidP="00394118">
      <w:r w:rsidRPr="005106B0">
        <w:t>(150 words maximum)</w:t>
      </w:r>
    </w:p>
    <w:p w14:paraId="40B8CBEB" w14:textId="77777777" w:rsidR="001F0707" w:rsidRPr="005106B0" w:rsidRDefault="001F0707" w:rsidP="001F0707">
      <w:pPr>
        <w:pStyle w:val="Heading4"/>
      </w:pPr>
      <w:r w:rsidRPr="005106B0">
        <w:t xml:space="preserve">* </w:t>
      </w:r>
      <w:r>
        <w:t>W</w:t>
      </w:r>
      <w:r w:rsidRPr="005106B0">
        <w:t>hat policies, practices, and/or protocols is your organization guided by to eliminate cultural appropriation, support meaningful representation, and ensure appropriate research methods?</w:t>
      </w:r>
    </w:p>
    <w:p w14:paraId="0C73DC80" w14:textId="77777777" w:rsidR="001F0707" w:rsidRDefault="001F0707" w:rsidP="001F0707">
      <w:r w:rsidRPr="005106B0">
        <w:t>(200 words maximum)</w:t>
      </w:r>
    </w:p>
    <w:p w14:paraId="56EA57AE" w14:textId="77777777" w:rsidR="00221894" w:rsidRPr="005106B0" w:rsidRDefault="00221894" w:rsidP="00221894">
      <w:pPr>
        <w:pStyle w:val="Heading3"/>
      </w:pPr>
      <w:r w:rsidRPr="005106B0">
        <w:t>Feasibility</w:t>
      </w:r>
    </w:p>
    <w:p w14:paraId="481199BC" w14:textId="77777777" w:rsidR="006E6316" w:rsidRPr="005106B0" w:rsidRDefault="006E6316" w:rsidP="009E31F5">
      <w:pPr>
        <w:pStyle w:val="NoSpacing"/>
        <w:rPr>
          <w:rStyle w:val="Emphasis"/>
        </w:rPr>
      </w:pPr>
      <w:bookmarkStart w:id="19" w:name="_Hlk164341732"/>
      <w:r w:rsidRPr="005106B0">
        <w:rPr>
          <w:rStyle w:val="Emphasis"/>
        </w:rPr>
        <w:t>The assessment panel will evaluate the project’s feasibility based on the:</w:t>
      </w:r>
    </w:p>
    <w:p w14:paraId="0B21CEB3" w14:textId="77777777" w:rsidR="006E6316" w:rsidRPr="005106B0" w:rsidRDefault="006E6316" w:rsidP="008719AA">
      <w:pPr>
        <w:pStyle w:val="NoSpacing"/>
        <w:numPr>
          <w:ilvl w:val="0"/>
          <w:numId w:val="50"/>
        </w:numPr>
        <w:rPr>
          <w:rStyle w:val="Emphasis"/>
        </w:rPr>
      </w:pPr>
      <w:r w:rsidRPr="005106B0">
        <w:rPr>
          <w:rStyle w:val="Emphasis"/>
        </w:rPr>
        <w:t>Achievability of the proposed activities as determined by sound budgets, planning, resource allocation, and the applicant’s overall financial health and capacity.</w:t>
      </w:r>
    </w:p>
    <w:p w14:paraId="036B8A7C" w14:textId="77777777" w:rsidR="006E6316" w:rsidRPr="005106B0" w:rsidRDefault="006E6316" w:rsidP="008719AA">
      <w:pPr>
        <w:pStyle w:val="NoSpacing"/>
        <w:numPr>
          <w:ilvl w:val="0"/>
          <w:numId w:val="50"/>
        </w:numPr>
        <w:rPr>
          <w:rStyle w:val="Emphasis"/>
        </w:rPr>
      </w:pPr>
      <w:r w:rsidRPr="005106B0">
        <w:rPr>
          <w:rStyle w:val="Emphasis"/>
        </w:rPr>
        <w:t>Role of leadership, including artistic leadership, management, and the board (as applicable) in fostering a healthy, sustainable work environment.</w:t>
      </w:r>
    </w:p>
    <w:p w14:paraId="7FDC811C" w14:textId="77777777" w:rsidR="006E6316" w:rsidRPr="005106B0" w:rsidRDefault="006E6316" w:rsidP="008719AA">
      <w:pPr>
        <w:pStyle w:val="NoSpacing"/>
        <w:numPr>
          <w:ilvl w:val="0"/>
          <w:numId w:val="50"/>
        </w:numPr>
        <w:rPr>
          <w:rStyle w:val="Emphasis"/>
        </w:rPr>
      </w:pPr>
      <w:r w:rsidRPr="005106B0">
        <w:rPr>
          <w:rStyle w:val="Emphasis"/>
        </w:rPr>
        <w:lastRenderedPageBreak/>
        <w:t>The applicant’s level of experience in realizing comparable projects.</w:t>
      </w:r>
    </w:p>
    <w:p w14:paraId="773293D0" w14:textId="55D5A309" w:rsidR="00221894" w:rsidRPr="005106B0" w:rsidRDefault="006E6316" w:rsidP="008719AA">
      <w:pPr>
        <w:pStyle w:val="ListParagraph"/>
        <w:numPr>
          <w:ilvl w:val="0"/>
          <w:numId w:val="50"/>
        </w:numPr>
        <w:rPr>
          <w:rStyle w:val="Emphasis"/>
        </w:rPr>
      </w:pPr>
      <w:r w:rsidRPr="005106B0">
        <w:rPr>
          <w:rStyle w:val="Emphasis"/>
        </w:rPr>
        <w:t>Rigour of human resources practices related to providing fair pay, equitable employment, cultural competency, cultural safety, and a safe and respectful work environment.</w:t>
      </w:r>
    </w:p>
    <w:bookmarkEnd w:id="19"/>
    <w:p w14:paraId="6A5D7817" w14:textId="03B84AE9" w:rsidR="00221894" w:rsidRPr="005106B0" w:rsidRDefault="00221894" w:rsidP="00221894">
      <w:pPr>
        <w:pStyle w:val="Heading4"/>
        <w:rPr>
          <w:color w:val="1F3864" w:themeColor="accent1" w:themeShade="80"/>
        </w:rPr>
      </w:pPr>
      <w:r w:rsidRPr="005106B0">
        <w:rPr>
          <w:rStyle w:val="required"/>
          <w:color w:val="1F3864" w:themeColor="accent1" w:themeShade="80"/>
        </w:rPr>
        <w:t>*</w:t>
      </w:r>
      <w:r w:rsidRPr="005106B0">
        <w:rPr>
          <w:color w:val="1F3864" w:themeColor="accent1" w:themeShade="80"/>
        </w:rPr>
        <w:t> Upload a timeline / work plan for the project. Include dates, main activities, venue/location and who specifically is involved.</w:t>
      </w:r>
    </w:p>
    <w:p w14:paraId="1ED4E8FE" w14:textId="77777777" w:rsidR="00221894" w:rsidRPr="005106B0" w:rsidRDefault="00221894" w:rsidP="009E31F5">
      <w:pPr>
        <w:rPr>
          <w:rStyle w:val="Emphasis"/>
        </w:rPr>
      </w:pPr>
      <w:r w:rsidRPr="005106B0">
        <w:rPr>
          <w:rStyle w:val="Emphasis"/>
        </w:rPr>
        <w:t>(E.g. necessary staff members, contractors, and their roles)</w:t>
      </w:r>
    </w:p>
    <w:p w14:paraId="7D415C75" w14:textId="77777777" w:rsidR="000E3448" w:rsidRPr="00C8090E" w:rsidRDefault="000E3448" w:rsidP="000E3448">
      <w:pPr>
        <w:pStyle w:val="NoSpacing"/>
        <w:rPr>
          <w:rStyle w:val="Emphasis"/>
        </w:rPr>
      </w:pPr>
      <w:bookmarkStart w:id="20" w:name="_Hlk176510313"/>
      <w:r w:rsidRPr="009E31F5">
        <w:rPr>
          <w:rStyle w:val="IntenseEmphasis"/>
        </w:rPr>
        <w:t>For example:</w:t>
      </w:r>
      <w:r w:rsidRPr="009E31F5">
        <w:rPr>
          <w:rStyle w:val="Emphasis"/>
        </w:rPr>
        <w:br/>
      </w:r>
      <w:r w:rsidRPr="00C8090E">
        <w:rPr>
          <w:rStyle w:val="Emphasis"/>
        </w:rPr>
        <w:t>September 2023</w:t>
      </w:r>
    </w:p>
    <w:p w14:paraId="4F84E26C" w14:textId="77777777" w:rsidR="000E3448" w:rsidRPr="00C8090E" w:rsidRDefault="000E3448" w:rsidP="000E3448">
      <w:pPr>
        <w:pStyle w:val="NoSpacing"/>
        <w:numPr>
          <w:ilvl w:val="0"/>
          <w:numId w:val="55"/>
        </w:numPr>
        <w:rPr>
          <w:rStyle w:val="Emphasis"/>
        </w:rPr>
      </w:pPr>
      <w:r w:rsidRPr="00C8090E">
        <w:rPr>
          <w:rStyle w:val="Emphasis"/>
        </w:rPr>
        <w:t>Main activity, where taking place, who is involved ((i.e. project co-ordinator, curator, artist(s), writer(s), choreographer(s), performer(s), marketing team, audience, project partner(s) etc.)</w:t>
      </w:r>
    </w:p>
    <w:p w14:paraId="37EF350F" w14:textId="77777777" w:rsidR="000E3448" w:rsidRPr="00C8090E" w:rsidRDefault="000E3448" w:rsidP="000E3448">
      <w:pPr>
        <w:pStyle w:val="NoSpacing"/>
        <w:numPr>
          <w:ilvl w:val="0"/>
          <w:numId w:val="55"/>
        </w:numPr>
        <w:rPr>
          <w:rStyle w:val="Emphasis"/>
        </w:rPr>
      </w:pPr>
      <w:r w:rsidRPr="00C8090E">
        <w:rPr>
          <w:rStyle w:val="Emphasis"/>
        </w:rPr>
        <w:t>Other main activities, where taking place, who is involved</w:t>
      </w:r>
    </w:p>
    <w:p w14:paraId="6ED34289" w14:textId="77777777" w:rsidR="000E3448" w:rsidRPr="00C8090E" w:rsidRDefault="000E3448" w:rsidP="000E3448">
      <w:pPr>
        <w:pStyle w:val="NoSpacing"/>
        <w:rPr>
          <w:rStyle w:val="Emphasis"/>
        </w:rPr>
      </w:pPr>
      <w:r w:rsidRPr="00C8090E">
        <w:rPr>
          <w:rStyle w:val="Emphasis"/>
        </w:rPr>
        <w:t>October 2023</w:t>
      </w:r>
    </w:p>
    <w:p w14:paraId="39AC638D" w14:textId="77777777" w:rsidR="000E3448" w:rsidRPr="00C8090E" w:rsidRDefault="000E3448" w:rsidP="000E3448">
      <w:pPr>
        <w:pStyle w:val="NoSpacing"/>
        <w:numPr>
          <w:ilvl w:val="0"/>
          <w:numId w:val="56"/>
        </w:numPr>
        <w:rPr>
          <w:rStyle w:val="Emphasis"/>
        </w:rPr>
      </w:pPr>
      <w:r w:rsidRPr="00C8090E">
        <w:rPr>
          <w:rStyle w:val="Emphasis"/>
        </w:rPr>
        <w:t>Main activity, where taking place, who is involved</w:t>
      </w:r>
    </w:p>
    <w:p w14:paraId="2573F3B6" w14:textId="77777777" w:rsidR="000E3448" w:rsidRPr="00C8090E" w:rsidRDefault="000E3448" w:rsidP="000E3448">
      <w:pPr>
        <w:pStyle w:val="NoSpacing"/>
        <w:numPr>
          <w:ilvl w:val="0"/>
          <w:numId w:val="56"/>
        </w:numPr>
        <w:rPr>
          <w:rStyle w:val="Emphasis"/>
        </w:rPr>
      </w:pPr>
      <w:r w:rsidRPr="00C8090E">
        <w:rPr>
          <w:rStyle w:val="Emphasis"/>
        </w:rPr>
        <w:t>Etc.</w:t>
      </w:r>
    </w:p>
    <w:p w14:paraId="6C595EA3" w14:textId="77777777" w:rsidR="000E3448" w:rsidRPr="00C8090E" w:rsidRDefault="000E3448" w:rsidP="000E3448">
      <w:r w:rsidRPr="00C8090E">
        <w:t>(Upload Drag and Drop Box)</w:t>
      </w:r>
    </w:p>
    <w:bookmarkEnd w:id="20"/>
    <w:p w14:paraId="045D1B23" w14:textId="77777777" w:rsidR="00221894" w:rsidRPr="005106B0" w:rsidRDefault="00221894" w:rsidP="00221894">
      <w:pPr>
        <w:pStyle w:val="Heading4"/>
      </w:pPr>
      <w:r w:rsidRPr="005106B0">
        <w:rPr>
          <w:rStyle w:val="required"/>
        </w:rPr>
        <w:t>*</w:t>
      </w:r>
      <w:r w:rsidRPr="005106B0">
        <w:t> Briefly describe two past achievements that support the likelihood of success of the project.</w:t>
      </w:r>
    </w:p>
    <w:p w14:paraId="02E6CD8F" w14:textId="77777777" w:rsidR="00221894" w:rsidRPr="005106B0" w:rsidRDefault="00221894" w:rsidP="00221894">
      <w:r w:rsidRPr="005106B0">
        <w:t>(100 words maximum)</w:t>
      </w:r>
    </w:p>
    <w:p w14:paraId="6CE4F8FC" w14:textId="77777777" w:rsidR="000E3448" w:rsidRPr="000E3448" w:rsidRDefault="000E3448" w:rsidP="000E3448">
      <w:pPr>
        <w:pStyle w:val="Heading4"/>
      </w:pPr>
      <w:bookmarkStart w:id="21" w:name="_Hlk176510440"/>
      <w:bookmarkStart w:id="22" w:name="_Hlk176516192"/>
      <w:r w:rsidRPr="000E3448">
        <w:t xml:space="preserve">* When hiring artists, cultural workers, or technicians, explain how you determine the fees to be paid. This should align with industry standards within the field of practice </w:t>
      </w:r>
      <w:r w:rsidRPr="000E3448">
        <w:rPr>
          <w:bCs/>
        </w:rPr>
        <w:t>(e.g., CARFAC, CAEA, CFM, CADA, IMAA etc. when considering artist/crew fees)</w:t>
      </w:r>
      <w:r w:rsidRPr="000E3448">
        <w:t xml:space="preserve">? </w:t>
      </w:r>
    </w:p>
    <w:p w14:paraId="2730D5C2" w14:textId="77777777" w:rsidR="000E3448" w:rsidRPr="000E3448" w:rsidRDefault="000E3448" w:rsidP="000E3448">
      <w:pPr>
        <w:pStyle w:val="NoSpacing"/>
      </w:pPr>
      <w:bookmarkStart w:id="23" w:name="_Hlk175757395"/>
      <w:bookmarkEnd w:id="21"/>
      <w:r w:rsidRPr="000E3448">
        <w:rPr>
          <w:rStyle w:val="Emphasis"/>
        </w:rPr>
        <w:t xml:space="preserve">CARFAC (Canadian Artists’ Representation / Le Front des artistes </w:t>
      </w:r>
      <w:proofErr w:type="spellStart"/>
      <w:r w:rsidRPr="000E3448">
        <w:rPr>
          <w:rStyle w:val="Emphasis"/>
        </w:rPr>
        <w:t>canadiens</w:t>
      </w:r>
      <w:proofErr w:type="spellEnd"/>
      <w:r w:rsidRPr="000E3448">
        <w:rPr>
          <w:rStyle w:val="Emphasis"/>
        </w:rPr>
        <w:t>)</w:t>
      </w:r>
      <w:r w:rsidRPr="000E3448">
        <w:t> </w:t>
      </w:r>
      <w:hyperlink r:id="rId19" w:tgtFrame="_blank" w:history="1">
        <w:r w:rsidRPr="000E3448">
          <w:rPr>
            <w:rStyle w:val="Hyperlink"/>
            <w:i/>
            <w:iCs/>
            <w:sz w:val="20"/>
            <w:szCs w:val="20"/>
            <w:u w:val="none"/>
          </w:rPr>
          <w:t>https://www.carfac.ca/</w:t>
        </w:r>
      </w:hyperlink>
      <w:r w:rsidRPr="000E3448">
        <w:br/>
      </w:r>
      <w:r w:rsidRPr="000E3448">
        <w:rPr>
          <w:rStyle w:val="Emphasis"/>
        </w:rPr>
        <w:t>CAEA (Canadian Actors Equity Association)</w:t>
      </w:r>
      <w:r w:rsidRPr="000E3448">
        <w:t> </w:t>
      </w:r>
      <w:hyperlink r:id="rId20" w:tgtFrame="_blank" w:history="1">
        <w:r w:rsidRPr="000E3448">
          <w:rPr>
            <w:rStyle w:val="Hyperlink"/>
            <w:i/>
            <w:iCs/>
            <w:sz w:val="20"/>
            <w:szCs w:val="20"/>
            <w:u w:val="none"/>
          </w:rPr>
          <w:t>https://www.caea.com/</w:t>
        </w:r>
      </w:hyperlink>
      <w:r w:rsidRPr="000E3448">
        <w:br/>
      </w:r>
      <w:r w:rsidRPr="000E3448">
        <w:rPr>
          <w:rStyle w:val="Emphasis"/>
        </w:rPr>
        <w:t>CFM (Canadian Federation of Musicians)</w:t>
      </w:r>
      <w:r w:rsidRPr="000E3448">
        <w:t> </w:t>
      </w:r>
      <w:hyperlink r:id="rId21" w:tgtFrame="_blank" w:history="1">
        <w:r w:rsidRPr="000E3448">
          <w:rPr>
            <w:rStyle w:val="Hyperlink"/>
            <w:i/>
            <w:iCs/>
            <w:sz w:val="20"/>
            <w:szCs w:val="20"/>
            <w:u w:val="none"/>
          </w:rPr>
          <w:t>https://cfmusicians.afm.org/</w:t>
        </w:r>
      </w:hyperlink>
      <w:r w:rsidRPr="000E3448">
        <w:br/>
      </w:r>
      <w:r w:rsidRPr="000E3448">
        <w:rPr>
          <w:rStyle w:val="Emphasis"/>
        </w:rPr>
        <w:t>CADA (Canadian Alliance of Dance Artists)</w:t>
      </w:r>
      <w:r w:rsidRPr="000E3448">
        <w:t> </w:t>
      </w:r>
      <w:hyperlink r:id="rId22" w:tgtFrame="_blank" w:history="1">
        <w:r w:rsidRPr="000E3448">
          <w:rPr>
            <w:rStyle w:val="Hyperlink"/>
            <w:i/>
            <w:iCs/>
            <w:sz w:val="20"/>
            <w:szCs w:val="20"/>
            <w:u w:val="none"/>
          </w:rPr>
          <w:t>https://cadawest.org/</w:t>
        </w:r>
      </w:hyperlink>
      <w:r w:rsidRPr="000E3448">
        <w:br/>
      </w:r>
      <w:r w:rsidRPr="000E3448">
        <w:rPr>
          <w:rStyle w:val="Emphasis"/>
        </w:rPr>
        <w:t>IMAA (Independent Media Arts Alliance)</w:t>
      </w:r>
      <w:r w:rsidRPr="000E3448">
        <w:t> </w:t>
      </w:r>
      <w:hyperlink r:id="rId23" w:tgtFrame="_blank" w:history="1">
        <w:r w:rsidRPr="000E3448">
          <w:rPr>
            <w:rStyle w:val="Hyperlink"/>
            <w:i/>
            <w:iCs/>
            <w:sz w:val="20"/>
            <w:szCs w:val="20"/>
            <w:u w:val="none"/>
          </w:rPr>
          <w:t>https://www.imaa.ca/</w:t>
        </w:r>
      </w:hyperlink>
    </w:p>
    <w:p w14:paraId="178530D8" w14:textId="77777777" w:rsidR="000E3448" w:rsidRPr="000E3448" w:rsidRDefault="000E3448" w:rsidP="000E3448">
      <w:r w:rsidRPr="000E3448">
        <w:t>(200 words maximum)</w:t>
      </w:r>
    </w:p>
    <w:p w14:paraId="6BAF9F3D" w14:textId="77777777" w:rsidR="000E3448" w:rsidRPr="000E3448" w:rsidRDefault="000E3448" w:rsidP="000E3448">
      <w:pPr>
        <w:pStyle w:val="Heading4"/>
      </w:pPr>
      <w:bookmarkStart w:id="24" w:name="_Hlk176510476"/>
      <w:bookmarkStart w:id="25" w:name="_Hlk176510488"/>
      <w:bookmarkEnd w:id="23"/>
      <w:r w:rsidRPr="000E3448">
        <w:t xml:space="preserve">*Describe how Elders and/or Traditional Knowledge Keepers involved with this project be compensated </w:t>
      </w:r>
      <w:proofErr w:type="gramStart"/>
      <w:r w:rsidRPr="000E3448">
        <w:t>fairly according</w:t>
      </w:r>
      <w:proofErr w:type="gramEnd"/>
      <w:r w:rsidRPr="000E3448">
        <w:t xml:space="preserve"> to community context? </w:t>
      </w:r>
    </w:p>
    <w:bookmarkEnd w:id="24"/>
    <w:p w14:paraId="4B7CE005" w14:textId="77777777" w:rsidR="000E3448" w:rsidRPr="000E3448" w:rsidRDefault="000E3448" w:rsidP="000E3448">
      <w:pPr>
        <w:pStyle w:val="NoSpacing"/>
        <w:rPr>
          <w:rStyle w:val="IntenseEmphasis"/>
        </w:rPr>
      </w:pPr>
      <w:r w:rsidRPr="000E3448">
        <w:rPr>
          <w:rStyle w:val="IntenseEmphasis"/>
        </w:rPr>
        <w:t>(The First Peoples’ Culture Council's </w:t>
      </w:r>
      <w:hyperlink r:id="rId24" w:tgtFrame="_blank" w:history="1">
        <w:r w:rsidRPr="000E3448">
          <w:rPr>
            <w:rStyle w:val="Hyperlink"/>
          </w:rPr>
          <w:t>Working with Elders document</w:t>
        </w:r>
      </w:hyperlink>
      <w:r w:rsidRPr="000E3448">
        <w:rPr>
          <w:rStyle w:val="IntenseEmphasis"/>
        </w:rPr>
        <w:t> is a free resource to support anyone interested in engaging with Elders and Knowledge Keepers.)</w:t>
      </w:r>
    </w:p>
    <w:p w14:paraId="10AAF936" w14:textId="77777777" w:rsidR="000E3448" w:rsidRDefault="000E3448" w:rsidP="000E3448">
      <w:r w:rsidRPr="000E3448">
        <w:t>(100 words maximum)</w:t>
      </w:r>
    </w:p>
    <w:p w14:paraId="09B0D2A0" w14:textId="2C5FFEB4" w:rsidR="00B36D27" w:rsidRPr="00F47AE5" w:rsidRDefault="00B36D27" w:rsidP="00B36D27">
      <w:pPr>
        <w:spacing w:after="0"/>
        <w:rPr>
          <w:b/>
          <w:bCs/>
          <w:color w:val="1F3864" w:themeColor="accent1" w:themeShade="80"/>
          <w:sz w:val="24"/>
          <w:szCs w:val="24"/>
        </w:rPr>
      </w:pPr>
      <w:r w:rsidRPr="00F47AE5">
        <w:rPr>
          <w:b/>
          <w:bCs/>
          <w:color w:val="1F3864" w:themeColor="accent1" w:themeShade="80"/>
          <w:sz w:val="24"/>
          <w:szCs w:val="24"/>
        </w:rPr>
        <w:t xml:space="preserve">* </w:t>
      </w:r>
      <w:proofErr w:type="gramStart"/>
      <w:r>
        <w:rPr>
          <w:b/>
          <w:bCs/>
          <w:color w:val="1F3864" w:themeColor="accent1" w:themeShade="80"/>
          <w:sz w:val="24"/>
          <w:szCs w:val="24"/>
        </w:rPr>
        <w:t>is</w:t>
      </w:r>
      <w:proofErr w:type="gramEnd"/>
      <w:r>
        <w:rPr>
          <w:b/>
          <w:bCs/>
          <w:color w:val="1F3864" w:themeColor="accent1" w:themeShade="80"/>
          <w:sz w:val="24"/>
          <w:szCs w:val="24"/>
        </w:rPr>
        <w:t xml:space="preserve"> there </w:t>
      </w:r>
      <w:r w:rsidRPr="00F47AE5">
        <w:rPr>
          <w:b/>
          <w:bCs/>
          <w:color w:val="1F3864" w:themeColor="accent1" w:themeShade="80"/>
          <w:sz w:val="24"/>
          <w:szCs w:val="24"/>
        </w:rPr>
        <w:t xml:space="preserve">anything that has not been asked that is essential to understanding your application? </w:t>
      </w:r>
    </w:p>
    <w:p w14:paraId="5F8CE9D0" w14:textId="16C57280" w:rsidR="00B36D27" w:rsidRPr="00F47AE5" w:rsidRDefault="00B36D27" w:rsidP="00B36D27">
      <w:pPr>
        <w:pStyle w:val="NoSpacing"/>
        <w:rPr>
          <w:rStyle w:val="Emphasis"/>
        </w:rPr>
      </w:pPr>
      <w:r w:rsidRPr="00F47AE5">
        <w:rPr>
          <w:rStyle w:val="Emphasis"/>
        </w:rPr>
        <w:t xml:space="preserve">This might include, for example, specific information about your artistic practice or </w:t>
      </w:r>
      <w:r w:rsidRPr="006802B3">
        <w:rPr>
          <w:rStyle w:val="Emphasis"/>
        </w:rPr>
        <w:t xml:space="preserve">any specific or unique </w:t>
      </w:r>
      <w:r w:rsidRPr="00F47AE5">
        <w:rPr>
          <w:rStyle w:val="Emphasis"/>
        </w:rPr>
        <w:t>context in which you work.</w:t>
      </w:r>
      <w:r w:rsidRPr="00F47AE5">
        <w:rPr>
          <w:rStyle w:val="Emphasis"/>
        </w:rPr>
        <w:br/>
        <w:t>Do NOT use this space to provide additional information related to previous questions.</w:t>
      </w:r>
    </w:p>
    <w:p w14:paraId="3BF2B86A" w14:textId="77777777" w:rsidR="00B36D27" w:rsidRPr="00C91255" w:rsidRDefault="00B36D27" w:rsidP="00B36D27">
      <w:r w:rsidRPr="00F47AE5">
        <w:lastRenderedPageBreak/>
        <w:t>(200 words)</w:t>
      </w:r>
    </w:p>
    <w:bookmarkEnd w:id="22"/>
    <w:bookmarkEnd w:id="25"/>
    <w:p w14:paraId="6D74BA10" w14:textId="77777777" w:rsidR="00010453" w:rsidRPr="005106B0" w:rsidRDefault="00010453" w:rsidP="00010453">
      <w:pPr>
        <w:pStyle w:val="Heading2"/>
      </w:pPr>
      <w:r w:rsidRPr="005106B0">
        <w:t>Budget</w:t>
      </w:r>
    </w:p>
    <w:p w14:paraId="3212DC4B" w14:textId="4F971A3C" w:rsidR="00010453" w:rsidRPr="005106B0" w:rsidRDefault="00010453" w:rsidP="00010453">
      <w:pPr>
        <w:rPr>
          <w:i/>
          <w:iCs/>
          <w:color w:val="4472C4" w:themeColor="accent1"/>
        </w:rPr>
      </w:pPr>
      <w:r w:rsidRPr="005106B0">
        <w:rPr>
          <w:i/>
          <w:iCs/>
          <w:color w:val="4472C4" w:themeColor="accent1"/>
        </w:rPr>
        <w:t>An Asteri</w:t>
      </w:r>
      <w:r w:rsidR="00B36D27">
        <w:rPr>
          <w:i/>
          <w:iCs/>
          <w:color w:val="4472C4" w:themeColor="accent1"/>
        </w:rPr>
        <w:t>sk</w:t>
      </w:r>
      <w:r w:rsidRPr="005106B0">
        <w:rPr>
          <w:i/>
          <w:iCs/>
          <w:color w:val="4472C4" w:themeColor="accent1"/>
        </w:rPr>
        <w:t xml:space="preserve"> (*) indicates the field is mandatory.</w:t>
      </w:r>
    </w:p>
    <w:p w14:paraId="1899F30E" w14:textId="77777777" w:rsidR="00010453" w:rsidRPr="005106B0" w:rsidRDefault="00010453" w:rsidP="00010453">
      <w:pPr>
        <w:rPr>
          <w:rStyle w:val="Emphasis"/>
        </w:rPr>
      </w:pPr>
      <w:r w:rsidRPr="005106B0">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650E1056" w14:textId="77777777" w:rsidR="00010453" w:rsidRPr="005106B0" w:rsidRDefault="00010453" w:rsidP="00010453">
      <w:pPr>
        <w:rPr>
          <w:rStyle w:val="IntenseEmphasis"/>
        </w:rPr>
      </w:pPr>
      <w:bookmarkStart w:id="26" w:name="_Hlk113883502"/>
      <w:r w:rsidRPr="005106B0">
        <w:rPr>
          <w:rStyle w:val="IntenseEmphasis"/>
        </w:rPr>
        <w:t>Button: *Project Budget Form (Pop out form)</w:t>
      </w:r>
    </w:p>
    <w:p w14:paraId="6795B28B" w14:textId="77777777" w:rsidR="00010453" w:rsidRPr="005106B0" w:rsidRDefault="00010453" w:rsidP="00010453">
      <w:pPr>
        <w:rPr>
          <w:i/>
          <w:iCs/>
          <w:color w:val="404040" w:themeColor="text1" w:themeTint="BF"/>
        </w:rPr>
      </w:pPr>
      <w:r w:rsidRPr="005106B0">
        <w:rPr>
          <w:i/>
          <w:iCs/>
          <w:color w:val="404040" w:themeColor="text1" w:themeTint="BF"/>
        </w:rPr>
        <w:t>In pop out window:</w:t>
      </w:r>
    </w:p>
    <w:p w14:paraId="2E8EED7C" w14:textId="77777777" w:rsidR="000E3448" w:rsidRPr="000E3448" w:rsidRDefault="000E3448" w:rsidP="000E3448">
      <w:pPr>
        <w:pStyle w:val="NoSpacing"/>
        <w:rPr>
          <w:rStyle w:val="Emphasis"/>
        </w:rPr>
      </w:pPr>
      <w:bookmarkStart w:id="27" w:name="_Hlk176513609"/>
      <w:r w:rsidRPr="000E3448">
        <w:rPr>
          <w:rStyle w:val="Emphasis"/>
        </w:rPr>
        <w:t xml:space="preserve">All applicants must complete the budget form. </w:t>
      </w:r>
      <w:r w:rsidRPr="000E3448">
        <w:rPr>
          <w:rStyle w:val="IntenseEmphasis"/>
        </w:rPr>
        <w:t>Provide detailed notes throughout.</w:t>
      </w:r>
      <w:r w:rsidRPr="000E3448">
        <w:rPr>
          <w:rStyle w:val="Emphasis"/>
        </w:rPr>
        <w:t xml:space="preserve"> This form is used across several programs: only complete the fields that are relevant to your application and program.</w:t>
      </w:r>
    </w:p>
    <w:p w14:paraId="3C3976F4" w14:textId="77777777" w:rsidR="000E3448" w:rsidRPr="000E3448" w:rsidRDefault="000E3448" w:rsidP="000E3448">
      <w:pPr>
        <w:pStyle w:val="NoSpacing"/>
        <w:numPr>
          <w:ilvl w:val="0"/>
          <w:numId w:val="5"/>
        </w:numPr>
        <w:rPr>
          <w:rStyle w:val="Emphasis"/>
        </w:rPr>
      </w:pPr>
      <w:r w:rsidRPr="000E3448">
        <w:rPr>
          <w:rStyle w:val="Emphasis"/>
        </w:rPr>
        <w:t>See program guidelines for a list of ineligible expenses. Ineligible expenses can be included in the budget but must be covered by non-BCAC revenues and identified in notes.</w:t>
      </w:r>
    </w:p>
    <w:p w14:paraId="03953E5E" w14:textId="736E58D9" w:rsidR="000E3448" w:rsidRPr="000E3448" w:rsidRDefault="000E3448" w:rsidP="000E3448">
      <w:pPr>
        <w:pStyle w:val="NoSpacing"/>
        <w:numPr>
          <w:ilvl w:val="0"/>
          <w:numId w:val="5"/>
        </w:numPr>
        <w:rPr>
          <w:rStyle w:val="Emphasis"/>
        </w:rPr>
      </w:pPr>
      <w:r w:rsidRPr="000E3448">
        <w:rPr>
          <w:rStyle w:val="Emphasis"/>
        </w:rPr>
        <w:t>All in-kind revenue contributions must include a corresponding in-kind expense</w:t>
      </w:r>
      <w:r w:rsidR="00B36D27">
        <w:rPr>
          <w:rStyle w:val="Emphasis"/>
        </w:rPr>
        <w:t xml:space="preserve"> within the identified sections of the project budget form</w:t>
      </w:r>
      <w:r w:rsidRPr="000E3448">
        <w:rPr>
          <w:rStyle w:val="Emphasis"/>
        </w:rPr>
        <w:t>.</w:t>
      </w:r>
    </w:p>
    <w:p w14:paraId="0F8659D1" w14:textId="77777777" w:rsidR="000E3448" w:rsidRPr="000E3448" w:rsidRDefault="000E3448" w:rsidP="000E3448">
      <w:pPr>
        <w:pStyle w:val="NoSpacing"/>
        <w:numPr>
          <w:ilvl w:val="0"/>
          <w:numId w:val="5"/>
        </w:numPr>
        <w:rPr>
          <w:rStyle w:val="Emphasis"/>
        </w:rPr>
      </w:pPr>
      <w:r w:rsidRPr="000E3448">
        <w:rPr>
          <w:rStyle w:val="Emphasis"/>
        </w:rPr>
        <w:t>Total revenues must equal total expenses. There should be no budget surplus or deficit at the bottom of the form.</w:t>
      </w:r>
    </w:p>
    <w:p w14:paraId="30306D36" w14:textId="77777777" w:rsidR="000E3448" w:rsidRPr="000E3448" w:rsidRDefault="000E3448" w:rsidP="000E3448">
      <w:pPr>
        <w:pStyle w:val="NoSpacing"/>
        <w:numPr>
          <w:ilvl w:val="0"/>
          <w:numId w:val="5"/>
        </w:numPr>
        <w:rPr>
          <w:rStyle w:val="Emphasis"/>
        </w:rPr>
      </w:pPr>
      <w:r w:rsidRPr="000E3448">
        <w:rPr>
          <w:i/>
          <w:iCs/>
          <w:sz w:val="20"/>
        </w:rPr>
        <w:t xml:space="preserve">Use the drop-down menu to show which revenues are confirmed and which are pending. </w:t>
      </w:r>
      <w:r w:rsidRPr="000E3448">
        <w:rPr>
          <w:rStyle w:val="Emphasis"/>
        </w:rPr>
        <w:t>Update program staff if the status of pending funding changes.</w:t>
      </w:r>
    </w:p>
    <w:p w14:paraId="4CDA72A1" w14:textId="77777777" w:rsidR="000E3448" w:rsidRPr="000E3448" w:rsidRDefault="000E3448" w:rsidP="000E3448">
      <w:pPr>
        <w:pStyle w:val="NoSpacing"/>
        <w:numPr>
          <w:ilvl w:val="0"/>
          <w:numId w:val="5"/>
        </w:numPr>
        <w:rPr>
          <w:rStyle w:val="Emphasis"/>
        </w:rPr>
      </w:pPr>
      <w:r w:rsidRPr="000E3448">
        <w:rPr>
          <w:rStyle w:val="Emphasis"/>
        </w:rPr>
        <w:t>Ensure that you have entered the request amount to the BC Arts Council in the budget form.</w:t>
      </w:r>
    </w:p>
    <w:p w14:paraId="736C654C" w14:textId="77777777" w:rsidR="000E3448" w:rsidRDefault="000E3448" w:rsidP="000E3448">
      <w:pPr>
        <w:pStyle w:val="NoSpacing"/>
        <w:numPr>
          <w:ilvl w:val="0"/>
          <w:numId w:val="5"/>
        </w:numPr>
        <w:rPr>
          <w:rStyle w:val="Emphasis"/>
        </w:rPr>
      </w:pPr>
      <w:r w:rsidRPr="000E3448">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5B379073" w14:textId="77777777" w:rsidR="00B36D27" w:rsidRPr="002B7276" w:rsidRDefault="00B36D27" w:rsidP="00B36D27">
      <w:pPr>
        <w:pStyle w:val="ListParagraph"/>
        <w:numPr>
          <w:ilvl w:val="0"/>
          <w:numId w:val="5"/>
        </w:numPr>
        <w:spacing w:after="0"/>
        <w:ind w:left="714" w:hanging="357"/>
        <w:rPr>
          <w:rStyle w:val="Emphasis"/>
          <w:lang w:val="en-CA"/>
        </w:rPr>
      </w:pPr>
      <w:r w:rsidRPr="002B7276">
        <w:rPr>
          <w:rStyle w:val="Emphasis"/>
          <w:lang w:val="en-CA"/>
        </w:rPr>
        <w:t>Provide specifics in Notes section.</w:t>
      </w:r>
    </w:p>
    <w:p w14:paraId="20771A82" w14:textId="55AB183B" w:rsidR="000E3448" w:rsidRPr="000E3448" w:rsidRDefault="000E3448" w:rsidP="000E3448">
      <w:pPr>
        <w:pStyle w:val="NoSpacing"/>
        <w:numPr>
          <w:ilvl w:val="0"/>
          <w:numId w:val="5"/>
        </w:numPr>
        <w:rPr>
          <w:rStyle w:val="Emphasis"/>
        </w:rPr>
      </w:pPr>
      <w:r w:rsidRPr="000E3448">
        <w:rPr>
          <w:rStyle w:val="Emphasis"/>
        </w:rPr>
        <w:t xml:space="preserve">Dollar values must be in numeric format only with no special characters, e.g. </w:t>
      </w:r>
      <w:r w:rsidR="00E033EF" w:rsidRPr="000E3448">
        <w:rPr>
          <w:rStyle w:val="Emphasis"/>
        </w:rPr>
        <w:t>$,</w:t>
      </w:r>
      <w:r w:rsidRPr="000E3448">
        <w:rPr>
          <w:rStyle w:val="Emphasis"/>
        </w:rPr>
        <w:t xml:space="preserve"> £, etc.</w:t>
      </w:r>
    </w:p>
    <w:p w14:paraId="1440B77C" w14:textId="77777777" w:rsidR="000E3448" w:rsidRPr="000E3448" w:rsidRDefault="000E3448" w:rsidP="000E3448">
      <w:pPr>
        <w:pStyle w:val="ListParagraph"/>
        <w:numPr>
          <w:ilvl w:val="0"/>
          <w:numId w:val="5"/>
        </w:numPr>
        <w:rPr>
          <w:rStyle w:val="Emphasis"/>
        </w:rPr>
      </w:pPr>
      <w:r w:rsidRPr="000E3448">
        <w:rPr>
          <w:rStyle w:val="Emphasis"/>
        </w:rPr>
        <w:t>In 'Notes' field do not use the characters for "less than" and "greater than".</w:t>
      </w:r>
    </w:p>
    <w:bookmarkEnd w:id="27"/>
    <w:p w14:paraId="775772CF" w14:textId="60BB63CF" w:rsidR="00613554" w:rsidRPr="005106B0" w:rsidRDefault="00613554" w:rsidP="00613554">
      <w:pPr>
        <w:pStyle w:val="ListParagraph"/>
        <w:numPr>
          <w:ilvl w:val="0"/>
          <w:numId w:val="5"/>
        </w:numPr>
        <w:rPr>
          <w:rStyle w:val="Emphasis"/>
        </w:rPr>
      </w:pPr>
      <w:r w:rsidRPr="005106B0">
        <w:rPr>
          <w:rStyle w:val="Emphasis"/>
          <w:b/>
          <w:bCs/>
        </w:rPr>
        <w:t>Professional Festivals:</w:t>
      </w:r>
      <w:r w:rsidRPr="005106B0">
        <w:rPr>
          <w:rStyle w:val="Emphasis"/>
        </w:rPr>
        <w:t xml:space="preserve"> </w:t>
      </w:r>
      <w:r w:rsidR="00827709">
        <w:rPr>
          <w:rStyle w:val="Emphasis"/>
        </w:rPr>
        <w:t>Project budgets should only include expenses and revenues related to the specific project or programming initiative within the written application. Do not include your organization’s entire operating budget or a budget for the festival in its entirety.</w:t>
      </w:r>
    </w:p>
    <w:p w14:paraId="70DC71B9" w14:textId="77777777" w:rsidR="00010453" w:rsidRPr="005106B0" w:rsidRDefault="00010453" w:rsidP="00010453">
      <w:r w:rsidRPr="005106B0">
        <w:t>Applicant: (auto-generated field)</w:t>
      </w:r>
    </w:p>
    <w:p w14:paraId="5403B03B" w14:textId="77777777" w:rsidR="00010453" w:rsidRPr="005106B0" w:rsidRDefault="00010453" w:rsidP="00010453">
      <w:pPr>
        <w:pStyle w:val="Heading3"/>
      </w:pPr>
      <w:r w:rsidRPr="005106B0">
        <w:t>Expenses</w:t>
      </w:r>
    </w:p>
    <w:p w14:paraId="2C8CA22C" w14:textId="77777777" w:rsidR="00010453" w:rsidRPr="005106B0" w:rsidRDefault="00010453" w:rsidP="00010453">
      <w:pPr>
        <w:pStyle w:val="NoSpacing"/>
        <w:rPr>
          <w:rStyle w:val="IntenseEmphasis"/>
        </w:rPr>
      </w:pPr>
      <w:r w:rsidRPr="005106B0">
        <w:rPr>
          <w:rStyle w:val="IntenseEmphasis"/>
        </w:rPr>
        <w:t xml:space="preserve">Table Format: The following categories in the budget have two input fields each line: </w:t>
      </w:r>
    </w:p>
    <w:p w14:paraId="2A364A8D" w14:textId="77777777" w:rsidR="00010453" w:rsidRPr="005106B0" w:rsidRDefault="00010453" w:rsidP="00F27FC9">
      <w:pPr>
        <w:pStyle w:val="NoSpacing"/>
        <w:numPr>
          <w:ilvl w:val="0"/>
          <w:numId w:val="31"/>
        </w:numPr>
        <w:rPr>
          <w:rStyle w:val="IntenseEmphasis"/>
          <w:b/>
          <w:color w:val="4472C4" w:themeColor="accent1"/>
        </w:rPr>
      </w:pPr>
      <w:r w:rsidRPr="005106B0">
        <w:rPr>
          <w:rStyle w:val="IntenseEmphasis"/>
        </w:rPr>
        <w:t xml:space="preserve">Project Forecast amounts </w:t>
      </w:r>
      <w:r w:rsidRPr="005106B0">
        <w:rPr>
          <w:rStyle w:val="Emphasis"/>
        </w:rPr>
        <w:t>(number box)</w:t>
      </w:r>
    </w:p>
    <w:p w14:paraId="7FD6D185" w14:textId="77777777" w:rsidR="00010453" w:rsidRPr="005106B0" w:rsidRDefault="00010453" w:rsidP="00F27FC9">
      <w:pPr>
        <w:pStyle w:val="ListParagraph"/>
        <w:numPr>
          <w:ilvl w:val="0"/>
          <w:numId w:val="31"/>
        </w:numPr>
        <w:rPr>
          <w:rStyle w:val="Emphasis"/>
        </w:rPr>
      </w:pPr>
      <w:r w:rsidRPr="005106B0">
        <w:rPr>
          <w:rStyle w:val="IntenseEmphasis"/>
        </w:rPr>
        <w:t xml:space="preserve">Notes </w:t>
      </w:r>
      <w:r w:rsidRPr="005106B0">
        <w:rPr>
          <w:rStyle w:val="Emphasis"/>
        </w:rPr>
        <w:t xml:space="preserve">(Provide details for all relevant revenues and expenses.) </w:t>
      </w:r>
    </w:p>
    <w:p w14:paraId="6F30D466" w14:textId="77777777" w:rsidR="00010453" w:rsidRPr="005106B0" w:rsidRDefault="00010453" w:rsidP="00010453">
      <w:pPr>
        <w:pStyle w:val="Heading4"/>
      </w:pPr>
      <w:r w:rsidRPr="005106B0">
        <w:t xml:space="preserve">Artistic and Production/Creation Expenses </w:t>
      </w:r>
    </w:p>
    <w:p w14:paraId="3F513B46" w14:textId="0161CC15" w:rsidR="00010453" w:rsidRPr="005106B0" w:rsidRDefault="00010453" w:rsidP="00F27FC9">
      <w:pPr>
        <w:pStyle w:val="NoSpacing"/>
        <w:numPr>
          <w:ilvl w:val="0"/>
          <w:numId w:val="6"/>
        </w:numPr>
      </w:pPr>
      <w:r w:rsidRPr="005106B0">
        <w:t>Salaries: Artistic, Design, Curatorial, Editorial and Production Staff</w:t>
      </w:r>
    </w:p>
    <w:p w14:paraId="2A5BCDC3" w14:textId="4AD634FB" w:rsidR="00010453" w:rsidRPr="005106B0" w:rsidRDefault="00010453" w:rsidP="00F27FC9">
      <w:pPr>
        <w:pStyle w:val="NoSpacing"/>
        <w:numPr>
          <w:ilvl w:val="0"/>
          <w:numId w:val="6"/>
        </w:numPr>
      </w:pPr>
      <w:r w:rsidRPr="005106B0">
        <w:t>Salaries: Project Management/ Coordination Staff</w:t>
      </w:r>
    </w:p>
    <w:p w14:paraId="1EF189CF" w14:textId="77777777" w:rsidR="00010453" w:rsidRPr="005106B0" w:rsidRDefault="00010453" w:rsidP="00F27FC9">
      <w:pPr>
        <w:pStyle w:val="NoSpacing"/>
        <w:numPr>
          <w:ilvl w:val="0"/>
          <w:numId w:val="6"/>
        </w:numPr>
      </w:pPr>
      <w:r w:rsidRPr="005106B0">
        <w:lastRenderedPageBreak/>
        <w:t>Contract Fees: Project Management/ Coordination</w:t>
      </w:r>
    </w:p>
    <w:p w14:paraId="3340871E" w14:textId="77777777" w:rsidR="00010453" w:rsidRPr="005106B0" w:rsidRDefault="00010453" w:rsidP="00F27FC9">
      <w:pPr>
        <w:pStyle w:val="NoSpacing"/>
        <w:numPr>
          <w:ilvl w:val="0"/>
          <w:numId w:val="6"/>
        </w:numPr>
      </w:pPr>
      <w:r w:rsidRPr="005106B0">
        <w:t>Contract Fees: Contributors; Artistic, Design, Editorial and Curatorial Personnel</w:t>
      </w:r>
    </w:p>
    <w:p w14:paraId="4D8C5739" w14:textId="77777777" w:rsidR="00010453" w:rsidRPr="005106B0" w:rsidRDefault="00010453" w:rsidP="00F27FC9">
      <w:pPr>
        <w:pStyle w:val="NoSpacing"/>
        <w:numPr>
          <w:ilvl w:val="0"/>
          <w:numId w:val="6"/>
        </w:numPr>
      </w:pPr>
      <w:r w:rsidRPr="005106B0">
        <w:t>Contract Fees: Technicians and Production Personnel</w:t>
      </w:r>
    </w:p>
    <w:p w14:paraId="1BFB10EF" w14:textId="081730F6" w:rsidR="00010453" w:rsidRPr="005106B0" w:rsidRDefault="00010453" w:rsidP="00F27FC9">
      <w:pPr>
        <w:pStyle w:val="NoSpacing"/>
        <w:numPr>
          <w:ilvl w:val="0"/>
          <w:numId w:val="6"/>
        </w:numPr>
      </w:pPr>
      <w:r w:rsidRPr="005106B0">
        <w:t>Contract fees: Stage Management</w:t>
      </w:r>
    </w:p>
    <w:p w14:paraId="09C55188" w14:textId="77777777" w:rsidR="00010453" w:rsidRPr="005106B0" w:rsidRDefault="00010453" w:rsidP="00F27FC9">
      <w:pPr>
        <w:pStyle w:val="NoSpacing"/>
        <w:numPr>
          <w:ilvl w:val="0"/>
          <w:numId w:val="6"/>
        </w:numPr>
      </w:pPr>
      <w:r w:rsidRPr="005106B0">
        <w:t>Commissioning fees</w:t>
      </w:r>
    </w:p>
    <w:p w14:paraId="71D5846D" w14:textId="077B9F15" w:rsidR="00010453" w:rsidRPr="005106B0" w:rsidRDefault="00010453" w:rsidP="00F27FC9">
      <w:pPr>
        <w:pStyle w:val="NoSpacing"/>
        <w:numPr>
          <w:ilvl w:val="0"/>
          <w:numId w:val="6"/>
        </w:numPr>
      </w:pPr>
      <w:r w:rsidRPr="005106B0">
        <w:t>Employee Benefits, Contributions and Dues (including MERCs)</w:t>
      </w:r>
    </w:p>
    <w:p w14:paraId="27464861" w14:textId="77777777" w:rsidR="00010453" w:rsidRPr="005106B0" w:rsidRDefault="00010453" w:rsidP="00F27FC9">
      <w:pPr>
        <w:pStyle w:val="NoSpacing"/>
        <w:numPr>
          <w:ilvl w:val="0"/>
          <w:numId w:val="6"/>
        </w:numPr>
      </w:pPr>
      <w:r w:rsidRPr="005106B0">
        <w:t>Indigenous Elders and/or Knowledge Keepers (compensation and honoraria)</w:t>
      </w:r>
    </w:p>
    <w:p w14:paraId="4E53719A" w14:textId="77777777" w:rsidR="00010453" w:rsidRPr="005106B0" w:rsidRDefault="00010453" w:rsidP="00F27FC9">
      <w:pPr>
        <w:pStyle w:val="NoSpacing"/>
        <w:numPr>
          <w:ilvl w:val="0"/>
          <w:numId w:val="6"/>
        </w:numPr>
      </w:pPr>
      <w:r w:rsidRPr="005106B0">
        <w:t>Indigenous Protocol and Indigenous Hospitality Expenses</w:t>
      </w:r>
    </w:p>
    <w:p w14:paraId="7239FBE8" w14:textId="77777777" w:rsidR="00010453" w:rsidRPr="005106B0" w:rsidRDefault="00010453" w:rsidP="00F27FC9">
      <w:pPr>
        <w:pStyle w:val="NoSpacing"/>
        <w:numPr>
          <w:ilvl w:val="0"/>
          <w:numId w:val="6"/>
        </w:numPr>
      </w:pPr>
      <w:r w:rsidRPr="005106B0">
        <w:t>General Hospitality Expenses</w:t>
      </w:r>
    </w:p>
    <w:p w14:paraId="3581E0C1" w14:textId="5047BEAF" w:rsidR="00010453" w:rsidRPr="005106B0" w:rsidRDefault="00010453" w:rsidP="00F27FC9">
      <w:pPr>
        <w:pStyle w:val="NoSpacing"/>
        <w:numPr>
          <w:ilvl w:val="0"/>
          <w:numId w:val="6"/>
        </w:numPr>
      </w:pPr>
      <w:r w:rsidRPr="005106B0">
        <w:t>Materials and Supplies (</w:t>
      </w:r>
      <w:r w:rsidR="00B36D27">
        <w:t>s</w:t>
      </w:r>
      <w:r w:rsidRPr="005106B0">
        <w:t>pecify)</w:t>
      </w:r>
    </w:p>
    <w:p w14:paraId="52980E20" w14:textId="77777777" w:rsidR="00010453" w:rsidRPr="005106B0" w:rsidRDefault="00010453" w:rsidP="00F27FC9">
      <w:pPr>
        <w:pStyle w:val="NoSpacing"/>
        <w:numPr>
          <w:ilvl w:val="0"/>
          <w:numId w:val="6"/>
        </w:numPr>
      </w:pPr>
      <w:r w:rsidRPr="005106B0">
        <w:t>Technical Expenses</w:t>
      </w:r>
    </w:p>
    <w:p w14:paraId="2E62BC71" w14:textId="77777777" w:rsidR="00010453" w:rsidRPr="005106B0" w:rsidRDefault="00010453" w:rsidP="00F27FC9">
      <w:pPr>
        <w:pStyle w:val="NoSpacing"/>
        <w:numPr>
          <w:ilvl w:val="0"/>
          <w:numId w:val="6"/>
        </w:numPr>
      </w:pPr>
      <w:r w:rsidRPr="005106B0">
        <w:t>Equipment Rental (related to project)</w:t>
      </w:r>
    </w:p>
    <w:p w14:paraId="1CE3F439" w14:textId="27BF436C" w:rsidR="00010453" w:rsidRPr="005106B0" w:rsidRDefault="00010453" w:rsidP="00F27FC9">
      <w:pPr>
        <w:pStyle w:val="NoSpacing"/>
        <w:numPr>
          <w:ilvl w:val="0"/>
          <w:numId w:val="6"/>
        </w:numPr>
      </w:pPr>
      <w:r w:rsidRPr="005106B0">
        <w:t xml:space="preserve">Production/Exhibition/Program/Rehearsal Space and Off-site Venue </w:t>
      </w:r>
      <w:r w:rsidR="00E033EF" w:rsidRPr="005106B0">
        <w:t>Rentals (</w:t>
      </w:r>
      <w:r w:rsidRPr="005106B0">
        <w:t>specify ownership of space/venue in notes)</w:t>
      </w:r>
    </w:p>
    <w:p w14:paraId="701CF8E2" w14:textId="77777777" w:rsidR="00010453" w:rsidRPr="005106B0" w:rsidRDefault="00010453" w:rsidP="00F27FC9">
      <w:pPr>
        <w:pStyle w:val="NoSpacing"/>
        <w:numPr>
          <w:ilvl w:val="0"/>
          <w:numId w:val="6"/>
        </w:numPr>
      </w:pPr>
      <w:r w:rsidRPr="005106B0">
        <w:t xml:space="preserve">Box office/ Ticketing /Admissions Expenses </w:t>
      </w:r>
    </w:p>
    <w:p w14:paraId="2284EF90" w14:textId="77777777" w:rsidR="00010453" w:rsidRPr="005106B0" w:rsidRDefault="00010453" w:rsidP="00F27FC9">
      <w:pPr>
        <w:pStyle w:val="ListParagraph"/>
        <w:numPr>
          <w:ilvl w:val="0"/>
          <w:numId w:val="6"/>
        </w:numPr>
        <w:spacing w:after="0" w:line="240" w:lineRule="auto"/>
      </w:pPr>
      <w:r w:rsidRPr="005106B0">
        <w:t xml:space="preserve">Concessions/Shop/Merchandise Expenses </w:t>
      </w:r>
    </w:p>
    <w:p w14:paraId="60E72BB8" w14:textId="396AC5E5" w:rsidR="00010453" w:rsidRPr="005106B0" w:rsidRDefault="00010453" w:rsidP="00F27FC9">
      <w:pPr>
        <w:pStyle w:val="ListParagraph"/>
        <w:numPr>
          <w:ilvl w:val="0"/>
          <w:numId w:val="6"/>
        </w:numPr>
        <w:spacing w:after="0" w:line="240" w:lineRule="auto"/>
      </w:pPr>
      <w:r w:rsidRPr="005106B0">
        <w:t>Shipping, Freight, Production Transport (</w:t>
      </w:r>
      <w:r w:rsidR="00B36D27">
        <w:t>s</w:t>
      </w:r>
      <w:r w:rsidRPr="005106B0">
        <w:t xml:space="preserve">pecify) </w:t>
      </w:r>
    </w:p>
    <w:p w14:paraId="1F852BD4" w14:textId="77777777" w:rsidR="00010453" w:rsidRPr="005106B0" w:rsidRDefault="00010453" w:rsidP="00F27FC9">
      <w:pPr>
        <w:pStyle w:val="ListParagraph"/>
        <w:numPr>
          <w:ilvl w:val="0"/>
          <w:numId w:val="6"/>
        </w:numPr>
        <w:spacing w:after="0" w:line="240" w:lineRule="auto"/>
      </w:pPr>
      <w:r w:rsidRPr="005106B0">
        <w:t>Travel and Transportation (specify)</w:t>
      </w:r>
    </w:p>
    <w:p w14:paraId="52EF32C4" w14:textId="7D72631C" w:rsidR="00010453" w:rsidRPr="005106B0" w:rsidRDefault="00010453" w:rsidP="00F27FC9">
      <w:pPr>
        <w:pStyle w:val="ListParagraph"/>
        <w:numPr>
          <w:ilvl w:val="0"/>
          <w:numId w:val="6"/>
        </w:numPr>
        <w:spacing w:after="0" w:line="240" w:lineRule="auto"/>
      </w:pPr>
      <w:r w:rsidRPr="005106B0">
        <w:t>Per Diem and Accommodations (specify, hotel, etc</w:t>
      </w:r>
      <w:r w:rsidR="00B36D27">
        <w:t>.</w:t>
      </w:r>
      <w:r w:rsidRPr="005106B0">
        <w:t>)</w:t>
      </w:r>
    </w:p>
    <w:p w14:paraId="3D7B5F5F" w14:textId="77777777" w:rsidR="00010453" w:rsidRPr="005106B0" w:rsidRDefault="00010453" w:rsidP="00F27FC9">
      <w:pPr>
        <w:pStyle w:val="ListParagraph"/>
        <w:numPr>
          <w:ilvl w:val="0"/>
          <w:numId w:val="6"/>
        </w:numPr>
        <w:spacing w:after="0" w:line="240" w:lineRule="auto"/>
      </w:pPr>
      <w:r w:rsidRPr="005106B0">
        <w:t>Co-production expenses, as applicable</w:t>
      </w:r>
    </w:p>
    <w:p w14:paraId="41069501" w14:textId="77777777" w:rsidR="00010453" w:rsidRPr="005106B0" w:rsidRDefault="00010453" w:rsidP="00F27FC9">
      <w:pPr>
        <w:pStyle w:val="ListParagraph"/>
        <w:numPr>
          <w:ilvl w:val="0"/>
          <w:numId w:val="6"/>
        </w:numPr>
        <w:spacing w:after="0" w:line="240" w:lineRule="auto"/>
      </w:pPr>
      <w:r w:rsidRPr="005106B0">
        <w:t>Distribution expenses (mailing/shipping, distributor fees)</w:t>
      </w:r>
    </w:p>
    <w:p w14:paraId="348F2ADE" w14:textId="40C4F3A3" w:rsidR="00010453" w:rsidRPr="005106B0" w:rsidRDefault="00010453" w:rsidP="00F27FC9">
      <w:pPr>
        <w:pStyle w:val="ListParagraph"/>
        <w:numPr>
          <w:ilvl w:val="0"/>
          <w:numId w:val="6"/>
        </w:numPr>
        <w:spacing w:after="0" w:line="240" w:lineRule="auto"/>
      </w:pPr>
      <w:r w:rsidRPr="005106B0">
        <w:t xml:space="preserve">Accessibility support for Audiences (ex. Sign Language Interpretation, Captioning/CART, </w:t>
      </w:r>
      <w:r w:rsidR="000E3448">
        <w:t>Live/</w:t>
      </w:r>
      <w:r w:rsidRPr="005106B0">
        <w:t>Audio Description)</w:t>
      </w:r>
    </w:p>
    <w:p w14:paraId="736C68E0" w14:textId="77777777" w:rsidR="00010453" w:rsidRPr="005106B0" w:rsidRDefault="00010453" w:rsidP="00F27FC9">
      <w:pPr>
        <w:pStyle w:val="ListParagraph"/>
        <w:numPr>
          <w:ilvl w:val="0"/>
          <w:numId w:val="6"/>
        </w:numPr>
        <w:spacing w:after="0" w:line="240" w:lineRule="auto"/>
      </w:pPr>
      <w:r w:rsidRPr="005106B0">
        <w:t xml:space="preserve">Accessibility </w:t>
      </w:r>
      <w:proofErr w:type="gramStart"/>
      <w:r w:rsidRPr="005106B0">
        <w:t>supports</w:t>
      </w:r>
      <w:proofErr w:type="gramEnd"/>
      <w:r w:rsidRPr="005106B0">
        <w:t xml:space="preserve"> for Participants (for applicants not eligible for Access Support funding)</w:t>
      </w:r>
    </w:p>
    <w:p w14:paraId="21005E9A" w14:textId="77777777" w:rsidR="00010453" w:rsidRPr="005106B0" w:rsidRDefault="00010453" w:rsidP="00F27FC9">
      <w:pPr>
        <w:pStyle w:val="ListParagraph"/>
        <w:numPr>
          <w:ilvl w:val="0"/>
          <w:numId w:val="6"/>
        </w:numPr>
      </w:pPr>
      <w:r w:rsidRPr="005106B0">
        <w:t xml:space="preserve">Other Artistic, Exhibition, Presentation and Production Expenses (Specify in Notes) </w:t>
      </w:r>
    </w:p>
    <w:p w14:paraId="2639EBED" w14:textId="77777777" w:rsidR="00010453" w:rsidRPr="005106B0" w:rsidRDefault="00010453" w:rsidP="00010453">
      <w:r w:rsidRPr="005106B0">
        <w:t>Total Artistic and Production Expenses: (Auto-added total)</w:t>
      </w:r>
    </w:p>
    <w:p w14:paraId="171C9C7F" w14:textId="77777777" w:rsidR="00010453" w:rsidRPr="005106B0" w:rsidRDefault="00010453" w:rsidP="00010453">
      <w:pPr>
        <w:pStyle w:val="Heading4"/>
      </w:pPr>
      <w:r w:rsidRPr="005106B0">
        <w:t xml:space="preserve">Administrative Expenses </w:t>
      </w:r>
    </w:p>
    <w:p w14:paraId="3FAC6CDC" w14:textId="77777777" w:rsidR="00010453" w:rsidRPr="005106B0" w:rsidRDefault="00010453" w:rsidP="00F27FC9">
      <w:pPr>
        <w:pStyle w:val="ListParagraph"/>
        <w:numPr>
          <w:ilvl w:val="0"/>
          <w:numId w:val="7"/>
        </w:numPr>
        <w:spacing w:after="0" w:line="240" w:lineRule="auto"/>
      </w:pPr>
      <w:r w:rsidRPr="005106B0">
        <w:t>Salaries: Administrative Staff (if volunteers or in-kind list in section below)</w:t>
      </w:r>
    </w:p>
    <w:p w14:paraId="54D8FAA7" w14:textId="77777777" w:rsidR="00010453" w:rsidRPr="005106B0" w:rsidRDefault="00010453" w:rsidP="00F27FC9">
      <w:pPr>
        <w:pStyle w:val="ListParagraph"/>
        <w:numPr>
          <w:ilvl w:val="0"/>
          <w:numId w:val="7"/>
        </w:numPr>
        <w:spacing w:after="0" w:line="240" w:lineRule="auto"/>
      </w:pPr>
      <w:r w:rsidRPr="005106B0">
        <w:t>Salaries: Marketing and Development Staff (if volunteers or in-kind list in section below)</w:t>
      </w:r>
    </w:p>
    <w:p w14:paraId="2314C47E" w14:textId="77777777" w:rsidR="00010453" w:rsidRPr="005106B0" w:rsidRDefault="00010453" w:rsidP="00F27FC9">
      <w:pPr>
        <w:pStyle w:val="ListParagraph"/>
        <w:numPr>
          <w:ilvl w:val="0"/>
          <w:numId w:val="7"/>
        </w:numPr>
        <w:spacing w:after="0" w:line="240" w:lineRule="auto"/>
      </w:pPr>
      <w:r w:rsidRPr="005106B0">
        <w:t>Contract Fees: Administrative Staff (if volunteers or in-kind list in section below)</w:t>
      </w:r>
    </w:p>
    <w:p w14:paraId="6EC2D7DC" w14:textId="77777777" w:rsidR="00010453" w:rsidRPr="005106B0" w:rsidRDefault="00010453" w:rsidP="00F27FC9">
      <w:pPr>
        <w:pStyle w:val="ListParagraph"/>
        <w:numPr>
          <w:ilvl w:val="0"/>
          <w:numId w:val="7"/>
        </w:numPr>
        <w:spacing w:after="0" w:line="240" w:lineRule="auto"/>
      </w:pPr>
      <w:r w:rsidRPr="005106B0">
        <w:t>Contract Fees: Marketing and Development Staff (if volunteers or in-kind list in section below)</w:t>
      </w:r>
    </w:p>
    <w:p w14:paraId="43DFF4B4" w14:textId="77777777" w:rsidR="00010453" w:rsidRPr="005106B0" w:rsidRDefault="00010453" w:rsidP="00F27FC9">
      <w:pPr>
        <w:pStyle w:val="ListParagraph"/>
        <w:numPr>
          <w:ilvl w:val="0"/>
          <w:numId w:val="7"/>
        </w:numPr>
        <w:spacing w:after="0" w:line="240" w:lineRule="auto"/>
      </w:pPr>
      <w:r w:rsidRPr="005106B0">
        <w:t>Benefits, Contributions and Dues (including MERCs)</w:t>
      </w:r>
    </w:p>
    <w:p w14:paraId="01BB78E2" w14:textId="77777777" w:rsidR="00010453" w:rsidRPr="005106B0" w:rsidRDefault="00010453" w:rsidP="00F27FC9">
      <w:pPr>
        <w:pStyle w:val="ListParagraph"/>
        <w:numPr>
          <w:ilvl w:val="0"/>
          <w:numId w:val="7"/>
        </w:numPr>
        <w:spacing w:after="0" w:line="240" w:lineRule="auto"/>
      </w:pPr>
      <w:r w:rsidRPr="005106B0">
        <w:t>Office Rent or Mortgage</w:t>
      </w:r>
    </w:p>
    <w:p w14:paraId="10192143" w14:textId="77777777" w:rsidR="00010453" w:rsidRPr="005106B0" w:rsidRDefault="00010453" w:rsidP="00F27FC9">
      <w:pPr>
        <w:pStyle w:val="ListParagraph"/>
        <w:numPr>
          <w:ilvl w:val="0"/>
          <w:numId w:val="7"/>
        </w:numPr>
        <w:spacing w:after="0" w:line="240" w:lineRule="auto"/>
      </w:pPr>
      <w:r w:rsidRPr="005106B0">
        <w:t>Office Supplies</w:t>
      </w:r>
    </w:p>
    <w:p w14:paraId="2F1DD2CC" w14:textId="77777777" w:rsidR="00010453" w:rsidRPr="005106B0" w:rsidRDefault="00010453" w:rsidP="00F27FC9">
      <w:pPr>
        <w:pStyle w:val="ListParagraph"/>
        <w:numPr>
          <w:ilvl w:val="0"/>
          <w:numId w:val="7"/>
        </w:numPr>
        <w:spacing w:after="0" w:line="240" w:lineRule="auto"/>
      </w:pPr>
      <w:r w:rsidRPr="005106B0">
        <w:t xml:space="preserve">Office Equipment Rental </w:t>
      </w:r>
    </w:p>
    <w:p w14:paraId="262CA338" w14:textId="77777777" w:rsidR="00010453" w:rsidRPr="005106B0" w:rsidRDefault="00010453" w:rsidP="00F27FC9">
      <w:pPr>
        <w:pStyle w:val="ListParagraph"/>
        <w:numPr>
          <w:ilvl w:val="0"/>
          <w:numId w:val="7"/>
        </w:numPr>
        <w:spacing w:after="0" w:line="240" w:lineRule="auto"/>
      </w:pPr>
      <w:r w:rsidRPr="005106B0">
        <w:t xml:space="preserve">Accounting/Legal Fees </w:t>
      </w:r>
    </w:p>
    <w:p w14:paraId="197E5D49" w14:textId="77777777" w:rsidR="00010453" w:rsidRPr="005106B0" w:rsidRDefault="00010453" w:rsidP="00F27FC9">
      <w:pPr>
        <w:pStyle w:val="ListParagraph"/>
        <w:numPr>
          <w:ilvl w:val="0"/>
          <w:numId w:val="7"/>
        </w:numPr>
        <w:spacing w:after="0" w:line="240" w:lineRule="auto"/>
      </w:pPr>
      <w:r w:rsidRPr="005106B0">
        <w:t>Travel and Transportation (Administrative Personnel Only)</w:t>
      </w:r>
    </w:p>
    <w:p w14:paraId="1FCD6701" w14:textId="1A6A3B9C" w:rsidR="00010453" w:rsidRPr="005106B0" w:rsidRDefault="00010453" w:rsidP="00F27FC9">
      <w:pPr>
        <w:pStyle w:val="ListParagraph"/>
        <w:numPr>
          <w:ilvl w:val="0"/>
          <w:numId w:val="7"/>
        </w:numPr>
        <w:spacing w:after="0" w:line="240" w:lineRule="auto"/>
      </w:pPr>
      <w:r w:rsidRPr="005106B0">
        <w:t>Per Diem and Accommodations (specify, hotel, etc</w:t>
      </w:r>
      <w:r w:rsidR="00B36D27">
        <w:t>.</w:t>
      </w:r>
      <w:r w:rsidRPr="005106B0">
        <w:t>)</w:t>
      </w:r>
    </w:p>
    <w:p w14:paraId="25F54EA8" w14:textId="77777777" w:rsidR="00010453" w:rsidRPr="005106B0" w:rsidRDefault="00010453" w:rsidP="00F27FC9">
      <w:pPr>
        <w:pStyle w:val="ListParagraph"/>
        <w:numPr>
          <w:ilvl w:val="0"/>
          <w:numId w:val="7"/>
        </w:numPr>
        <w:spacing w:after="0" w:line="240" w:lineRule="auto"/>
      </w:pPr>
      <w:r w:rsidRPr="005106B0">
        <w:lastRenderedPageBreak/>
        <w:t xml:space="preserve">Promotional, Marketing and Communication Costs </w:t>
      </w:r>
    </w:p>
    <w:p w14:paraId="4ED74CD6" w14:textId="77777777" w:rsidR="00010453" w:rsidRPr="005106B0" w:rsidRDefault="00010453" w:rsidP="00F27FC9">
      <w:pPr>
        <w:pStyle w:val="ListParagraph"/>
        <w:numPr>
          <w:ilvl w:val="0"/>
          <w:numId w:val="7"/>
        </w:numPr>
        <w:spacing w:after="0" w:line="240" w:lineRule="auto"/>
      </w:pPr>
      <w:r w:rsidRPr="005106B0">
        <w:t>Advertising Costs</w:t>
      </w:r>
    </w:p>
    <w:p w14:paraId="34AB845C" w14:textId="77777777" w:rsidR="00010453" w:rsidRPr="005106B0" w:rsidRDefault="00010453" w:rsidP="00F27FC9">
      <w:pPr>
        <w:pStyle w:val="ListParagraph"/>
        <w:numPr>
          <w:ilvl w:val="0"/>
          <w:numId w:val="7"/>
        </w:numPr>
        <w:spacing w:after="0" w:line="240" w:lineRule="auto"/>
      </w:pPr>
      <w:r w:rsidRPr="005106B0">
        <w:t xml:space="preserve">Insurance </w:t>
      </w:r>
    </w:p>
    <w:p w14:paraId="3301965D" w14:textId="77777777" w:rsidR="00010453" w:rsidRPr="005106B0" w:rsidRDefault="00010453" w:rsidP="00F27FC9">
      <w:pPr>
        <w:pStyle w:val="ListParagraph"/>
        <w:numPr>
          <w:ilvl w:val="0"/>
          <w:numId w:val="7"/>
        </w:numPr>
        <w:spacing w:after="0" w:line="240" w:lineRule="auto"/>
      </w:pPr>
      <w:r w:rsidRPr="005106B0">
        <w:t xml:space="preserve">Fundraising Costs </w:t>
      </w:r>
    </w:p>
    <w:p w14:paraId="5EF23890" w14:textId="77777777" w:rsidR="00010453" w:rsidRPr="005106B0" w:rsidRDefault="00010453" w:rsidP="00F27FC9">
      <w:pPr>
        <w:pStyle w:val="ListParagraph"/>
        <w:numPr>
          <w:ilvl w:val="0"/>
          <w:numId w:val="7"/>
        </w:numPr>
      </w:pPr>
      <w:r w:rsidRPr="005106B0">
        <w:t>Other (Specify in Notes/Description)</w:t>
      </w:r>
    </w:p>
    <w:p w14:paraId="0D70D0CB" w14:textId="77777777" w:rsidR="00010453" w:rsidRPr="005106B0" w:rsidRDefault="00010453" w:rsidP="00010453">
      <w:r w:rsidRPr="005106B0">
        <w:t xml:space="preserve">Total Administrative Expenses (Auto-added total) </w:t>
      </w:r>
    </w:p>
    <w:p w14:paraId="3C06C57A" w14:textId="77777777" w:rsidR="00010453" w:rsidRPr="005106B0" w:rsidRDefault="00010453" w:rsidP="00010453">
      <w:pPr>
        <w:pStyle w:val="Heading4"/>
      </w:pPr>
      <w:r w:rsidRPr="005106B0">
        <w:t>In-Kind Expenses</w:t>
      </w:r>
    </w:p>
    <w:p w14:paraId="6AD2A8F8" w14:textId="77777777" w:rsidR="00010453" w:rsidRPr="005106B0" w:rsidRDefault="00010453" w:rsidP="00F27FC9">
      <w:pPr>
        <w:pStyle w:val="ListParagraph"/>
        <w:numPr>
          <w:ilvl w:val="0"/>
          <w:numId w:val="8"/>
        </w:numPr>
        <w:spacing w:after="0" w:line="240" w:lineRule="auto"/>
      </w:pPr>
      <w:r w:rsidRPr="005106B0">
        <w:t>In-kind Expenses (specify)</w:t>
      </w:r>
    </w:p>
    <w:p w14:paraId="2EA90F28" w14:textId="77777777" w:rsidR="00010453" w:rsidRPr="005106B0" w:rsidRDefault="00010453" w:rsidP="00F27FC9">
      <w:pPr>
        <w:pStyle w:val="ListParagraph"/>
        <w:numPr>
          <w:ilvl w:val="0"/>
          <w:numId w:val="8"/>
        </w:numPr>
        <w:spacing w:after="0" w:line="240" w:lineRule="auto"/>
      </w:pPr>
      <w:r w:rsidRPr="005106B0">
        <w:t>In-kind Expenses (specify)</w:t>
      </w:r>
    </w:p>
    <w:p w14:paraId="26B73C16" w14:textId="77777777" w:rsidR="00010453" w:rsidRPr="005106B0" w:rsidRDefault="00010453" w:rsidP="00F27FC9">
      <w:pPr>
        <w:pStyle w:val="ListParagraph"/>
        <w:numPr>
          <w:ilvl w:val="0"/>
          <w:numId w:val="8"/>
        </w:numPr>
      </w:pPr>
      <w:r w:rsidRPr="005106B0">
        <w:t>In-kind Expenses (specify)</w:t>
      </w:r>
    </w:p>
    <w:p w14:paraId="5E88E791" w14:textId="77777777" w:rsidR="00010453" w:rsidRPr="005106B0" w:rsidRDefault="00010453" w:rsidP="00010453">
      <w:r w:rsidRPr="005106B0">
        <w:t>Total In-Kind Expenses (This total must equal In-kind Revenue) (Auto-added total)</w:t>
      </w:r>
    </w:p>
    <w:p w14:paraId="45287BC5" w14:textId="77777777" w:rsidR="00010453" w:rsidRPr="005106B0" w:rsidRDefault="00010453" w:rsidP="00010453">
      <w:r w:rsidRPr="005106B0">
        <w:t>Total Expenses (Auto-added total)</w:t>
      </w:r>
    </w:p>
    <w:p w14:paraId="3D210317" w14:textId="77777777" w:rsidR="00010453" w:rsidRPr="005106B0" w:rsidRDefault="00010453" w:rsidP="00010453">
      <w:pPr>
        <w:pStyle w:val="Heading3"/>
      </w:pPr>
      <w:r w:rsidRPr="005106B0">
        <w:t>Revenue</w:t>
      </w:r>
    </w:p>
    <w:p w14:paraId="368070FB" w14:textId="77777777" w:rsidR="00010453" w:rsidRPr="005106B0" w:rsidRDefault="00010453" w:rsidP="00010453">
      <w:pPr>
        <w:pStyle w:val="NoSpacing"/>
        <w:rPr>
          <w:rStyle w:val="IntenseEmphasis"/>
        </w:rPr>
      </w:pPr>
      <w:r w:rsidRPr="005106B0">
        <w:rPr>
          <w:rStyle w:val="IntenseEmphasis"/>
        </w:rPr>
        <w:t xml:space="preserve">Table Format: The following categories in the budget have three input fields each line: </w:t>
      </w:r>
    </w:p>
    <w:p w14:paraId="787B2F09" w14:textId="77777777" w:rsidR="00010453" w:rsidRPr="005106B0" w:rsidRDefault="00010453" w:rsidP="00F27FC9">
      <w:pPr>
        <w:pStyle w:val="NoSpacing"/>
        <w:numPr>
          <w:ilvl w:val="0"/>
          <w:numId w:val="32"/>
        </w:numPr>
        <w:rPr>
          <w:rStyle w:val="Emphasis"/>
          <w:color w:val="4472C4" w:themeColor="accent1"/>
          <w:sz w:val="22"/>
        </w:rPr>
      </w:pPr>
      <w:r w:rsidRPr="005106B0">
        <w:rPr>
          <w:rStyle w:val="IntenseEmphasis"/>
        </w:rPr>
        <w:t xml:space="preserve">Project Forecast amounts </w:t>
      </w:r>
      <w:r w:rsidRPr="005106B0">
        <w:rPr>
          <w:rStyle w:val="Emphasis"/>
        </w:rPr>
        <w:t>(number box)</w:t>
      </w:r>
    </w:p>
    <w:p w14:paraId="28C87504" w14:textId="77777777" w:rsidR="00010453" w:rsidRPr="005106B0" w:rsidRDefault="00010453" w:rsidP="00F27FC9">
      <w:pPr>
        <w:pStyle w:val="NoSpacing"/>
        <w:numPr>
          <w:ilvl w:val="0"/>
          <w:numId w:val="32"/>
        </w:numPr>
        <w:rPr>
          <w:rStyle w:val="IntenseEmphasis"/>
          <w:b/>
          <w:color w:val="4472C4" w:themeColor="accent1"/>
        </w:rPr>
      </w:pPr>
      <w:r w:rsidRPr="005106B0">
        <w:rPr>
          <w:rStyle w:val="IntenseEmphasis"/>
        </w:rPr>
        <w:t xml:space="preserve">Status </w:t>
      </w:r>
      <w:r w:rsidRPr="005106B0">
        <w:rPr>
          <w:rStyle w:val="Emphasis"/>
        </w:rPr>
        <w:t>(Please select)</w:t>
      </w:r>
    </w:p>
    <w:p w14:paraId="2D3DE0F6" w14:textId="77777777" w:rsidR="00010453" w:rsidRPr="005106B0" w:rsidRDefault="00010453" w:rsidP="00F27FC9">
      <w:pPr>
        <w:pStyle w:val="NoSpacing"/>
        <w:numPr>
          <w:ilvl w:val="1"/>
          <w:numId w:val="32"/>
        </w:numPr>
        <w:rPr>
          <w:rStyle w:val="IntenseEmphasis"/>
          <w:b/>
          <w:color w:val="4472C4" w:themeColor="accent1"/>
        </w:rPr>
      </w:pPr>
      <w:r w:rsidRPr="005106B0">
        <w:rPr>
          <w:rStyle w:val="IntenseEmphasis"/>
        </w:rPr>
        <w:t>Confirmed</w:t>
      </w:r>
    </w:p>
    <w:p w14:paraId="39EC1449" w14:textId="77777777" w:rsidR="00010453" w:rsidRPr="005106B0" w:rsidRDefault="00010453" w:rsidP="00F27FC9">
      <w:pPr>
        <w:pStyle w:val="NoSpacing"/>
        <w:numPr>
          <w:ilvl w:val="1"/>
          <w:numId w:val="32"/>
        </w:numPr>
        <w:rPr>
          <w:rStyle w:val="IntenseEmphasis"/>
          <w:b/>
          <w:color w:val="4472C4" w:themeColor="accent1"/>
        </w:rPr>
      </w:pPr>
      <w:r w:rsidRPr="005106B0">
        <w:rPr>
          <w:rStyle w:val="IntenseEmphasis"/>
        </w:rPr>
        <w:t>Pending</w:t>
      </w:r>
    </w:p>
    <w:p w14:paraId="30D302F9" w14:textId="77777777" w:rsidR="00010453" w:rsidRPr="005106B0" w:rsidRDefault="00010453" w:rsidP="00F27FC9">
      <w:pPr>
        <w:pStyle w:val="ListParagraph"/>
        <w:numPr>
          <w:ilvl w:val="0"/>
          <w:numId w:val="32"/>
        </w:numPr>
        <w:rPr>
          <w:rStyle w:val="Emphasis"/>
        </w:rPr>
      </w:pPr>
      <w:r w:rsidRPr="005106B0">
        <w:rPr>
          <w:rStyle w:val="IntenseEmphasis"/>
        </w:rPr>
        <w:t xml:space="preserve">Notes </w:t>
      </w:r>
      <w:r w:rsidRPr="005106B0">
        <w:rPr>
          <w:rStyle w:val="Emphasis"/>
        </w:rPr>
        <w:t xml:space="preserve">(Provide details for all relevant revenues and expenses.) </w:t>
      </w:r>
    </w:p>
    <w:p w14:paraId="2A25C4C1" w14:textId="77777777" w:rsidR="00010453" w:rsidRPr="005106B0" w:rsidRDefault="00010453" w:rsidP="00010453">
      <w:pPr>
        <w:pStyle w:val="Heading4"/>
        <w:rPr>
          <w:i/>
        </w:rPr>
      </w:pPr>
      <w:r w:rsidRPr="005106B0">
        <w:t xml:space="preserve">Public Sector Revenues  </w:t>
      </w:r>
    </w:p>
    <w:p w14:paraId="05F9DFBB" w14:textId="2DA1D4B3" w:rsidR="00010453" w:rsidRPr="005106B0" w:rsidRDefault="00010453" w:rsidP="00F27FC9">
      <w:pPr>
        <w:pStyle w:val="ListParagraph"/>
        <w:numPr>
          <w:ilvl w:val="0"/>
          <w:numId w:val="9"/>
        </w:numPr>
        <w:spacing w:after="0" w:line="240" w:lineRule="auto"/>
      </w:pPr>
      <w:r w:rsidRPr="005106B0">
        <w:t>BC Arts Council: T</w:t>
      </w:r>
      <w:r w:rsidR="00B36D27">
        <w:t>HIS</w:t>
      </w:r>
      <w:r w:rsidRPr="005106B0">
        <w:t xml:space="preserve"> request</w:t>
      </w:r>
      <w:r w:rsidR="00B36D27">
        <w:t xml:space="preserve">. This number must match </w:t>
      </w:r>
      <w:bookmarkStart w:id="28" w:name="_Hlk164341823"/>
      <w:r w:rsidR="00E033EF">
        <w:t xml:space="preserve">the </w:t>
      </w:r>
      <w:r w:rsidR="00E033EF" w:rsidRPr="005106B0">
        <w:t>amount</w:t>
      </w:r>
      <w:r w:rsidRPr="005106B0">
        <w:t xml:space="preserve"> entered in </w:t>
      </w:r>
      <w:r w:rsidR="00B36D27">
        <w:t>the “</w:t>
      </w:r>
      <w:r w:rsidRPr="005106B0">
        <w:t>Amount Requested</w:t>
      </w:r>
      <w:r w:rsidR="00B36D27">
        <w:t>”</w:t>
      </w:r>
      <w:r w:rsidRPr="005106B0">
        <w:t xml:space="preserve"> field</w:t>
      </w:r>
      <w:r w:rsidR="00F64849">
        <w:t xml:space="preserve"> on the Project Information tab. If not included above, provide notes to indicate how requested funds will be used. </w:t>
      </w:r>
      <w:bookmarkEnd w:id="28"/>
    </w:p>
    <w:p w14:paraId="5E08C493" w14:textId="77777777" w:rsidR="00010453" w:rsidRPr="005106B0" w:rsidRDefault="00010453" w:rsidP="00F27FC9">
      <w:pPr>
        <w:pStyle w:val="ListParagraph"/>
        <w:numPr>
          <w:ilvl w:val="0"/>
          <w:numId w:val="9"/>
        </w:numPr>
        <w:spacing w:after="0" w:line="240" w:lineRule="auto"/>
      </w:pPr>
      <w:r w:rsidRPr="005106B0">
        <w:t>Government of BC: Community Gaming Grants (specify)</w:t>
      </w:r>
    </w:p>
    <w:p w14:paraId="116A2BB9" w14:textId="2A0E1F15" w:rsidR="00010453" w:rsidRPr="005106B0" w:rsidRDefault="00010453" w:rsidP="00F27FC9">
      <w:pPr>
        <w:pStyle w:val="ListParagraph"/>
        <w:numPr>
          <w:ilvl w:val="0"/>
          <w:numId w:val="9"/>
        </w:numPr>
        <w:spacing w:after="0" w:line="240" w:lineRule="auto"/>
      </w:pPr>
      <w:r w:rsidRPr="005106B0">
        <w:t>Government of BC: Other (</w:t>
      </w:r>
      <w:r w:rsidR="00F64849">
        <w:t>s</w:t>
      </w:r>
      <w:r w:rsidRPr="005106B0">
        <w:t xml:space="preserve">pecify) </w:t>
      </w:r>
    </w:p>
    <w:p w14:paraId="311C1666" w14:textId="77777777" w:rsidR="00010453" w:rsidRPr="005106B0" w:rsidRDefault="00010453" w:rsidP="00F27FC9">
      <w:pPr>
        <w:pStyle w:val="ListParagraph"/>
        <w:numPr>
          <w:ilvl w:val="0"/>
          <w:numId w:val="9"/>
        </w:numPr>
        <w:spacing w:after="0" w:line="240" w:lineRule="auto"/>
      </w:pPr>
      <w:r w:rsidRPr="005106B0">
        <w:t>Canada Council (specify)</w:t>
      </w:r>
    </w:p>
    <w:p w14:paraId="1D9417C1" w14:textId="43B346BC" w:rsidR="00010453" w:rsidRPr="005106B0" w:rsidRDefault="00010453" w:rsidP="00F27FC9">
      <w:pPr>
        <w:pStyle w:val="ListParagraph"/>
        <w:numPr>
          <w:ilvl w:val="0"/>
          <w:numId w:val="9"/>
        </w:numPr>
        <w:spacing w:after="0" w:line="240" w:lineRule="auto"/>
      </w:pPr>
      <w:r w:rsidRPr="005106B0">
        <w:t>Government of Canada: Dept. of Canadian Heritage (</w:t>
      </w:r>
      <w:r w:rsidR="00F64849">
        <w:t>s</w:t>
      </w:r>
      <w:r w:rsidRPr="005106B0">
        <w:t xml:space="preserve">pecify)  </w:t>
      </w:r>
    </w:p>
    <w:p w14:paraId="556012A4" w14:textId="721C0F3F" w:rsidR="00010453" w:rsidRPr="005106B0" w:rsidRDefault="00010453" w:rsidP="00F27FC9">
      <w:pPr>
        <w:pStyle w:val="ListParagraph"/>
        <w:numPr>
          <w:ilvl w:val="0"/>
          <w:numId w:val="9"/>
        </w:numPr>
        <w:spacing w:after="0" w:line="240" w:lineRule="auto"/>
      </w:pPr>
      <w:r w:rsidRPr="005106B0">
        <w:t>Other Federal (</w:t>
      </w:r>
      <w:r w:rsidR="00F64849">
        <w:t>s</w:t>
      </w:r>
      <w:r w:rsidRPr="005106B0">
        <w:t>pecify)</w:t>
      </w:r>
    </w:p>
    <w:p w14:paraId="61B7FB03" w14:textId="7E97AA61" w:rsidR="00010453" w:rsidRPr="005106B0" w:rsidRDefault="00010453" w:rsidP="00F27FC9">
      <w:pPr>
        <w:pStyle w:val="ListParagraph"/>
        <w:numPr>
          <w:ilvl w:val="0"/>
          <w:numId w:val="9"/>
        </w:numPr>
        <w:spacing w:after="0" w:line="240" w:lineRule="auto"/>
      </w:pPr>
      <w:r w:rsidRPr="005106B0">
        <w:t>Local Government (incl. Municipal and Regional Governments, Trusts, Band Councils) (</w:t>
      </w:r>
      <w:r w:rsidR="00F64849">
        <w:t>s</w:t>
      </w:r>
      <w:r w:rsidRPr="005106B0">
        <w:t xml:space="preserve">pecify)  </w:t>
      </w:r>
    </w:p>
    <w:p w14:paraId="6A258F55" w14:textId="4135C06D" w:rsidR="00010453" w:rsidRPr="005106B0" w:rsidRDefault="00010453" w:rsidP="00F27FC9">
      <w:pPr>
        <w:pStyle w:val="ListParagraph"/>
        <w:numPr>
          <w:ilvl w:val="0"/>
          <w:numId w:val="9"/>
        </w:numPr>
        <w:spacing w:after="0" w:line="240" w:lineRule="auto"/>
      </w:pPr>
      <w:r w:rsidRPr="005106B0">
        <w:t>Employment Programs (</w:t>
      </w:r>
      <w:r w:rsidR="00F64849">
        <w:t>s</w:t>
      </w:r>
      <w:r w:rsidRPr="005106B0">
        <w:t>pecify)</w:t>
      </w:r>
    </w:p>
    <w:p w14:paraId="3DF8A9A3" w14:textId="6B6463A2" w:rsidR="00010453" w:rsidRPr="005106B0" w:rsidRDefault="00010453" w:rsidP="00F27FC9">
      <w:pPr>
        <w:pStyle w:val="ListParagraph"/>
        <w:numPr>
          <w:ilvl w:val="0"/>
          <w:numId w:val="9"/>
        </w:numPr>
        <w:spacing w:after="0" w:line="240" w:lineRule="auto"/>
      </w:pPr>
      <w:r w:rsidRPr="005106B0">
        <w:t>Public Post-Secondary Institutions (</w:t>
      </w:r>
      <w:r w:rsidR="00F64849">
        <w:t>s</w:t>
      </w:r>
      <w:r w:rsidRPr="005106B0">
        <w:t>pecify)</w:t>
      </w:r>
    </w:p>
    <w:p w14:paraId="0790B26D" w14:textId="70A4FE4C" w:rsidR="00010453" w:rsidRPr="005106B0" w:rsidRDefault="00010453" w:rsidP="00F27FC9">
      <w:pPr>
        <w:pStyle w:val="ListParagraph"/>
        <w:numPr>
          <w:ilvl w:val="0"/>
          <w:numId w:val="9"/>
        </w:numPr>
      </w:pPr>
      <w:r w:rsidRPr="005106B0">
        <w:t>Other Public Sector (</w:t>
      </w:r>
      <w:r w:rsidR="00F64849">
        <w:t>s</w:t>
      </w:r>
      <w:r w:rsidRPr="005106B0">
        <w:t>pecify)</w:t>
      </w:r>
    </w:p>
    <w:p w14:paraId="5519BBC4" w14:textId="77777777" w:rsidR="00010453" w:rsidRPr="005106B0" w:rsidRDefault="00010453" w:rsidP="00010453">
      <w:r w:rsidRPr="005106B0">
        <w:t>Total Public Sector Revenues (Auto-added total)</w:t>
      </w:r>
    </w:p>
    <w:p w14:paraId="57452292" w14:textId="77777777" w:rsidR="00010453" w:rsidRPr="005106B0" w:rsidRDefault="00010453" w:rsidP="00010453">
      <w:pPr>
        <w:pStyle w:val="Heading4"/>
        <w:rPr>
          <w:rStyle w:val="IntenseEmphasis"/>
          <w:i w:val="0"/>
          <w:iCs/>
          <w:color w:val="1F3864"/>
          <w:sz w:val="24"/>
        </w:rPr>
      </w:pPr>
      <w:r w:rsidRPr="005106B0">
        <w:rPr>
          <w:rStyle w:val="IntenseEmphasis"/>
          <w:i w:val="0"/>
          <w:iCs/>
          <w:color w:val="1F3864"/>
          <w:sz w:val="24"/>
        </w:rPr>
        <w:t>In-kind Revenues</w:t>
      </w:r>
    </w:p>
    <w:p w14:paraId="124C291D" w14:textId="0EE93249" w:rsidR="00010453" w:rsidRPr="005106B0" w:rsidRDefault="00010453" w:rsidP="00F27FC9">
      <w:pPr>
        <w:pStyle w:val="ListParagraph"/>
        <w:numPr>
          <w:ilvl w:val="0"/>
          <w:numId w:val="9"/>
        </w:numPr>
        <w:spacing w:after="0" w:line="240" w:lineRule="auto"/>
      </w:pPr>
      <w:r w:rsidRPr="005106B0">
        <w:t>In-kind Revenues (</w:t>
      </w:r>
      <w:r w:rsidR="00F64849">
        <w:t>s</w:t>
      </w:r>
      <w:r w:rsidRPr="005106B0">
        <w:t>pecify)</w:t>
      </w:r>
    </w:p>
    <w:p w14:paraId="0ED1EA7F" w14:textId="41903384" w:rsidR="00010453" w:rsidRPr="005106B0" w:rsidRDefault="00010453" w:rsidP="00F27FC9">
      <w:pPr>
        <w:pStyle w:val="ListParagraph"/>
        <w:numPr>
          <w:ilvl w:val="0"/>
          <w:numId w:val="9"/>
        </w:numPr>
        <w:spacing w:after="0" w:line="240" w:lineRule="auto"/>
      </w:pPr>
      <w:r w:rsidRPr="005106B0">
        <w:t>In-kind Revenues (</w:t>
      </w:r>
      <w:r w:rsidR="00F64849">
        <w:t>s</w:t>
      </w:r>
      <w:r w:rsidRPr="005106B0">
        <w:t>pecify)</w:t>
      </w:r>
    </w:p>
    <w:p w14:paraId="261DBD04" w14:textId="6D4D0628" w:rsidR="00010453" w:rsidRPr="005106B0" w:rsidRDefault="00010453" w:rsidP="00F27FC9">
      <w:pPr>
        <w:pStyle w:val="ListParagraph"/>
        <w:numPr>
          <w:ilvl w:val="0"/>
          <w:numId w:val="9"/>
        </w:numPr>
      </w:pPr>
      <w:r w:rsidRPr="005106B0">
        <w:lastRenderedPageBreak/>
        <w:t>In-kind Revenues (</w:t>
      </w:r>
      <w:r w:rsidR="00F64849">
        <w:t>s</w:t>
      </w:r>
      <w:r w:rsidRPr="005106B0">
        <w:t>pecify)</w:t>
      </w:r>
    </w:p>
    <w:p w14:paraId="5DE902BD" w14:textId="20C95B16" w:rsidR="00010453" w:rsidRPr="005106B0" w:rsidRDefault="00010453" w:rsidP="00010453">
      <w:pPr>
        <w:rPr>
          <w:rStyle w:val="IntenseEmphasis"/>
          <w:i w:val="0"/>
          <w:iCs w:val="0"/>
          <w:color w:val="000000" w:themeColor="text1"/>
        </w:rPr>
      </w:pPr>
      <w:r w:rsidRPr="005106B0">
        <w:rPr>
          <w:rStyle w:val="IntenseEmphasis"/>
          <w:i w:val="0"/>
          <w:iCs w:val="0"/>
          <w:color w:val="000000" w:themeColor="text1"/>
        </w:rPr>
        <w:t>Total In-kind Revenues (T</w:t>
      </w:r>
      <w:r w:rsidR="00F64849">
        <w:rPr>
          <w:rStyle w:val="IntenseEmphasis"/>
          <w:i w:val="0"/>
          <w:iCs w:val="0"/>
          <w:color w:val="000000" w:themeColor="text1"/>
        </w:rPr>
        <w:t>HIS AMOUNT MUST EQUAL IN-KIND</w:t>
      </w:r>
      <w:r w:rsidRPr="005106B0">
        <w:rPr>
          <w:rStyle w:val="IntenseEmphasis"/>
          <w:i w:val="0"/>
          <w:iCs w:val="0"/>
          <w:color w:val="000000" w:themeColor="text1"/>
        </w:rPr>
        <w:t>) (auto-added total)</w:t>
      </w:r>
    </w:p>
    <w:p w14:paraId="4F1B0704" w14:textId="77777777" w:rsidR="00010453" w:rsidRPr="005106B0" w:rsidRDefault="00010453" w:rsidP="00010453">
      <w:pPr>
        <w:pStyle w:val="Heading4"/>
      </w:pPr>
      <w:r w:rsidRPr="005106B0">
        <w:t xml:space="preserve">Earned and Contributed Revenues </w:t>
      </w:r>
    </w:p>
    <w:p w14:paraId="5AE9160B" w14:textId="77777777" w:rsidR="00010453" w:rsidRPr="005106B0" w:rsidRDefault="00010453" w:rsidP="00F27FC9">
      <w:pPr>
        <w:pStyle w:val="ListParagraph"/>
        <w:numPr>
          <w:ilvl w:val="0"/>
          <w:numId w:val="10"/>
        </w:numPr>
        <w:spacing w:after="0" w:line="240" w:lineRule="auto"/>
      </w:pPr>
      <w:r w:rsidRPr="005106B0">
        <w:t xml:space="preserve">Applicant cash contribution </w:t>
      </w:r>
    </w:p>
    <w:p w14:paraId="3AFF8BEC" w14:textId="77777777" w:rsidR="00010453" w:rsidRPr="005106B0" w:rsidRDefault="00010453" w:rsidP="00F27FC9">
      <w:pPr>
        <w:pStyle w:val="ListParagraph"/>
        <w:numPr>
          <w:ilvl w:val="0"/>
          <w:numId w:val="10"/>
        </w:numPr>
        <w:spacing w:after="0" w:line="240" w:lineRule="auto"/>
      </w:pPr>
      <w:r w:rsidRPr="005106B0">
        <w:t xml:space="preserve">Admissions </w:t>
      </w:r>
    </w:p>
    <w:p w14:paraId="78A7B419" w14:textId="77777777" w:rsidR="00010453" w:rsidRPr="005106B0" w:rsidRDefault="00010453" w:rsidP="00F27FC9">
      <w:pPr>
        <w:pStyle w:val="ListParagraph"/>
        <w:numPr>
          <w:ilvl w:val="0"/>
          <w:numId w:val="10"/>
        </w:numPr>
        <w:spacing w:after="0" w:line="240" w:lineRule="auto"/>
      </w:pPr>
      <w:r w:rsidRPr="005106B0">
        <w:t xml:space="preserve">Subscriptions and other Publication Revenue </w:t>
      </w:r>
    </w:p>
    <w:p w14:paraId="54B51B57" w14:textId="64BA369B" w:rsidR="00010453" w:rsidRPr="005106B0" w:rsidRDefault="00010453" w:rsidP="00F27FC9">
      <w:pPr>
        <w:pStyle w:val="ListParagraph"/>
        <w:numPr>
          <w:ilvl w:val="0"/>
          <w:numId w:val="10"/>
        </w:numPr>
        <w:spacing w:after="0" w:line="240" w:lineRule="auto"/>
      </w:pPr>
      <w:r w:rsidRPr="005106B0">
        <w:t>Guarantees/Royalties/Fees (</w:t>
      </w:r>
      <w:r w:rsidR="00F64849">
        <w:t>s</w:t>
      </w:r>
      <w:r w:rsidRPr="005106B0">
        <w:t>pecify)</w:t>
      </w:r>
    </w:p>
    <w:p w14:paraId="42E6C6FA" w14:textId="469DF477" w:rsidR="00010453" w:rsidRPr="005106B0" w:rsidRDefault="00010453" w:rsidP="00F27FC9">
      <w:pPr>
        <w:pStyle w:val="ListParagraph"/>
        <w:numPr>
          <w:ilvl w:val="0"/>
          <w:numId w:val="10"/>
        </w:numPr>
        <w:spacing w:after="0" w:line="240" w:lineRule="auto"/>
      </w:pPr>
      <w:r w:rsidRPr="005106B0">
        <w:t>Concessions/Shop/Merchandise (</w:t>
      </w:r>
      <w:r w:rsidR="00F64849">
        <w:t>s</w:t>
      </w:r>
      <w:r w:rsidRPr="005106B0">
        <w:t xml:space="preserve">pecify)  </w:t>
      </w:r>
    </w:p>
    <w:p w14:paraId="2A6C2DA7" w14:textId="77777777" w:rsidR="00010453" w:rsidRPr="005106B0" w:rsidRDefault="00010453" w:rsidP="00F27FC9">
      <w:pPr>
        <w:pStyle w:val="ListParagraph"/>
        <w:numPr>
          <w:ilvl w:val="0"/>
          <w:numId w:val="10"/>
        </w:numPr>
        <w:spacing w:after="0" w:line="240" w:lineRule="auto"/>
      </w:pPr>
      <w:r w:rsidRPr="005106B0">
        <w:t>Co-production fees</w:t>
      </w:r>
    </w:p>
    <w:p w14:paraId="1320286D" w14:textId="74342A1B" w:rsidR="00010453" w:rsidRPr="005106B0" w:rsidRDefault="00010453" w:rsidP="00F27FC9">
      <w:pPr>
        <w:pStyle w:val="ListParagraph"/>
        <w:numPr>
          <w:ilvl w:val="0"/>
          <w:numId w:val="10"/>
        </w:numPr>
        <w:spacing w:after="0" w:line="240" w:lineRule="auto"/>
      </w:pPr>
      <w:proofErr w:type="gramStart"/>
      <w:r w:rsidRPr="005106B0">
        <w:t>Commissioning</w:t>
      </w:r>
      <w:proofErr w:type="gramEnd"/>
      <w:r w:rsidRPr="005106B0">
        <w:t xml:space="preserve"> fees (</w:t>
      </w:r>
      <w:r w:rsidR="00F64849">
        <w:t>s</w:t>
      </w:r>
      <w:r w:rsidRPr="005106B0">
        <w:t xml:space="preserve">pecify)  </w:t>
      </w:r>
    </w:p>
    <w:p w14:paraId="53BB9F62" w14:textId="77777777" w:rsidR="00010453" w:rsidRPr="005106B0" w:rsidRDefault="00010453" w:rsidP="00F27FC9">
      <w:pPr>
        <w:pStyle w:val="ListParagraph"/>
        <w:numPr>
          <w:ilvl w:val="0"/>
          <w:numId w:val="10"/>
        </w:numPr>
        <w:spacing w:after="0" w:line="240" w:lineRule="auto"/>
      </w:pPr>
      <w:r w:rsidRPr="005106B0">
        <w:t>Advertising</w:t>
      </w:r>
    </w:p>
    <w:p w14:paraId="5FDE5EDF" w14:textId="32FC48FA" w:rsidR="00010453" w:rsidRPr="005106B0" w:rsidRDefault="00010453" w:rsidP="00F27FC9">
      <w:pPr>
        <w:pStyle w:val="ListParagraph"/>
        <w:numPr>
          <w:ilvl w:val="0"/>
          <w:numId w:val="10"/>
        </w:numPr>
        <w:spacing w:after="0" w:line="240" w:lineRule="auto"/>
      </w:pPr>
      <w:r w:rsidRPr="005106B0">
        <w:t>Workshop fees, tuition, etc. (</w:t>
      </w:r>
      <w:r w:rsidR="00F64849">
        <w:t>s</w:t>
      </w:r>
      <w:r w:rsidRPr="005106B0">
        <w:t xml:space="preserve">pecify)  </w:t>
      </w:r>
    </w:p>
    <w:p w14:paraId="70EA7CE8" w14:textId="4CDEC596" w:rsidR="00010453" w:rsidRPr="005106B0" w:rsidRDefault="00010453" w:rsidP="00F27FC9">
      <w:pPr>
        <w:pStyle w:val="ListParagraph"/>
        <w:numPr>
          <w:ilvl w:val="0"/>
          <w:numId w:val="10"/>
        </w:numPr>
      </w:pPr>
      <w:r w:rsidRPr="005106B0">
        <w:t>Other Earned Revenue (</w:t>
      </w:r>
      <w:r w:rsidR="00F64849">
        <w:t>s</w:t>
      </w:r>
      <w:r w:rsidRPr="005106B0">
        <w:t>pecify)</w:t>
      </w:r>
    </w:p>
    <w:p w14:paraId="6EC6BFB2" w14:textId="77777777" w:rsidR="00010453" w:rsidRPr="005106B0" w:rsidRDefault="00010453" w:rsidP="00010453">
      <w:r w:rsidRPr="005106B0">
        <w:t>Total Earned and Contributed Revenues (Auto-added total)</w:t>
      </w:r>
    </w:p>
    <w:p w14:paraId="59B513C3" w14:textId="77777777" w:rsidR="00010453" w:rsidRPr="005106B0" w:rsidRDefault="00010453" w:rsidP="00010453">
      <w:pPr>
        <w:pStyle w:val="Heading4"/>
      </w:pPr>
      <w:r w:rsidRPr="005106B0">
        <w:t xml:space="preserve">Private Sector Revenues  </w:t>
      </w:r>
    </w:p>
    <w:p w14:paraId="12C402AC" w14:textId="77777777" w:rsidR="00010453" w:rsidRPr="005106B0" w:rsidRDefault="00010453" w:rsidP="00F27FC9">
      <w:pPr>
        <w:pStyle w:val="ListParagraph"/>
        <w:numPr>
          <w:ilvl w:val="0"/>
          <w:numId w:val="11"/>
        </w:numPr>
        <w:spacing w:after="0" w:line="240" w:lineRule="auto"/>
      </w:pPr>
      <w:r w:rsidRPr="005106B0">
        <w:t>Individual donations</w:t>
      </w:r>
    </w:p>
    <w:p w14:paraId="04A74A5E" w14:textId="77777777" w:rsidR="00010453" w:rsidRPr="005106B0" w:rsidRDefault="00010453" w:rsidP="00F27FC9">
      <w:pPr>
        <w:pStyle w:val="ListParagraph"/>
        <w:numPr>
          <w:ilvl w:val="0"/>
          <w:numId w:val="11"/>
        </w:numPr>
        <w:spacing w:after="0" w:line="240" w:lineRule="auto"/>
      </w:pPr>
      <w:r w:rsidRPr="005106B0">
        <w:t>Corporate donations and sponsorship</w:t>
      </w:r>
    </w:p>
    <w:p w14:paraId="20DCAF5F" w14:textId="77777777" w:rsidR="00010453" w:rsidRPr="005106B0" w:rsidRDefault="00010453" w:rsidP="00F27FC9">
      <w:pPr>
        <w:pStyle w:val="ListParagraph"/>
        <w:numPr>
          <w:ilvl w:val="0"/>
          <w:numId w:val="11"/>
        </w:numPr>
        <w:spacing w:after="0" w:line="240" w:lineRule="auto"/>
      </w:pPr>
      <w:r w:rsidRPr="005106B0">
        <w:t xml:space="preserve">Special Events fundraising  </w:t>
      </w:r>
    </w:p>
    <w:p w14:paraId="4D40A454" w14:textId="5867969C" w:rsidR="00010453" w:rsidRPr="005106B0" w:rsidRDefault="00010453" w:rsidP="00F27FC9">
      <w:pPr>
        <w:pStyle w:val="ListParagraph"/>
        <w:numPr>
          <w:ilvl w:val="0"/>
          <w:numId w:val="11"/>
        </w:numPr>
        <w:spacing w:after="0" w:line="240" w:lineRule="auto"/>
      </w:pPr>
      <w:r w:rsidRPr="005106B0">
        <w:t>Foundations (</w:t>
      </w:r>
      <w:r w:rsidR="00F64849">
        <w:t>s</w:t>
      </w:r>
      <w:r w:rsidRPr="005106B0">
        <w:t xml:space="preserve">pecify)  </w:t>
      </w:r>
    </w:p>
    <w:p w14:paraId="43ED1C08" w14:textId="7F265CD6" w:rsidR="00010453" w:rsidRPr="005106B0" w:rsidRDefault="00010453" w:rsidP="00F27FC9">
      <w:pPr>
        <w:pStyle w:val="ListParagraph"/>
        <w:numPr>
          <w:ilvl w:val="0"/>
          <w:numId w:val="11"/>
        </w:numPr>
      </w:pPr>
      <w:r w:rsidRPr="005106B0">
        <w:t>Other Private Sector (</w:t>
      </w:r>
      <w:r w:rsidR="00F64849">
        <w:t>s</w:t>
      </w:r>
      <w:r w:rsidRPr="005106B0">
        <w:t>pecify in Notes)</w:t>
      </w:r>
    </w:p>
    <w:p w14:paraId="7A593FDC" w14:textId="77777777" w:rsidR="00010453" w:rsidRPr="005106B0" w:rsidRDefault="00010453" w:rsidP="00010453">
      <w:r w:rsidRPr="005106B0">
        <w:t>Total Private Sector Revenues (Auto-added total)</w:t>
      </w:r>
    </w:p>
    <w:p w14:paraId="4CF3DCC6" w14:textId="77777777" w:rsidR="00010453" w:rsidRPr="005106B0" w:rsidRDefault="00010453" w:rsidP="00010453">
      <w:pPr>
        <w:pStyle w:val="Heading4"/>
      </w:pPr>
      <w:r w:rsidRPr="005106B0">
        <w:t>Total Revenues</w:t>
      </w:r>
    </w:p>
    <w:p w14:paraId="42696987" w14:textId="77777777" w:rsidR="00010453" w:rsidRPr="005106B0" w:rsidRDefault="00010453" w:rsidP="00F27FC9">
      <w:pPr>
        <w:pStyle w:val="ListParagraph"/>
        <w:numPr>
          <w:ilvl w:val="0"/>
          <w:numId w:val="33"/>
        </w:numPr>
      </w:pPr>
      <w:r w:rsidRPr="005106B0">
        <w:t>Total Revenues (Auto-added total)</w:t>
      </w:r>
    </w:p>
    <w:p w14:paraId="61023276" w14:textId="77777777" w:rsidR="00010453" w:rsidRPr="005106B0" w:rsidRDefault="00010453" w:rsidP="00010453">
      <w:pPr>
        <w:pStyle w:val="Heading3"/>
      </w:pPr>
      <w:r w:rsidRPr="005106B0">
        <w:t>Summary</w:t>
      </w:r>
    </w:p>
    <w:p w14:paraId="2C56D194" w14:textId="77777777" w:rsidR="00010453" w:rsidRPr="005106B0" w:rsidRDefault="00010453" w:rsidP="00F27FC9">
      <w:pPr>
        <w:pStyle w:val="ListParagraph"/>
        <w:numPr>
          <w:ilvl w:val="0"/>
          <w:numId w:val="12"/>
        </w:numPr>
        <w:spacing w:after="0" w:line="240" w:lineRule="auto"/>
      </w:pPr>
      <w:r w:rsidRPr="005106B0">
        <w:t xml:space="preserve">Total Revenues (Auto-added total) </w:t>
      </w:r>
    </w:p>
    <w:p w14:paraId="19B2E625" w14:textId="77777777" w:rsidR="00010453" w:rsidRPr="005106B0" w:rsidRDefault="00010453" w:rsidP="00F27FC9">
      <w:pPr>
        <w:pStyle w:val="ListParagraph"/>
        <w:numPr>
          <w:ilvl w:val="0"/>
          <w:numId w:val="12"/>
        </w:numPr>
        <w:spacing w:after="0" w:line="240" w:lineRule="auto"/>
      </w:pPr>
      <w:r w:rsidRPr="005106B0">
        <w:t>Total Expenses (Auto-added total)</w:t>
      </w:r>
    </w:p>
    <w:p w14:paraId="7F33E8F0" w14:textId="5EC378C6" w:rsidR="00010453" w:rsidRPr="005106B0" w:rsidRDefault="00010453" w:rsidP="00F27FC9">
      <w:pPr>
        <w:pStyle w:val="ListParagraph"/>
        <w:numPr>
          <w:ilvl w:val="0"/>
          <w:numId w:val="12"/>
        </w:numPr>
      </w:pPr>
      <w:r w:rsidRPr="005106B0">
        <w:t>Surplus/(Deficit) – Budget must balance. (Input notes)</w:t>
      </w:r>
    </w:p>
    <w:p w14:paraId="057C34AE" w14:textId="77777777" w:rsidR="00010453" w:rsidRPr="005106B0" w:rsidRDefault="00010453" w:rsidP="00010453">
      <w:pPr>
        <w:rPr>
          <w:rStyle w:val="IntenseEmphasis"/>
        </w:rPr>
      </w:pPr>
      <w:r w:rsidRPr="005106B0">
        <w:rPr>
          <w:rStyle w:val="IntenseEmphasis"/>
        </w:rPr>
        <w:t>Button: Save</w:t>
      </w:r>
    </w:p>
    <w:p w14:paraId="08FDA37F" w14:textId="77777777" w:rsidR="00010453" w:rsidRPr="005106B0" w:rsidRDefault="00010453" w:rsidP="00010453">
      <w:pPr>
        <w:rPr>
          <w:rStyle w:val="IntenseEmphasis"/>
        </w:rPr>
      </w:pPr>
      <w:r w:rsidRPr="005106B0">
        <w:rPr>
          <w:rStyle w:val="IntenseEmphasis"/>
        </w:rPr>
        <w:t>Button: Close</w:t>
      </w:r>
    </w:p>
    <w:bookmarkEnd w:id="26"/>
    <w:p w14:paraId="05760007" w14:textId="77777777" w:rsidR="007A6743" w:rsidRPr="005106B0" w:rsidRDefault="007A6743" w:rsidP="00010453">
      <w:pPr>
        <w:pStyle w:val="Heading2"/>
      </w:pPr>
      <w:r w:rsidRPr="005106B0">
        <w:t>Support Material</w:t>
      </w:r>
    </w:p>
    <w:p w14:paraId="1AEBCB8F" w14:textId="422315A4" w:rsidR="00010453" w:rsidRPr="005106B0" w:rsidRDefault="00010453" w:rsidP="00010453">
      <w:pPr>
        <w:rPr>
          <w:rStyle w:val="IntenseEmphasis"/>
        </w:rPr>
      </w:pPr>
      <w:r w:rsidRPr="005106B0">
        <w:rPr>
          <w:rStyle w:val="IntenseEmphasis"/>
        </w:rPr>
        <w:t>An Asteri</w:t>
      </w:r>
      <w:r w:rsidR="00F64849">
        <w:rPr>
          <w:rStyle w:val="IntenseEmphasis"/>
        </w:rPr>
        <w:t>sk</w:t>
      </w:r>
      <w:r w:rsidRPr="005106B0">
        <w:rPr>
          <w:rStyle w:val="IntenseEmphasis"/>
        </w:rPr>
        <w:t xml:space="preserve"> (*) indicates the field is mandatory.</w:t>
      </w:r>
    </w:p>
    <w:p w14:paraId="62ECFD92" w14:textId="77777777" w:rsidR="00010453" w:rsidRPr="005106B0" w:rsidRDefault="00010453" w:rsidP="00010453">
      <w:pPr>
        <w:rPr>
          <w:rStyle w:val="Emphasis"/>
        </w:rPr>
      </w:pPr>
      <w:r w:rsidRPr="005106B0">
        <w:rPr>
          <w:rStyle w:val="Emphasis"/>
        </w:rPr>
        <w:t xml:space="preserve">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impact and feasibility </w:t>
      </w:r>
      <w:r w:rsidRPr="005106B0">
        <w:rPr>
          <w:rStyle w:val="Emphasis"/>
        </w:rPr>
        <w:lastRenderedPageBreak/>
        <w:t>to create and deliver the proposed project activities. Refer to program guidelines to see the maximum amount and types of support materials requested for this application</w:t>
      </w:r>
    </w:p>
    <w:p w14:paraId="070C8D67" w14:textId="77777777" w:rsidR="000E3448" w:rsidRDefault="000E3448" w:rsidP="000E3448">
      <w:pPr>
        <w:rPr>
          <w:rStyle w:val="Emphasis"/>
        </w:rPr>
      </w:pPr>
      <w:r w:rsidRPr="00764845">
        <w:rPr>
          <w:rStyle w:val="Strong"/>
        </w:rPr>
        <w:t>Note:</w:t>
      </w:r>
      <w:r w:rsidRPr="00B07FEA">
        <w:rPr>
          <w:rStyle w:val="Emphasis"/>
        </w:rPr>
        <w:t xml:space="preserve"> </w:t>
      </w:r>
      <w:r w:rsidRPr="00FC7104">
        <w:rPr>
          <w:rStyle w:val="IntenseEmphasis"/>
        </w:rPr>
        <w:t>Do not submit material beyond what is requested.</w:t>
      </w:r>
      <w:r w:rsidRPr="00B07FEA">
        <w:rPr>
          <w:rStyle w:val="Emphasis"/>
        </w:rPr>
        <w:t xml:space="preserve"> Excess material, including multiple links to materials within a single uploaded document, will not be reviewed.</w:t>
      </w:r>
    </w:p>
    <w:p w14:paraId="46A57EEE" w14:textId="0EA5F44D" w:rsidR="009E31F5" w:rsidRPr="005106B0" w:rsidRDefault="009E31F5" w:rsidP="00010453">
      <w:pPr>
        <w:rPr>
          <w:rStyle w:val="Emphasis"/>
        </w:rPr>
      </w:pPr>
      <w:r w:rsidRPr="005106B0">
        <w:rPr>
          <w:rStyle w:val="Emphasis"/>
        </w:rPr>
        <w:t>You are encouraged to test all materials before submitting your application.</w:t>
      </w:r>
    </w:p>
    <w:p w14:paraId="21F17086" w14:textId="77777777" w:rsidR="007A6743" w:rsidRPr="005106B0" w:rsidRDefault="007A6743" w:rsidP="00010453">
      <w:pPr>
        <w:pStyle w:val="Heading4"/>
      </w:pPr>
      <w:r w:rsidRPr="005106B0">
        <w:t>* Festival Program</w:t>
      </w:r>
    </w:p>
    <w:p w14:paraId="46767EF9" w14:textId="77777777" w:rsidR="007A6743" w:rsidRPr="005106B0" w:rsidRDefault="007A6743" w:rsidP="00010453">
      <w:pPr>
        <w:pStyle w:val="NoSpacing"/>
      </w:pPr>
      <w:r w:rsidRPr="005106B0">
        <w:t>Provide the program from your most recent festival (as URL or uploaded electronic file below).</w:t>
      </w:r>
    </w:p>
    <w:p w14:paraId="4AF1FC6F" w14:textId="6401E67E" w:rsidR="007A6743" w:rsidRPr="005106B0" w:rsidRDefault="007A6743" w:rsidP="00010453">
      <w:pPr>
        <w:pStyle w:val="NoSpacing"/>
      </w:pPr>
      <w:r w:rsidRPr="005106B0">
        <w:t xml:space="preserve">(Upload </w:t>
      </w:r>
      <w:r w:rsidR="009E31F5" w:rsidRPr="005106B0">
        <w:t>Drag and Drop Box</w:t>
      </w:r>
      <w:r w:rsidRPr="005106B0">
        <w:t>)</w:t>
      </w:r>
    </w:p>
    <w:p w14:paraId="406E1055" w14:textId="77777777" w:rsidR="007A6743" w:rsidRPr="005106B0" w:rsidRDefault="007A6743" w:rsidP="007A6743">
      <w:pPr>
        <w:rPr>
          <w:iCs/>
        </w:rPr>
      </w:pPr>
      <w:r w:rsidRPr="005106B0">
        <w:rPr>
          <w:iCs/>
        </w:rPr>
        <w:t>(URL</w:t>
      </w:r>
      <w:r w:rsidR="00010453" w:rsidRPr="005106B0">
        <w:rPr>
          <w:iCs/>
        </w:rPr>
        <w:t xml:space="preserve"> Text field</w:t>
      </w:r>
      <w:r w:rsidRPr="005106B0">
        <w:rPr>
          <w:iCs/>
        </w:rPr>
        <w:t>:)</w:t>
      </w:r>
    </w:p>
    <w:p w14:paraId="47E587AE" w14:textId="77777777" w:rsidR="00742988" w:rsidRDefault="00742988" w:rsidP="00742988">
      <w:pPr>
        <w:pStyle w:val="Heading4"/>
      </w:pPr>
      <w:r w:rsidRPr="00FC7104">
        <w:t>Upload partnership letters from up to two partners or collaborators, if applicable, confirming the nature of their participation.</w:t>
      </w:r>
      <w:r>
        <w:t xml:space="preserve"> </w:t>
      </w:r>
    </w:p>
    <w:p w14:paraId="4B92F38E" w14:textId="77777777" w:rsidR="00742988" w:rsidRDefault="00742988" w:rsidP="00742988">
      <w:pPr>
        <w:pStyle w:val="NoSpacing"/>
        <w:rPr>
          <w:rStyle w:val="Emphasis"/>
        </w:rPr>
      </w:pPr>
      <w:r w:rsidRPr="00C91255">
        <w:rPr>
          <w:rStyle w:val="Emphasis"/>
        </w:rPr>
        <w:t>Do not include general letters of support.</w:t>
      </w:r>
    </w:p>
    <w:p w14:paraId="5F966427" w14:textId="77777777" w:rsidR="00742988" w:rsidRDefault="00742988" w:rsidP="00742988">
      <w:pPr>
        <w:pStyle w:val="NoSpacing"/>
        <w:rPr>
          <w:rStyle w:val="Emphasis"/>
        </w:rPr>
      </w:pPr>
      <w:bookmarkStart w:id="29" w:name="_Hlk176516985"/>
      <w:r>
        <w:rPr>
          <w:rStyle w:val="Emphasis"/>
        </w:rPr>
        <w:t>(Maximum two letters, one page each, PDF)</w:t>
      </w:r>
    </w:p>
    <w:p w14:paraId="278D16A5" w14:textId="77777777" w:rsidR="00742988" w:rsidRDefault="00742988" w:rsidP="00742988">
      <w:pPr>
        <w:pStyle w:val="NoSpacing"/>
        <w:rPr>
          <w:i/>
          <w:iCs/>
          <w:sz w:val="20"/>
        </w:rPr>
      </w:pPr>
      <w:r w:rsidRPr="00040EF1">
        <w:rPr>
          <w:i/>
          <w:iCs/>
          <w:sz w:val="20"/>
        </w:rPr>
        <w:t>Maximum file size: 50 MB | Maximum number of files: 2 | Allowed file types: PDF</w:t>
      </w:r>
    </w:p>
    <w:bookmarkEnd w:id="29"/>
    <w:p w14:paraId="6AAA6FB0" w14:textId="77777777" w:rsidR="00742988" w:rsidRPr="00570578" w:rsidRDefault="00742988" w:rsidP="00742988">
      <w:r w:rsidRPr="00570578">
        <w:t>(Upload Drag and Drop Box)</w:t>
      </w:r>
    </w:p>
    <w:p w14:paraId="7D8B96AA" w14:textId="77777777" w:rsidR="00742988" w:rsidRPr="00C91255" w:rsidRDefault="00742988" w:rsidP="00742988">
      <w:pPr>
        <w:pStyle w:val="Heading4"/>
      </w:pPr>
      <w:r w:rsidRPr="00C91255">
        <w:t>Reference Letters</w:t>
      </w:r>
    </w:p>
    <w:p w14:paraId="6F1FE72C" w14:textId="16187054" w:rsidR="00742988" w:rsidRPr="00C91255" w:rsidRDefault="00742988" w:rsidP="00742988">
      <w:pPr>
        <w:pStyle w:val="NoSpacing"/>
        <w:rPr>
          <w:rStyle w:val="Emphasis"/>
        </w:rPr>
      </w:pPr>
      <w:bookmarkStart w:id="30" w:name="_Hlk176510713"/>
      <w:r w:rsidRPr="00C91255">
        <w:rPr>
          <w:rStyle w:val="Emphasis"/>
        </w:rPr>
        <w:t xml:space="preserve">For applicants that have </w:t>
      </w:r>
      <w:r w:rsidRPr="00FC7104">
        <w:rPr>
          <w:rStyle w:val="IntenseEmphasis"/>
        </w:rPr>
        <w:t>not previously received funding through this program</w:t>
      </w:r>
      <w:r w:rsidRPr="00C91255">
        <w:rPr>
          <w:rStyle w:val="Emphasis"/>
        </w:rPr>
        <w:t xml:space="preserve">, upload two </w:t>
      </w:r>
      <w:r w:rsidR="000F4155">
        <w:rPr>
          <w:rStyle w:val="Emphasis"/>
        </w:rPr>
        <w:t xml:space="preserve">PDF </w:t>
      </w:r>
      <w:r w:rsidRPr="00C91255">
        <w:rPr>
          <w:rStyle w:val="Emphasis"/>
        </w:rPr>
        <w:t>letters of reference from established arts and cultural practitioners familiar with the applicant’s work.</w:t>
      </w:r>
    </w:p>
    <w:p w14:paraId="35F48715" w14:textId="77777777" w:rsidR="00742988" w:rsidRPr="006A08FE" w:rsidRDefault="00742988" w:rsidP="00742988">
      <w:pPr>
        <w:pStyle w:val="NoSpacing"/>
        <w:rPr>
          <w:rStyle w:val="Emphasis"/>
        </w:rPr>
      </w:pPr>
      <w:r w:rsidRPr="00040EF1">
        <w:rPr>
          <w:i/>
          <w:iCs/>
          <w:sz w:val="20"/>
        </w:rPr>
        <w:t>Maximum file size: 50 MB | Maximum number of files: 2 | Allowed file types: PDF</w:t>
      </w:r>
    </w:p>
    <w:p w14:paraId="00EF1377" w14:textId="77777777" w:rsidR="00742988" w:rsidRPr="00C91255" w:rsidRDefault="00742988" w:rsidP="00742988">
      <w:r w:rsidRPr="00C91255">
        <w:t>(Upload Drag and Drop Box)</w:t>
      </w:r>
    </w:p>
    <w:bookmarkEnd w:id="30"/>
    <w:p w14:paraId="5C286F78" w14:textId="77777777" w:rsidR="007A6743" w:rsidRPr="005106B0" w:rsidRDefault="00613554" w:rsidP="00010453">
      <w:pPr>
        <w:pStyle w:val="Heading3"/>
      </w:pPr>
      <w:r w:rsidRPr="005106B0">
        <w:t>Samples of Work</w:t>
      </w:r>
    </w:p>
    <w:p w14:paraId="16492EE1" w14:textId="77777777" w:rsidR="007A6743" w:rsidRPr="005106B0" w:rsidRDefault="007A6743" w:rsidP="00010453">
      <w:pPr>
        <w:pStyle w:val="NoSpacing"/>
        <w:rPr>
          <w:rStyle w:val="Emphasis"/>
        </w:rPr>
      </w:pPr>
      <w:r w:rsidRPr="005106B0">
        <w:rPr>
          <w:rStyle w:val="Emphasis"/>
        </w:rPr>
        <w:t xml:space="preserve">Use this section to provide examples of previous work relevant to the proposed project, up to a maximum of: </w:t>
      </w:r>
    </w:p>
    <w:p w14:paraId="109830E1" w14:textId="77777777" w:rsidR="007A6743" w:rsidRPr="005106B0" w:rsidRDefault="007A6743" w:rsidP="00F27FC9">
      <w:pPr>
        <w:pStyle w:val="NoSpacing"/>
        <w:numPr>
          <w:ilvl w:val="0"/>
          <w:numId w:val="34"/>
        </w:numPr>
        <w:rPr>
          <w:rStyle w:val="Emphasis"/>
          <w:b/>
          <w:bCs/>
          <w:lang w:val="en-US"/>
        </w:rPr>
      </w:pPr>
      <w:r w:rsidRPr="005106B0">
        <w:rPr>
          <w:rStyle w:val="Emphasis"/>
          <w:lang w:val="en-US"/>
        </w:rPr>
        <w:t>5 images or 5 minutes total of video or audio, with identified excerpts to be viewed</w:t>
      </w:r>
      <w:r w:rsidRPr="005106B0">
        <w:rPr>
          <w:rStyle w:val="Emphasis"/>
          <w:b/>
          <w:bCs/>
          <w:lang w:val="en-US"/>
        </w:rPr>
        <w:t>; or</w:t>
      </w:r>
    </w:p>
    <w:p w14:paraId="3997D1A0" w14:textId="77777777" w:rsidR="007A6743" w:rsidRPr="005106B0" w:rsidRDefault="007A6743" w:rsidP="00F27FC9">
      <w:pPr>
        <w:pStyle w:val="ListParagraph"/>
        <w:numPr>
          <w:ilvl w:val="0"/>
          <w:numId w:val="34"/>
        </w:numPr>
        <w:rPr>
          <w:rStyle w:val="Emphasis"/>
        </w:rPr>
      </w:pPr>
      <w:r w:rsidRPr="005106B0">
        <w:rPr>
          <w:rStyle w:val="Emphasis"/>
        </w:rPr>
        <w:t>3 pages of critical writing or documentation (do not submit testimonials or reference letters).</w:t>
      </w:r>
    </w:p>
    <w:p w14:paraId="1051AF36" w14:textId="376E79A4" w:rsidR="007A6743" w:rsidRPr="005106B0" w:rsidRDefault="007A6743" w:rsidP="00010453">
      <w:pPr>
        <w:pStyle w:val="Heading4"/>
      </w:pPr>
      <w:r w:rsidRPr="005106B0">
        <w:t>* Inventory Form (click button to complete or view contents):</w:t>
      </w:r>
    </w:p>
    <w:p w14:paraId="28BB540E" w14:textId="77777777" w:rsidR="007A6743" w:rsidRPr="005106B0" w:rsidRDefault="007A6743" w:rsidP="007A6743">
      <w:pPr>
        <w:rPr>
          <w:rStyle w:val="Emphasis"/>
        </w:rPr>
      </w:pPr>
      <w:r w:rsidRPr="005106B0">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359461B9" w14:textId="700ABCA6" w:rsidR="007A6743" w:rsidRPr="005106B0" w:rsidRDefault="007A6743" w:rsidP="007A6743">
      <w:pPr>
        <w:rPr>
          <w:rStyle w:val="IntenseEmphasis"/>
        </w:rPr>
      </w:pPr>
      <w:r w:rsidRPr="005106B0">
        <w:rPr>
          <w:rStyle w:val="IntenseEmphasis"/>
        </w:rPr>
        <w:t>Button: Inventory Form (click button to complete or view contents):</w:t>
      </w:r>
    </w:p>
    <w:p w14:paraId="1875B85F" w14:textId="77777777" w:rsidR="007A6743" w:rsidRPr="005106B0" w:rsidRDefault="007A6743" w:rsidP="007A6743">
      <w:pPr>
        <w:rPr>
          <w:rStyle w:val="IntenseEmphasis"/>
        </w:rPr>
      </w:pPr>
      <w:r w:rsidRPr="005106B0">
        <w:rPr>
          <w:rStyle w:val="IntenseEmphasis"/>
        </w:rPr>
        <w:t>Pop-out window:</w:t>
      </w:r>
    </w:p>
    <w:p w14:paraId="5AF70CD8" w14:textId="77777777" w:rsidR="007A6743" w:rsidRPr="005106B0" w:rsidRDefault="007A6743" w:rsidP="00613554">
      <w:pPr>
        <w:pStyle w:val="NoSpacing"/>
        <w:rPr>
          <w:rStyle w:val="Emphasis"/>
        </w:rPr>
      </w:pPr>
      <w:r w:rsidRPr="005106B0">
        <w:rPr>
          <w:rStyle w:val="Emphasis"/>
        </w:rPr>
        <w:t>Complete the form below for portfolio works accompanying this application. Portfolio materials may be provided as uploads or as links (for large videos) to external sites (ex. Vimeo etc.)</w:t>
      </w:r>
    </w:p>
    <w:p w14:paraId="52B4ABD6" w14:textId="77777777" w:rsidR="007A6743" w:rsidRPr="005106B0" w:rsidRDefault="007A6743" w:rsidP="00613554">
      <w:pPr>
        <w:rPr>
          <w:rStyle w:val="Emphasis"/>
        </w:rPr>
      </w:pPr>
      <w:r w:rsidRPr="005106B0">
        <w:rPr>
          <w:rStyle w:val="Emphasis"/>
        </w:rPr>
        <w:t>Please review the portfolio requirements checklist document prior to uploading your materials.</w:t>
      </w:r>
    </w:p>
    <w:p w14:paraId="783103C2" w14:textId="77777777" w:rsidR="007A6743" w:rsidRPr="005106B0" w:rsidRDefault="007A6743" w:rsidP="00010453">
      <w:pPr>
        <w:pStyle w:val="Heading6"/>
        <w:rPr>
          <w:color w:val="4472C4" w:themeColor="accent1"/>
        </w:rPr>
      </w:pPr>
      <w:r w:rsidRPr="005106B0">
        <w:rPr>
          <w:color w:val="4472C4" w:themeColor="accent1"/>
        </w:rPr>
        <w:lastRenderedPageBreak/>
        <w:t>Inventory For Audio and Video Submissions</w:t>
      </w:r>
    </w:p>
    <w:p w14:paraId="0B6A3393" w14:textId="77777777" w:rsidR="00010453" w:rsidRPr="005106B0" w:rsidRDefault="00010453" w:rsidP="007A6743">
      <w:pPr>
        <w:rPr>
          <w:rStyle w:val="IntenseEmphasis"/>
        </w:rPr>
      </w:pPr>
      <w:r w:rsidRPr="005106B0">
        <w:rPr>
          <w:rStyle w:val="IntenseEmphasis"/>
        </w:rPr>
        <w:t>Table format: the following categories are required to be completed for each entry.</w:t>
      </w:r>
    </w:p>
    <w:p w14:paraId="044938E4" w14:textId="77777777" w:rsidR="007A6743" w:rsidRPr="005106B0" w:rsidRDefault="007A6743" w:rsidP="00F27FC9">
      <w:pPr>
        <w:pStyle w:val="NoSpacing"/>
        <w:numPr>
          <w:ilvl w:val="0"/>
          <w:numId w:val="35"/>
        </w:numPr>
      </w:pPr>
      <w:r w:rsidRPr="005106B0">
        <w:rPr>
          <w:rStyle w:val="IntenseEmphasis"/>
        </w:rPr>
        <w:t>Item Number</w:t>
      </w:r>
      <w:r w:rsidRPr="005106B0">
        <w:t xml:space="preserve"> (insert text)</w:t>
      </w:r>
    </w:p>
    <w:p w14:paraId="081835EF" w14:textId="77777777" w:rsidR="007A6743" w:rsidRPr="005106B0" w:rsidRDefault="007A6743" w:rsidP="00F27FC9">
      <w:pPr>
        <w:pStyle w:val="NoSpacing"/>
        <w:numPr>
          <w:ilvl w:val="0"/>
          <w:numId w:val="35"/>
        </w:numPr>
      </w:pPr>
      <w:r w:rsidRPr="005106B0">
        <w:rPr>
          <w:rStyle w:val="IntenseEmphasis"/>
        </w:rPr>
        <w:t>Title/Name of Recording</w:t>
      </w:r>
      <w:r w:rsidRPr="005106B0">
        <w:t xml:space="preserve"> (insert text)</w:t>
      </w:r>
    </w:p>
    <w:p w14:paraId="23D9C0A8" w14:textId="77777777" w:rsidR="007A6743" w:rsidRPr="005106B0" w:rsidRDefault="007A6743" w:rsidP="00F27FC9">
      <w:pPr>
        <w:pStyle w:val="NoSpacing"/>
        <w:numPr>
          <w:ilvl w:val="0"/>
          <w:numId w:val="35"/>
        </w:numPr>
      </w:pPr>
      <w:r w:rsidRPr="005106B0">
        <w:rPr>
          <w:rStyle w:val="IntenseEmphasis"/>
        </w:rPr>
        <w:t>Performance/Creation Date</w:t>
      </w:r>
      <w:r w:rsidRPr="005106B0">
        <w:t xml:space="preserve"> (Year-Month-day)</w:t>
      </w:r>
    </w:p>
    <w:p w14:paraId="73C0B4A9" w14:textId="77777777" w:rsidR="007A6743" w:rsidRPr="005106B0" w:rsidRDefault="007A6743" w:rsidP="00F27FC9">
      <w:pPr>
        <w:pStyle w:val="NoSpacing"/>
        <w:numPr>
          <w:ilvl w:val="0"/>
          <w:numId w:val="35"/>
        </w:numPr>
      </w:pPr>
      <w:r w:rsidRPr="005106B0">
        <w:rPr>
          <w:rStyle w:val="IntenseEmphasis"/>
        </w:rPr>
        <w:t>Description of Work</w:t>
      </w:r>
      <w:r w:rsidRPr="005106B0">
        <w:t xml:space="preserve"> (insert text)</w:t>
      </w:r>
    </w:p>
    <w:p w14:paraId="42DFAA1C" w14:textId="77777777" w:rsidR="007A6743" w:rsidRPr="005106B0" w:rsidRDefault="007A6743" w:rsidP="00F27FC9">
      <w:pPr>
        <w:pStyle w:val="NoSpacing"/>
        <w:numPr>
          <w:ilvl w:val="0"/>
          <w:numId w:val="35"/>
        </w:numPr>
      </w:pPr>
      <w:r w:rsidRPr="005106B0">
        <w:rPr>
          <w:rStyle w:val="IntenseEmphasis"/>
        </w:rPr>
        <w:t>Timecode(s) to watch</w:t>
      </w:r>
      <w:r w:rsidRPr="005106B0">
        <w:t xml:space="preserve"> (insert text)</w:t>
      </w:r>
    </w:p>
    <w:p w14:paraId="198DD19C" w14:textId="77777777" w:rsidR="007A6743" w:rsidRPr="005106B0" w:rsidRDefault="007A6743" w:rsidP="00F27FC9">
      <w:pPr>
        <w:pStyle w:val="NoSpacing"/>
        <w:numPr>
          <w:ilvl w:val="0"/>
          <w:numId w:val="35"/>
        </w:numPr>
      </w:pPr>
      <w:r w:rsidRPr="005106B0">
        <w:rPr>
          <w:rStyle w:val="IntenseEmphasis"/>
        </w:rPr>
        <w:t xml:space="preserve">URL (if not uploading with application) </w:t>
      </w:r>
      <w:r w:rsidRPr="005106B0">
        <w:t>(insert text)</w:t>
      </w:r>
    </w:p>
    <w:p w14:paraId="70AF148D" w14:textId="77777777" w:rsidR="007A6743" w:rsidRPr="005106B0" w:rsidRDefault="007A6743" w:rsidP="00F27FC9">
      <w:pPr>
        <w:pStyle w:val="NoSpacing"/>
        <w:numPr>
          <w:ilvl w:val="0"/>
          <w:numId w:val="35"/>
        </w:numPr>
      </w:pPr>
      <w:r w:rsidRPr="005106B0">
        <w:rPr>
          <w:rStyle w:val="IntenseEmphasis"/>
        </w:rPr>
        <w:t>URL password, if applicable</w:t>
      </w:r>
      <w:r w:rsidRPr="005106B0">
        <w:t xml:space="preserve"> </w:t>
      </w:r>
      <w:r w:rsidRPr="005106B0">
        <w:rPr>
          <w:rStyle w:val="IntenseEmphasis"/>
        </w:rPr>
        <w:t>(please set password to BCAC_2022</w:t>
      </w:r>
      <w:r w:rsidRPr="005106B0">
        <w:t>) (insert text)</w:t>
      </w:r>
    </w:p>
    <w:p w14:paraId="07B45EFC" w14:textId="77777777" w:rsidR="007A6743" w:rsidRPr="005106B0" w:rsidRDefault="007A6743" w:rsidP="00F27FC9">
      <w:pPr>
        <w:pStyle w:val="ListParagraph"/>
        <w:numPr>
          <w:ilvl w:val="0"/>
          <w:numId w:val="35"/>
        </w:numPr>
      </w:pPr>
      <w:r w:rsidRPr="005106B0">
        <w:rPr>
          <w:rStyle w:val="IntenseEmphasis"/>
        </w:rPr>
        <w:t>Your role(s) or credit(s) (as applicable)</w:t>
      </w:r>
      <w:r w:rsidRPr="005106B0">
        <w:t xml:space="preserve"> </w:t>
      </w:r>
      <w:bookmarkStart w:id="31" w:name="_Hlk99103254"/>
      <w:r w:rsidRPr="005106B0">
        <w:t>(insert text)</w:t>
      </w:r>
      <w:bookmarkEnd w:id="31"/>
    </w:p>
    <w:p w14:paraId="2DACA378" w14:textId="77777777" w:rsidR="007A6743" w:rsidRPr="005106B0" w:rsidRDefault="007A6743" w:rsidP="007A6743">
      <w:pPr>
        <w:rPr>
          <w:rStyle w:val="IntenseEmphasis"/>
        </w:rPr>
      </w:pPr>
      <w:r w:rsidRPr="005106B0">
        <w:rPr>
          <w:rStyle w:val="IntenseEmphasis"/>
        </w:rPr>
        <w:t>Click on the “+” button to enter additional lines</w:t>
      </w:r>
    </w:p>
    <w:p w14:paraId="5307F5BB" w14:textId="77777777" w:rsidR="007A6743" w:rsidRPr="005106B0" w:rsidRDefault="00010453" w:rsidP="007A6743">
      <w:pPr>
        <w:rPr>
          <w:i/>
          <w:iCs/>
          <w:color w:val="4472C4"/>
        </w:rPr>
      </w:pPr>
      <w:r w:rsidRPr="005106B0">
        <w:rPr>
          <w:rStyle w:val="IntenseEmphasis"/>
        </w:rPr>
        <w:t>Button: “+”</w:t>
      </w:r>
    </w:p>
    <w:p w14:paraId="736AD72E" w14:textId="77777777" w:rsidR="007A6743" w:rsidRPr="005106B0" w:rsidRDefault="007A6743" w:rsidP="00010453">
      <w:pPr>
        <w:pStyle w:val="Heading6"/>
        <w:rPr>
          <w:color w:val="4472C4" w:themeColor="accent1"/>
        </w:rPr>
      </w:pPr>
      <w:r w:rsidRPr="005106B0">
        <w:rPr>
          <w:color w:val="4472C4" w:themeColor="accent1"/>
        </w:rPr>
        <w:t>Inventory For Text and Image Submission</w:t>
      </w:r>
    </w:p>
    <w:p w14:paraId="64CDEE27" w14:textId="77777777" w:rsidR="00BE189C" w:rsidRPr="005106B0" w:rsidRDefault="00BE189C" w:rsidP="00BE189C">
      <w:pPr>
        <w:rPr>
          <w:rStyle w:val="IntenseEmphasis"/>
        </w:rPr>
      </w:pPr>
      <w:r w:rsidRPr="005106B0">
        <w:rPr>
          <w:rStyle w:val="IntenseEmphasis"/>
        </w:rPr>
        <w:t>Table format: the following categories are required to be completed for each entry.</w:t>
      </w:r>
    </w:p>
    <w:p w14:paraId="4B36447B" w14:textId="77777777" w:rsidR="007A6743" w:rsidRPr="005106B0" w:rsidRDefault="007A6743" w:rsidP="00F27FC9">
      <w:pPr>
        <w:pStyle w:val="NoSpacing"/>
        <w:numPr>
          <w:ilvl w:val="0"/>
          <w:numId w:val="36"/>
        </w:numPr>
      </w:pPr>
      <w:r w:rsidRPr="005106B0">
        <w:rPr>
          <w:rStyle w:val="IntenseEmphasis"/>
        </w:rPr>
        <w:t>Item Number (or page # within PDF)</w:t>
      </w:r>
      <w:r w:rsidRPr="005106B0">
        <w:t xml:space="preserve"> (insert text)</w:t>
      </w:r>
    </w:p>
    <w:p w14:paraId="7BEDF540" w14:textId="77777777" w:rsidR="007A6743" w:rsidRPr="005106B0" w:rsidRDefault="007A6743" w:rsidP="00F27FC9">
      <w:pPr>
        <w:pStyle w:val="NoSpacing"/>
        <w:numPr>
          <w:ilvl w:val="0"/>
          <w:numId w:val="36"/>
        </w:numPr>
      </w:pPr>
      <w:r w:rsidRPr="005106B0">
        <w:rPr>
          <w:rStyle w:val="IntenseEmphasis"/>
        </w:rPr>
        <w:t>Title/Name of Piece</w:t>
      </w:r>
      <w:r w:rsidRPr="005106B0">
        <w:t xml:space="preserve"> (insert text)</w:t>
      </w:r>
    </w:p>
    <w:p w14:paraId="72E69EE5" w14:textId="77777777" w:rsidR="007A6743" w:rsidRPr="005106B0" w:rsidRDefault="007A6743" w:rsidP="00F27FC9">
      <w:pPr>
        <w:pStyle w:val="NoSpacing"/>
        <w:numPr>
          <w:ilvl w:val="0"/>
          <w:numId w:val="36"/>
        </w:numPr>
      </w:pPr>
      <w:r w:rsidRPr="005106B0">
        <w:rPr>
          <w:rStyle w:val="IntenseEmphasis"/>
        </w:rPr>
        <w:t>Creation/Publication Date</w:t>
      </w:r>
      <w:r w:rsidRPr="005106B0">
        <w:t xml:space="preserve"> (insert text)</w:t>
      </w:r>
    </w:p>
    <w:p w14:paraId="146AA0C5" w14:textId="77777777" w:rsidR="007A6743" w:rsidRPr="005106B0" w:rsidRDefault="007A6743" w:rsidP="00F27FC9">
      <w:pPr>
        <w:pStyle w:val="NoSpacing"/>
        <w:numPr>
          <w:ilvl w:val="0"/>
          <w:numId w:val="36"/>
        </w:numPr>
      </w:pPr>
      <w:r w:rsidRPr="005106B0">
        <w:rPr>
          <w:rStyle w:val="IntenseEmphasis"/>
        </w:rPr>
        <w:t>Description of Work</w:t>
      </w:r>
      <w:r w:rsidRPr="005106B0">
        <w:t xml:space="preserve"> (insert text)</w:t>
      </w:r>
    </w:p>
    <w:p w14:paraId="59A6567E" w14:textId="77777777" w:rsidR="007A6743" w:rsidRPr="005106B0" w:rsidRDefault="007A6743" w:rsidP="00F27FC9">
      <w:pPr>
        <w:pStyle w:val="NoSpacing"/>
        <w:numPr>
          <w:ilvl w:val="0"/>
          <w:numId w:val="36"/>
        </w:numPr>
      </w:pPr>
      <w:r w:rsidRPr="005106B0">
        <w:rPr>
          <w:rStyle w:val="IntenseEmphasis"/>
        </w:rPr>
        <w:t>Dimensions and Materials</w:t>
      </w:r>
      <w:r w:rsidRPr="005106B0">
        <w:t xml:space="preserve"> (as applicable) (insert text)</w:t>
      </w:r>
    </w:p>
    <w:p w14:paraId="5D511110" w14:textId="77777777" w:rsidR="007A6743" w:rsidRPr="005106B0" w:rsidRDefault="007A6743" w:rsidP="00F27FC9">
      <w:pPr>
        <w:pStyle w:val="NoSpacing"/>
        <w:numPr>
          <w:ilvl w:val="0"/>
          <w:numId w:val="36"/>
        </w:numPr>
      </w:pPr>
      <w:r w:rsidRPr="005106B0">
        <w:rPr>
          <w:rStyle w:val="IntenseEmphasis"/>
        </w:rPr>
        <w:t>Your role(s) or credit(s) (if collaborative work)</w:t>
      </w:r>
      <w:r w:rsidRPr="005106B0">
        <w:t xml:space="preserve"> (insert text)</w:t>
      </w:r>
    </w:p>
    <w:p w14:paraId="0A08853B" w14:textId="7E492B6E" w:rsidR="007A6743" w:rsidRPr="005106B0" w:rsidRDefault="007A6743" w:rsidP="00F27FC9">
      <w:pPr>
        <w:pStyle w:val="ListParagraph"/>
        <w:numPr>
          <w:ilvl w:val="0"/>
          <w:numId w:val="36"/>
        </w:numPr>
      </w:pPr>
      <w:r w:rsidRPr="005106B0">
        <w:rPr>
          <w:rStyle w:val="IntenseEmphasis"/>
        </w:rPr>
        <w:t>Captions</w:t>
      </w:r>
      <w:r w:rsidR="00742988">
        <w:rPr>
          <w:rStyle w:val="IntenseEmphasis"/>
        </w:rPr>
        <w:t>/Credits</w:t>
      </w:r>
      <w:r w:rsidRPr="005106B0">
        <w:rPr>
          <w:rStyle w:val="IntenseEmphasis"/>
        </w:rPr>
        <w:t xml:space="preserve"> (for photography work)</w:t>
      </w:r>
      <w:r w:rsidRPr="005106B0">
        <w:t xml:space="preserve"> (insert text)</w:t>
      </w:r>
    </w:p>
    <w:p w14:paraId="03EBE9ED" w14:textId="77777777" w:rsidR="00BE189C" w:rsidRPr="005106B0" w:rsidRDefault="00BE189C" w:rsidP="00BE189C">
      <w:pPr>
        <w:rPr>
          <w:rStyle w:val="IntenseEmphasis"/>
        </w:rPr>
      </w:pPr>
      <w:r w:rsidRPr="005106B0">
        <w:rPr>
          <w:rStyle w:val="IntenseEmphasis"/>
        </w:rPr>
        <w:t>Click on the “+” button to enter additional lines</w:t>
      </w:r>
    </w:p>
    <w:p w14:paraId="0C79D323" w14:textId="77777777" w:rsidR="00BE189C" w:rsidRPr="005106B0" w:rsidRDefault="00BE189C" w:rsidP="00BE189C">
      <w:pPr>
        <w:rPr>
          <w:i/>
          <w:iCs/>
          <w:color w:val="4472C4"/>
        </w:rPr>
      </w:pPr>
      <w:r w:rsidRPr="005106B0">
        <w:rPr>
          <w:rStyle w:val="IntenseEmphasis"/>
        </w:rPr>
        <w:t>Button: “+”</w:t>
      </w:r>
    </w:p>
    <w:p w14:paraId="38A5955F" w14:textId="77777777" w:rsidR="007A6743" w:rsidRPr="005106B0" w:rsidRDefault="007A6743" w:rsidP="00BE189C">
      <w:pPr>
        <w:pStyle w:val="Heading4"/>
      </w:pPr>
      <w:r w:rsidRPr="005106B0">
        <w:t>Upload media using the button below:</w:t>
      </w:r>
    </w:p>
    <w:p w14:paraId="43602511" w14:textId="77777777" w:rsidR="007A6743" w:rsidRPr="005106B0" w:rsidRDefault="007A6743" w:rsidP="007A6743">
      <w:pPr>
        <w:rPr>
          <w:rStyle w:val="IntenseEmphasis"/>
        </w:rPr>
      </w:pPr>
      <w:r w:rsidRPr="005106B0">
        <w:rPr>
          <w:rStyle w:val="IntenseEmphasis"/>
        </w:rPr>
        <w:t>File naming conventions:</w:t>
      </w:r>
      <w:r w:rsidR="00BE189C" w:rsidRPr="005106B0">
        <w:rPr>
          <w:rStyle w:val="IntenseEmphasis"/>
        </w:rPr>
        <w:t xml:space="preserve"> </w:t>
      </w:r>
      <w:r w:rsidRPr="005106B0">
        <w:rPr>
          <w:rStyle w:val="IntenseEmphasis"/>
        </w:rPr>
        <w:t> Applicant Name, File Order Number, Event or Activity title (.jpg, .mp3, etc.)</w:t>
      </w:r>
    </w:p>
    <w:p w14:paraId="5A7AE8EC" w14:textId="77777777" w:rsidR="007A6743" w:rsidRPr="005106B0" w:rsidRDefault="007A6743" w:rsidP="00F27FC9">
      <w:pPr>
        <w:pStyle w:val="NoSpacing"/>
        <w:numPr>
          <w:ilvl w:val="0"/>
          <w:numId w:val="37"/>
        </w:numPr>
        <w:rPr>
          <w:rStyle w:val="Emphasis"/>
          <w:lang w:val="en-US"/>
        </w:rPr>
      </w:pPr>
      <w:r w:rsidRPr="005106B0">
        <w:rPr>
          <w:rStyle w:val="Emphasis"/>
          <w:lang w:val="en-US"/>
        </w:rPr>
        <w:t>Ensure the file extension is included in the file name</w:t>
      </w:r>
    </w:p>
    <w:p w14:paraId="38468738" w14:textId="77777777" w:rsidR="007A6743" w:rsidRPr="005106B0" w:rsidRDefault="007A6743" w:rsidP="00F27FC9">
      <w:pPr>
        <w:numPr>
          <w:ilvl w:val="0"/>
          <w:numId w:val="1"/>
        </w:numPr>
        <w:rPr>
          <w:rStyle w:val="Emphasis"/>
          <w:lang w:val="en-US"/>
        </w:rPr>
      </w:pPr>
      <w:r w:rsidRPr="005106B0">
        <w:rPr>
          <w:rStyle w:val="Emphasis"/>
          <w:lang w:val="en-US"/>
        </w:rPr>
        <w:t xml:space="preserve">Do not include any special characters or symbols or quotation marks (e.g. </w:t>
      </w:r>
      <w:proofErr w:type="gramStart"/>
      <w:r w:rsidRPr="005106B0">
        <w:rPr>
          <w:rStyle w:val="Emphasis"/>
          <w:lang w:val="en-US"/>
        </w:rPr>
        <w:t>#?_</w:t>
      </w:r>
      <w:proofErr w:type="gramEnd"/>
      <w:r w:rsidRPr="005106B0">
        <w:rPr>
          <w:rStyle w:val="Emphasis"/>
          <w:lang w:val="en-US"/>
        </w:rPr>
        <w:t>”&amp;|…) in the file name.</w:t>
      </w:r>
    </w:p>
    <w:p w14:paraId="04BE2EE3" w14:textId="77777777" w:rsidR="007A6743" w:rsidRPr="005106B0" w:rsidRDefault="007A6743" w:rsidP="00BE189C">
      <w:pPr>
        <w:pStyle w:val="NoSpacing"/>
        <w:rPr>
          <w:rStyle w:val="Emphasis"/>
        </w:rPr>
      </w:pPr>
      <w:r w:rsidRPr="005106B0">
        <w:rPr>
          <w:rStyle w:val="Emphasis"/>
        </w:rPr>
        <w:t>Summary of recommended maximums per file and format:</w:t>
      </w:r>
    </w:p>
    <w:p w14:paraId="0F196F25" w14:textId="77777777" w:rsidR="007A6743" w:rsidRPr="005106B0" w:rsidRDefault="007A6743" w:rsidP="00F27FC9">
      <w:pPr>
        <w:pStyle w:val="NoSpacing"/>
        <w:numPr>
          <w:ilvl w:val="0"/>
          <w:numId w:val="1"/>
        </w:numPr>
        <w:rPr>
          <w:rStyle w:val="Emphasis"/>
          <w:lang w:val="en-US"/>
        </w:rPr>
      </w:pPr>
      <w:r w:rsidRPr="005106B0">
        <w:rPr>
          <w:rStyle w:val="Emphasis"/>
          <w:lang w:val="en-US"/>
        </w:rPr>
        <w:t xml:space="preserve">Video: 500 MB; mp4, mov, and </w:t>
      </w:r>
      <w:proofErr w:type="spellStart"/>
      <w:r w:rsidRPr="005106B0">
        <w:rPr>
          <w:rStyle w:val="Emphasis"/>
          <w:lang w:val="en-US"/>
        </w:rPr>
        <w:t>avi</w:t>
      </w:r>
      <w:proofErr w:type="spellEnd"/>
      <w:r w:rsidRPr="005106B0">
        <w:rPr>
          <w:rStyle w:val="Emphasis"/>
          <w:lang w:val="en-US"/>
        </w:rPr>
        <w:t xml:space="preserve"> formats</w:t>
      </w:r>
    </w:p>
    <w:p w14:paraId="5DC98627" w14:textId="77777777" w:rsidR="007A6743" w:rsidRPr="005106B0" w:rsidRDefault="007A6743" w:rsidP="00F27FC9">
      <w:pPr>
        <w:pStyle w:val="NoSpacing"/>
        <w:numPr>
          <w:ilvl w:val="0"/>
          <w:numId w:val="1"/>
        </w:numPr>
        <w:rPr>
          <w:rStyle w:val="Emphasis"/>
          <w:lang w:val="en-US"/>
        </w:rPr>
      </w:pPr>
      <w:r w:rsidRPr="005106B0">
        <w:rPr>
          <w:rStyle w:val="Emphasis"/>
          <w:lang w:val="en-US"/>
        </w:rPr>
        <w:t xml:space="preserve">Audio: 100 MB; mp3, </w:t>
      </w:r>
      <w:proofErr w:type="gramStart"/>
      <w:r w:rsidRPr="005106B0">
        <w:rPr>
          <w:rStyle w:val="Emphasis"/>
          <w:lang w:val="en-US"/>
        </w:rPr>
        <w:t>wav</w:t>
      </w:r>
      <w:proofErr w:type="gramEnd"/>
      <w:r w:rsidRPr="005106B0">
        <w:rPr>
          <w:rStyle w:val="Emphasis"/>
          <w:lang w:val="en-US"/>
        </w:rPr>
        <w:t xml:space="preserve">, and </w:t>
      </w:r>
      <w:proofErr w:type="spellStart"/>
      <w:r w:rsidRPr="005106B0">
        <w:rPr>
          <w:rStyle w:val="Emphasis"/>
          <w:lang w:val="en-US"/>
        </w:rPr>
        <w:t>aif</w:t>
      </w:r>
      <w:proofErr w:type="spellEnd"/>
      <w:r w:rsidRPr="005106B0">
        <w:rPr>
          <w:rStyle w:val="Emphasis"/>
          <w:lang w:val="en-US"/>
        </w:rPr>
        <w:t>/</w:t>
      </w:r>
      <w:proofErr w:type="spellStart"/>
      <w:r w:rsidRPr="005106B0">
        <w:rPr>
          <w:rStyle w:val="Emphasis"/>
          <w:lang w:val="en-US"/>
        </w:rPr>
        <w:t>aiff</w:t>
      </w:r>
      <w:proofErr w:type="spellEnd"/>
      <w:r w:rsidRPr="005106B0">
        <w:rPr>
          <w:rStyle w:val="Emphasis"/>
          <w:lang w:val="en-US"/>
        </w:rPr>
        <w:t xml:space="preserve"> formats</w:t>
      </w:r>
    </w:p>
    <w:p w14:paraId="172C6A5A" w14:textId="77777777" w:rsidR="007A6743" w:rsidRPr="005106B0" w:rsidRDefault="007A6743" w:rsidP="00F27FC9">
      <w:pPr>
        <w:pStyle w:val="ListParagraph"/>
        <w:numPr>
          <w:ilvl w:val="0"/>
          <w:numId w:val="1"/>
        </w:numPr>
        <w:rPr>
          <w:rStyle w:val="Emphasis"/>
        </w:rPr>
      </w:pPr>
      <w:r w:rsidRPr="005106B0">
        <w:rPr>
          <w:rStyle w:val="Emphasis"/>
        </w:rPr>
        <w:t xml:space="preserve">Image: 10 MB; jpg/jpeg, gif, </w:t>
      </w:r>
      <w:proofErr w:type="spellStart"/>
      <w:r w:rsidRPr="005106B0">
        <w:rPr>
          <w:rStyle w:val="Emphasis"/>
        </w:rPr>
        <w:t>png</w:t>
      </w:r>
      <w:proofErr w:type="spellEnd"/>
      <w:r w:rsidRPr="005106B0">
        <w:rPr>
          <w:rStyle w:val="Emphasis"/>
        </w:rPr>
        <w:t>, and bmp formats</w:t>
      </w:r>
    </w:p>
    <w:p w14:paraId="1DF8AC8E" w14:textId="77777777" w:rsidR="007A6743" w:rsidRPr="005106B0" w:rsidRDefault="007A6743" w:rsidP="007A6743">
      <w:r w:rsidRPr="005106B0">
        <w:rPr>
          <w:rStyle w:val="IntenseEmphasis"/>
        </w:rPr>
        <w:t>Applicants are advised to review and adhere to the</w:t>
      </w:r>
      <w:r w:rsidRPr="005106B0">
        <w:t> </w:t>
      </w:r>
      <w:hyperlink r:id="rId25" w:tgtFrame="_blank" w:history="1">
        <w:r w:rsidRPr="005106B0">
          <w:rPr>
            <w:rStyle w:val="Hyperlink"/>
            <w:i/>
            <w:iCs/>
          </w:rPr>
          <w:t>Upload Requirements for Support Material</w:t>
        </w:r>
      </w:hyperlink>
    </w:p>
    <w:p w14:paraId="68007D5B" w14:textId="77777777" w:rsidR="007A6743" w:rsidRPr="005106B0" w:rsidRDefault="007A6743" w:rsidP="007A6743">
      <w:pPr>
        <w:rPr>
          <w:rStyle w:val="Emphasis"/>
        </w:rPr>
      </w:pPr>
      <w:r w:rsidRPr="005106B0">
        <w:rPr>
          <w:rStyle w:val="Emphasis"/>
        </w:rPr>
        <w:lastRenderedPageBreak/>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2D1471FE" w14:textId="77777777" w:rsidR="00742988" w:rsidRPr="0042668D" w:rsidRDefault="00742988" w:rsidP="00742988">
      <w:pPr>
        <w:rPr>
          <w:rStyle w:val="Emphasis"/>
        </w:rPr>
      </w:pPr>
      <w:bookmarkStart w:id="32" w:name="_Hlk176510897"/>
      <w:r w:rsidRPr="00FC7104">
        <w:rPr>
          <w:rStyle w:val="Emphasis"/>
        </w:rPr>
        <w:t>Maximum file size: 500 MB | Maximum number of files: 12</w:t>
      </w:r>
    </w:p>
    <w:bookmarkEnd w:id="32"/>
    <w:p w14:paraId="0465D9E5" w14:textId="77777777" w:rsidR="00742988" w:rsidRPr="00C91255" w:rsidRDefault="00742988" w:rsidP="00742988">
      <w:r w:rsidRPr="00C91255">
        <w:t>(Upload Drag and Drop Box)</w:t>
      </w:r>
    </w:p>
    <w:p w14:paraId="2A239741" w14:textId="677C5DD6" w:rsidR="007A6743" w:rsidRPr="005106B0" w:rsidRDefault="007A6743" w:rsidP="00BE189C">
      <w:pPr>
        <w:pStyle w:val="Heading4"/>
      </w:pPr>
      <w:r w:rsidRPr="005106B0">
        <w:t>Upload PDFs using button below:</w:t>
      </w:r>
    </w:p>
    <w:p w14:paraId="326E6005" w14:textId="77777777" w:rsidR="007A6743" w:rsidRPr="005106B0" w:rsidRDefault="007A6743" w:rsidP="007A6743">
      <w:pPr>
        <w:rPr>
          <w:rStyle w:val="IntenseEmphasis"/>
        </w:rPr>
      </w:pPr>
      <w:r w:rsidRPr="005106B0">
        <w:rPr>
          <w:rStyle w:val="IntenseEmphasis"/>
        </w:rPr>
        <w:t>File naming conventions: Applicant Name, File Order Number, Event or Activity title (.pdf)</w:t>
      </w:r>
    </w:p>
    <w:p w14:paraId="4F667DA0" w14:textId="77777777" w:rsidR="007A6743" w:rsidRPr="005106B0" w:rsidRDefault="007A6743" w:rsidP="00F27FC9">
      <w:pPr>
        <w:pStyle w:val="NoSpacing"/>
        <w:numPr>
          <w:ilvl w:val="0"/>
          <w:numId w:val="38"/>
        </w:numPr>
        <w:rPr>
          <w:rStyle w:val="Emphasis"/>
          <w:lang w:val="en-US"/>
        </w:rPr>
      </w:pPr>
      <w:r w:rsidRPr="005106B0">
        <w:rPr>
          <w:rStyle w:val="Emphasis"/>
          <w:lang w:val="en-US"/>
        </w:rPr>
        <w:t>Ensure the file extension is included in the file name</w:t>
      </w:r>
    </w:p>
    <w:p w14:paraId="29EE4CDA" w14:textId="77777777" w:rsidR="00BE189C" w:rsidRPr="005106B0" w:rsidRDefault="007A6743" w:rsidP="00F27FC9">
      <w:pPr>
        <w:numPr>
          <w:ilvl w:val="0"/>
          <w:numId w:val="2"/>
        </w:numPr>
        <w:rPr>
          <w:rStyle w:val="Emphasis"/>
        </w:rPr>
      </w:pPr>
      <w:r w:rsidRPr="005106B0">
        <w:rPr>
          <w:rStyle w:val="Emphasis"/>
          <w:lang w:val="en-US"/>
        </w:rPr>
        <w:t xml:space="preserve">Do not include any special characters or symbols or quotation marks (e.g. </w:t>
      </w:r>
      <w:proofErr w:type="gramStart"/>
      <w:r w:rsidRPr="005106B0">
        <w:rPr>
          <w:rStyle w:val="Emphasis"/>
          <w:lang w:val="en-US"/>
        </w:rPr>
        <w:t>#?_</w:t>
      </w:r>
      <w:proofErr w:type="gramEnd"/>
      <w:r w:rsidRPr="005106B0">
        <w:rPr>
          <w:rStyle w:val="Emphasis"/>
          <w:lang w:val="en-US"/>
        </w:rPr>
        <w:t>”&amp;|…) in the file name.</w:t>
      </w:r>
    </w:p>
    <w:p w14:paraId="360705FC" w14:textId="77777777" w:rsidR="007A6743" w:rsidRPr="005106B0" w:rsidRDefault="007A6743" w:rsidP="00BE189C">
      <w:pPr>
        <w:rPr>
          <w:i/>
          <w:iCs/>
          <w:lang w:val="en-US"/>
        </w:rPr>
      </w:pPr>
      <w:r w:rsidRPr="005106B0">
        <w:rPr>
          <w:rStyle w:val="IntenseEmphasis"/>
          <w:lang w:val="en-US"/>
        </w:rPr>
        <w:t>Applicants are advised to review and adhere to the</w:t>
      </w:r>
      <w:r w:rsidRPr="005106B0">
        <w:rPr>
          <w:lang w:val="en-US"/>
        </w:rPr>
        <w:t> </w:t>
      </w:r>
      <w:hyperlink r:id="rId26" w:tgtFrame="_blank" w:history="1">
        <w:r w:rsidRPr="005106B0">
          <w:rPr>
            <w:rStyle w:val="Hyperlink"/>
            <w:i/>
            <w:iCs/>
            <w:lang w:val="en-US"/>
          </w:rPr>
          <w:t>Upload Requirements for Support Material</w:t>
        </w:r>
      </w:hyperlink>
    </w:p>
    <w:p w14:paraId="7C1299EA" w14:textId="77777777" w:rsidR="009E31F5" w:rsidRPr="005106B0" w:rsidRDefault="009E31F5" w:rsidP="009E31F5">
      <w:r w:rsidRPr="005106B0">
        <w:t>(Upload Drag and Drop Box)</w:t>
      </w:r>
    </w:p>
    <w:bookmarkEnd w:id="0"/>
    <w:p w14:paraId="563CCF69" w14:textId="5E0F4EA1" w:rsidR="00BE189C" w:rsidRPr="005106B0" w:rsidRDefault="00BE189C" w:rsidP="00BE189C">
      <w:pPr>
        <w:pStyle w:val="Heading3"/>
      </w:pPr>
      <w:r w:rsidRPr="005106B0">
        <w:t xml:space="preserve">Access Support </w:t>
      </w:r>
    </w:p>
    <w:p w14:paraId="2C5E41E8" w14:textId="77777777" w:rsidR="00DD56FC" w:rsidRDefault="00DD56FC" w:rsidP="00DD56FC">
      <w:pPr>
        <w:rPr>
          <w:rStyle w:val="Emphasis"/>
        </w:rPr>
      </w:pPr>
      <w:r w:rsidRPr="00470677">
        <w:rPr>
          <w:rStyle w:val="Emphasis"/>
        </w:rPr>
        <w:t>Th</w:t>
      </w:r>
      <w:r>
        <w:rPr>
          <w:rStyle w:val="Emphasis"/>
        </w:rPr>
        <w:t xml:space="preserve">e </w:t>
      </w:r>
      <w:hyperlink r:id="rId27"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7132E02" w14:textId="77777777" w:rsidR="00DD56FC" w:rsidRPr="007F2409" w:rsidRDefault="00DD56FC" w:rsidP="00DD56FC">
      <w:pPr>
        <w:pStyle w:val="NoSpacing"/>
        <w:rPr>
          <w:rStyle w:val="Emphasis"/>
          <w:b/>
          <w:bCs/>
        </w:rPr>
      </w:pPr>
      <w:r w:rsidRPr="007F2409">
        <w:rPr>
          <w:rStyle w:val="Emphasis"/>
          <w:b/>
          <w:bCs/>
        </w:rPr>
        <w:t>Access Support requests are available to:</w:t>
      </w:r>
    </w:p>
    <w:p w14:paraId="75D8DC90" w14:textId="77777777" w:rsidR="00DD56FC" w:rsidRPr="00470677" w:rsidRDefault="00DD56FC" w:rsidP="00DD56FC">
      <w:pPr>
        <w:pStyle w:val="NoSpacing"/>
        <w:numPr>
          <w:ilvl w:val="0"/>
          <w:numId w:val="57"/>
        </w:numPr>
        <w:rPr>
          <w:rStyle w:val="Emphasis"/>
        </w:rPr>
      </w:pPr>
      <w:r w:rsidRPr="00470677">
        <w:rPr>
          <w:rStyle w:val="Emphasis"/>
        </w:rPr>
        <w:t xml:space="preserve">Individual artists or arts and culture practitioners who self-identify as Deaf or have a disability. </w:t>
      </w:r>
      <w:r>
        <w:rPr>
          <w:rStyle w:val="Emphasis"/>
        </w:rPr>
        <w:t>OR</w:t>
      </w:r>
    </w:p>
    <w:p w14:paraId="1B92785A" w14:textId="77777777" w:rsidR="00DD56FC" w:rsidRPr="00470677" w:rsidRDefault="00DD56FC" w:rsidP="00DD56FC">
      <w:pPr>
        <w:pStyle w:val="NoSpacing"/>
        <w:numPr>
          <w:ilvl w:val="0"/>
          <w:numId w:val="57"/>
        </w:numPr>
        <w:rPr>
          <w:rStyle w:val="Emphasis"/>
        </w:rPr>
      </w:pPr>
      <w:r w:rsidRPr="00470677">
        <w:rPr>
          <w:rStyle w:val="Emphasis"/>
        </w:rPr>
        <w:t>Collectives led by individual artists or arts and culture practitioners who self-identify as Deaf or have a disability.</w:t>
      </w:r>
      <w:r>
        <w:rPr>
          <w:rStyle w:val="Emphasis"/>
        </w:rPr>
        <w:t xml:space="preserve"> OR</w:t>
      </w:r>
    </w:p>
    <w:p w14:paraId="5D1FC7DF" w14:textId="77777777" w:rsidR="00DD56FC" w:rsidRPr="00470677" w:rsidRDefault="00DD56FC" w:rsidP="00DD56FC">
      <w:pPr>
        <w:pStyle w:val="ListParagraph"/>
        <w:numPr>
          <w:ilvl w:val="0"/>
          <w:numId w:val="57"/>
        </w:numPr>
        <w:rPr>
          <w:rStyle w:val="Emphasis"/>
        </w:rPr>
      </w:pPr>
      <w:r w:rsidRPr="00470677">
        <w:rPr>
          <w:rStyle w:val="Emphasis"/>
        </w:rPr>
        <w:t>Organizations with a primary purpose to support practitioners who are Deaf or have a disability, as specified in the organization’s constitution.</w:t>
      </w:r>
    </w:p>
    <w:p w14:paraId="75EDCF93" w14:textId="77777777" w:rsidR="00BE189C" w:rsidRPr="005106B0" w:rsidRDefault="00BE189C" w:rsidP="00BE189C">
      <w:pPr>
        <w:pStyle w:val="NoSpacing"/>
      </w:pPr>
    </w:p>
    <w:p w14:paraId="4F6CAE70" w14:textId="77777777" w:rsidR="007F2409" w:rsidRDefault="007F2409" w:rsidP="007F2409">
      <w:pPr>
        <w:pStyle w:val="Heading4"/>
        <w:rPr>
          <w:lang w:eastAsia="en-CA"/>
        </w:rPr>
      </w:pPr>
      <w:r>
        <w:rPr>
          <w:lang w:eastAsia="en-CA"/>
        </w:rPr>
        <w:t>* Does your organization have a primary purpose, as specified in your constitution, to support practitioners who are Deaf of have a disability?</w:t>
      </w:r>
    </w:p>
    <w:p w14:paraId="176CD4DC" w14:textId="77777777" w:rsidR="007F2409" w:rsidRDefault="007F2409" w:rsidP="007F2409">
      <w:pPr>
        <w:pStyle w:val="NoSpacing"/>
      </w:pPr>
      <w:r>
        <w:t>Please Select</w:t>
      </w:r>
    </w:p>
    <w:p w14:paraId="452EAB0D" w14:textId="77777777" w:rsidR="007F2409" w:rsidRDefault="007F2409" w:rsidP="007F2409">
      <w:pPr>
        <w:pStyle w:val="NoSpacing"/>
        <w:numPr>
          <w:ilvl w:val="0"/>
          <w:numId w:val="58"/>
        </w:numPr>
      </w:pPr>
      <w:r>
        <w:t>Yes</w:t>
      </w:r>
    </w:p>
    <w:p w14:paraId="2A64F53B" w14:textId="77777777" w:rsidR="007F2409" w:rsidRDefault="007F2409" w:rsidP="007F2409">
      <w:pPr>
        <w:pStyle w:val="ListParagraph"/>
        <w:numPr>
          <w:ilvl w:val="0"/>
          <w:numId w:val="58"/>
        </w:numPr>
      </w:pPr>
      <w:r>
        <w:t>No</w:t>
      </w:r>
    </w:p>
    <w:p w14:paraId="7E20944C" w14:textId="77777777" w:rsidR="007F2409" w:rsidRDefault="007F2409" w:rsidP="007F2409">
      <w:pPr>
        <w:pStyle w:val="Heading4"/>
      </w:pPr>
      <w:r>
        <w:rPr>
          <w:rStyle w:val="required"/>
          <w:rFonts w:ascii="Roboto" w:hAnsi="Roboto"/>
          <w:sz w:val="23"/>
          <w:szCs w:val="23"/>
        </w:rPr>
        <w:t>* </w:t>
      </w:r>
      <w:r>
        <w:t>Will you be applying for Access Support?</w:t>
      </w:r>
    </w:p>
    <w:p w14:paraId="42E62CD5" w14:textId="77777777" w:rsidR="007F2409" w:rsidRDefault="007F2409" w:rsidP="007F2409">
      <w:pPr>
        <w:pStyle w:val="NoSpacing"/>
      </w:pPr>
      <w:r>
        <w:t>Please Select</w:t>
      </w:r>
    </w:p>
    <w:p w14:paraId="1352BFB9" w14:textId="77777777" w:rsidR="007F2409" w:rsidRDefault="007F2409" w:rsidP="007F2409">
      <w:pPr>
        <w:pStyle w:val="NoSpacing"/>
        <w:numPr>
          <w:ilvl w:val="0"/>
          <w:numId w:val="59"/>
        </w:numPr>
      </w:pPr>
      <w:r>
        <w:t>Yes, with my project application (option 1)</w:t>
      </w:r>
    </w:p>
    <w:p w14:paraId="6891D59A" w14:textId="77777777" w:rsidR="007F2409" w:rsidRDefault="007F2409" w:rsidP="007F2409">
      <w:pPr>
        <w:pStyle w:val="NoSpacing"/>
        <w:numPr>
          <w:ilvl w:val="0"/>
          <w:numId w:val="59"/>
        </w:numPr>
      </w:pPr>
      <w:r>
        <w:t>Yes, after I receive my project funding results (option 2)</w:t>
      </w:r>
    </w:p>
    <w:p w14:paraId="3DBC5408" w14:textId="77777777" w:rsidR="007F2409" w:rsidRDefault="007F2409" w:rsidP="007F2409">
      <w:pPr>
        <w:pStyle w:val="ListParagraph"/>
        <w:numPr>
          <w:ilvl w:val="0"/>
          <w:numId w:val="59"/>
        </w:numPr>
      </w:pPr>
      <w:r>
        <w:t>No</w:t>
      </w:r>
    </w:p>
    <w:p w14:paraId="506B7A79" w14:textId="77777777" w:rsidR="007F2409" w:rsidRPr="00200461" w:rsidRDefault="007F2409" w:rsidP="007F2409">
      <w:pPr>
        <w:pStyle w:val="NoSpacing"/>
        <w:rPr>
          <w:i/>
          <w:iCs/>
          <w:sz w:val="20"/>
          <w:szCs w:val="20"/>
        </w:rPr>
      </w:pPr>
      <w:r>
        <w:rPr>
          <w:i/>
          <w:iCs/>
          <w:sz w:val="20"/>
          <w:szCs w:val="20"/>
        </w:rPr>
        <w:t xml:space="preserve">If Option 1 selected: </w:t>
      </w:r>
      <w:r w:rsidRPr="00200461">
        <w:rPr>
          <w:i/>
          <w:iCs/>
          <w:sz w:val="20"/>
          <w:szCs w:val="20"/>
        </w:rPr>
        <w:t>An Access Support request can be made on the form below:</w:t>
      </w:r>
    </w:p>
    <w:p w14:paraId="46466459" w14:textId="77777777" w:rsidR="007F2409" w:rsidRPr="00200461" w:rsidRDefault="007F2409" w:rsidP="007F2409">
      <w:pPr>
        <w:pStyle w:val="NoSpacing"/>
        <w:rPr>
          <w:i/>
          <w:iCs/>
          <w:sz w:val="20"/>
          <w:szCs w:val="20"/>
        </w:rPr>
      </w:pPr>
      <w:r w:rsidRPr="00200461">
        <w:rPr>
          <w:i/>
          <w:iCs/>
          <w:sz w:val="20"/>
          <w:szCs w:val="20"/>
        </w:rPr>
        <w:lastRenderedPageBreak/>
        <w:t>Option 1: Complete and submit alongside this project grant application on or before the grant application deadline. This will expedite results of the Access Support request alongside funding approval, or</w:t>
      </w:r>
    </w:p>
    <w:p w14:paraId="158495DB" w14:textId="77777777" w:rsidR="007F2409" w:rsidRPr="00200461" w:rsidRDefault="007F2409" w:rsidP="007F2409">
      <w:pPr>
        <w:pStyle w:val="NoSpacing"/>
        <w:rPr>
          <w:i/>
          <w:iCs/>
          <w:sz w:val="20"/>
          <w:szCs w:val="20"/>
        </w:rPr>
      </w:pPr>
      <w:r w:rsidRPr="00200461">
        <w:rPr>
          <w:i/>
          <w:iCs/>
          <w:sz w:val="20"/>
          <w:szCs w:val="20"/>
        </w:rPr>
        <w:t>Option 2: Once project funding approval is received (via award letter), come back here to submit your Access Support request. You have up to 90 days after project grant approval to submit an Access Support request.</w:t>
      </w:r>
    </w:p>
    <w:p w14:paraId="1A75BF23" w14:textId="77777777" w:rsidR="007F2409" w:rsidRPr="00200461" w:rsidRDefault="007F2409" w:rsidP="007F2409">
      <w:pPr>
        <w:pStyle w:val="NoSpacing"/>
        <w:rPr>
          <w:i/>
          <w:iCs/>
          <w:sz w:val="20"/>
          <w:szCs w:val="20"/>
        </w:rPr>
      </w:pPr>
    </w:p>
    <w:p w14:paraId="32326D9E" w14:textId="77777777" w:rsidR="007F2409" w:rsidRPr="00857A36" w:rsidRDefault="007F2409" w:rsidP="007F2409">
      <w:pPr>
        <w:pStyle w:val="NoSpacing"/>
        <w:rPr>
          <w:b/>
          <w:bCs/>
          <w:i/>
          <w:iCs/>
          <w:sz w:val="20"/>
          <w:szCs w:val="20"/>
        </w:rPr>
      </w:pPr>
      <w:r w:rsidRPr="00857A36">
        <w:rPr>
          <w:b/>
          <w:bCs/>
          <w:i/>
          <w:iCs/>
          <w:sz w:val="20"/>
          <w:szCs w:val="20"/>
        </w:rPr>
        <w:t>Should you foresee your Access Support request exceeding the expected maximum of $7,500, you are encouraged to contact the Accessibility Coordinator to discuss as soon as possible. Larger requests may be considered based on available funding at the time of the request.</w:t>
      </w:r>
    </w:p>
    <w:p w14:paraId="53A42050" w14:textId="77777777" w:rsidR="007F2409" w:rsidRPr="00200461" w:rsidRDefault="007F2409" w:rsidP="007F2409">
      <w:pPr>
        <w:pStyle w:val="NoSpacing"/>
        <w:rPr>
          <w:i/>
          <w:iCs/>
          <w:sz w:val="20"/>
          <w:szCs w:val="20"/>
        </w:rPr>
      </w:pPr>
      <w:r w:rsidRPr="00200461">
        <w:rPr>
          <w:i/>
          <w:iCs/>
          <w:sz w:val="20"/>
          <w:szCs w:val="20"/>
        </w:rPr>
        <w:t>Clayton Baraniuk, Program Advisor &amp; Accessibility Coordinator</w:t>
      </w:r>
    </w:p>
    <w:p w14:paraId="5A7875B4" w14:textId="007040E2" w:rsidR="007F2409" w:rsidRPr="00200461" w:rsidRDefault="00E22CA8" w:rsidP="007F2409">
      <w:pPr>
        <w:pStyle w:val="NoSpacing"/>
        <w:rPr>
          <w:i/>
          <w:iCs/>
          <w:sz w:val="20"/>
          <w:szCs w:val="20"/>
        </w:rPr>
      </w:pPr>
      <w:hyperlink r:id="rId28" w:history="1">
        <w:r w:rsidRPr="00E22CA8">
          <w:rPr>
            <w:rStyle w:val="Hyperlink"/>
            <w:i/>
            <w:iCs/>
            <w:sz w:val="20"/>
            <w:szCs w:val="20"/>
          </w:rPr>
          <w:t>BCACaccess@gov.bc.ca</w:t>
        </w:r>
      </w:hyperlink>
      <w:r w:rsidRPr="00E22CA8" w:rsidDel="007364A4">
        <w:rPr>
          <w:i/>
          <w:iCs/>
          <w:sz w:val="20"/>
          <w:szCs w:val="20"/>
        </w:rPr>
        <w:t xml:space="preserve"> </w:t>
      </w:r>
    </w:p>
    <w:p w14:paraId="5A484FA8" w14:textId="77777777" w:rsidR="007F2409" w:rsidRPr="00200461" w:rsidRDefault="007F2409" w:rsidP="007F2409">
      <w:pPr>
        <w:pStyle w:val="NoSpacing"/>
        <w:rPr>
          <w:i/>
          <w:iCs/>
          <w:sz w:val="20"/>
          <w:szCs w:val="20"/>
        </w:rPr>
      </w:pPr>
      <w:r w:rsidRPr="00200461">
        <w:rPr>
          <w:i/>
          <w:iCs/>
          <w:sz w:val="20"/>
          <w:szCs w:val="20"/>
        </w:rPr>
        <w:t>250-978-9839</w:t>
      </w:r>
    </w:p>
    <w:p w14:paraId="2324D4FF" w14:textId="77777777" w:rsidR="007F2409" w:rsidRPr="00200461" w:rsidRDefault="007F2409" w:rsidP="007F2409">
      <w:pPr>
        <w:pStyle w:val="NoSpacing"/>
        <w:rPr>
          <w:i/>
          <w:iCs/>
          <w:sz w:val="20"/>
          <w:szCs w:val="20"/>
        </w:rPr>
      </w:pPr>
    </w:p>
    <w:p w14:paraId="570C02DE" w14:textId="77777777" w:rsidR="007F2409" w:rsidRDefault="007F2409" w:rsidP="007F2409">
      <w:pPr>
        <w:pStyle w:val="NoSpacing"/>
        <w:rPr>
          <w:i/>
          <w:iCs/>
          <w:sz w:val="20"/>
          <w:szCs w:val="20"/>
        </w:rPr>
      </w:pPr>
      <w:r w:rsidRPr="00200461">
        <w:rPr>
          <w:i/>
          <w:iCs/>
          <w:sz w:val="20"/>
          <w:szCs w:val="20"/>
        </w:rPr>
        <w:t>This information will not be available to peer assessors or impact the assessment of the project grant application.</w:t>
      </w:r>
    </w:p>
    <w:p w14:paraId="02D6DC63" w14:textId="77777777" w:rsidR="007F2409" w:rsidRPr="00200461" w:rsidRDefault="007F2409" w:rsidP="007F2409">
      <w:pPr>
        <w:pStyle w:val="NoSpacing"/>
        <w:rPr>
          <w:i/>
          <w:iCs/>
          <w:sz w:val="20"/>
          <w:szCs w:val="20"/>
        </w:rPr>
      </w:pPr>
    </w:p>
    <w:p w14:paraId="07D17E5C" w14:textId="77777777" w:rsidR="007F2409" w:rsidRDefault="007F2409" w:rsidP="007F2409">
      <w:pPr>
        <w:pStyle w:val="Heading3"/>
      </w:pPr>
      <w:r>
        <w:t>Access Support Application</w:t>
      </w:r>
    </w:p>
    <w:p w14:paraId="32AD6738" w14:textId="77777777" w:rsidR="007F2409" w:rsidRDefault="007F2409" w:rsidP="00BE189C">
      <w:pPr>
        <w:pStyle w:val="Heading4"/>
        <w:rPr>
          <w:lang w:eastAsia="en-CA"/>
        </w:rPr>
      </w:pPr>
    </w:p>
    <w:p w14:paraId="3F4131D7" w14:textId="581181CC" w:rsidR="00BE189C" w:rsidRPr="005106B0" w:rsidRDefault="00BE189C" w:rsidP="00BE189C">
      <w:pPr>
        <w:pStyle w:val="Heading4"/>
        <w:rPr>
          <w:lang w:eastAsia="en-CA"/>
        </w:rPr>
      </w:pPr>
      <w:r w:rsidRPr="005106B0">
        <w:rPr>
          <w:lang w:eastAsia="en-CA"/>
        </w:rPr>
        <w:t>* Type of Access</w:t>
      </w:r>
    </w:p>
    <w:p w14:paraId="4321CD43" w14:textId="77777777" w:rsidR="00BE189C" w:rsidRPr="005106B0" w:rsidRDefault="00BE189C" w:rsidP="00BE189C">
      <w:pPr>
        <w:pStyle w:val="NoSpacing"/>
        <w:rPr>
          <w:rStyle w:val="Emphasis"/>
        </w:rPr>
      </w:pPr>
      <w:r w:rsidRPr="005106B0">
        <w:rPr>
          <w:rStyle w:val="Emphasis"/>
        </w:rPr>
        <w:t>(check boxes – select any that apply)</w:t>
      </w:r>
    </w:p>
    <w:p w14:paraId="02CC5A1C" w14:textId="77777777" w:rsidR="00BE189C" w:rsidRPr="005106B0" w:rsidRDefault="00BE189C" w:rsidP="00F27FC9">
      <w:pPr>
        <w:pStyle w:val="NoSpacing"/>
        <w:numPr>
          <w:ilvl w:val="0"/>
          <w:numId w:val="41"/>
        </w:numPr>
        <w:rPr>
          <w:lang w:eastAsia="en-CA"/>
        </w:rPr>
      </w:pPr>
      <w:r w:rsidRPr="005106B0">
        <w:rPr>
          <w:lang w:eastAsia="en-CA"/>
        </w:rPr>
        <w:t xml:space="preserve">Sign Language Interpretation </w:t>
      </w:r>
    </w:p>
    <w:p w14:paraId="74A9A4AF" w14:textId="77777777" w:rsidR="00BE189C" w:rsidRPr="005106B0" w:rsidRDefault="00BE189C" w:rsidP="00F27FC9">
      <w:pPr>
        <w:pStyle w:val="NoSpacing"/>
        <w:numPr>
          <w:ilvl w:val="0"/>
          <w:numId w:val="41"/>
        </w:numPr>
        <w:rPr>
          <w:lang w:eastAsia="en-CA"/>
        </w:rPr>
      </w:pPr>
      <w:r w:rsidRPr="005106B0">
        <w:rPr>
          <w:lang w:eastAsia="en-CA"/>
        </w:rPr>
        <w:t>Captioning/CART</w:t>
      </w:r>
    </w:p>
    <w:p w14:paraId="2B1FB67A" w14:textId="77777777" w:rsidR="00BE189C" w:rsidRPr="005106B0" w:rsidRDefault="00BE189C" w:rsidP="00F27FC9">
      <w:pPr>
        <w:pStyle w:val="NoSpacing"/>
        <w:numPr>
          <w:ilvl w:val="0"/>
          <w:numId w:val="41"/>
        </w:numPr>
        <w:rPr>
          <w:lang w:eastAsia="en-CA"/>
        </w:rPr>
      </w:pPr>
      <w:r w:rsidRPr="005106B0">
        <w:rPr>
          <w:lang w:eastAsia="en-CA"/>
        </w:rPr>
        <w:t>Transcriber/Editor</w:t>
      </w:r>
    </w:p>
    <w:p w14:paraId="7AA83C43" w14:textId="77777777" w:rsidR="00BE189C" w:rsidRPr="005106B0" w:rsidRDefault="00BE189C" w:rsidP="00F27FC9">
      <w:pPr>
        <w:pStyle w:val="NoSpacing"/>
        <w:numPr>
          <w:ilvl w:val="0"/>
          <w:numId w:val="41"/>
        </w:numPr>
        <w:rPr>
          <w:lang w:eastAsia="en-CA"/>
        </w:rPr>
      </w:pPr>
      <w:r w:rsidRPr="005106B0">
        <w:rPr>
          <w:lang w:eastAsia="en-CA"/>
        </w:rPr>
        <w:t>Visual Describer</w:t>
      </w:r>
    </w:p>
    <w:p w14:paraId="231CBD4B" w14:textId="77777777" w:rsidR="00BE189C" w:rsidRPr="005106B0" w:rsidRDefault="00BE189C" w:rsidP="00F27FC9">
      <w:pPr>
        <w:pStyle w:val="NoSpacing"/>
        <w:numPr>
          <w:ilvl w:val="0"/>
          <w:numId w:val="41"/>
        </w:numPr>
        <w:rPr>
          <w:lang w:eastAsia="en-CA"/>
        </w:rPr>
      </w:pPr>
      <w:r w:rsidRPr="005106B0">
        <w:rPr>
          <w:lang w:eastAsia="en-CA"/>
        </w:rPr>
        <w:t>Project Coordinator/Assistant</w:t>
      </w:r>
    </w:p>
    <w:p w14:paraId="2096AFE7" w14:textId="77777777" w:rsidR="00BE189C" w:rsidRPr="005106B0" w:rsidRDefault="00BE189C" w:rsidP="00F27FC9">
      <w:pPr>
        <w:pStyle w:val="NoSpacing"/>
        <w:numPr>
          <w:ilvl w:val="0"/>
          <w:numId w:val="41"/>
        </w:numPr>
        <w:rPr>
          <w:lang w:eastAsia="en-CA"/>
        </w:rPr>
      </w:pPr>
      <w:r w:rsidRPr="005106B0">
        <w:rPr>
          <w:lang w:eastAsia="en-CA"/>
        </w:rPr>
        <w:t>Support Worker</w:t>
      </w:r>
    </w:p>
    <w:p w14:paraId="4FE6F999" w14:textId="77777777" w:rsidR="00BE189C" w:rsidRPr="005106B0" w:rsidRDefault="00BE189C" w:rsidP="00F27FC9">
      <w:pPr>
        <w:pStyle w:val="NoSpacing"/>
        <w:numPr>
          <w:ilvl w:val="0"/>
          <w:numId w:val="41"/>
        </w:numPr>
        <w:rPr>
          <w:lang w:eastAsia="en-CA"/>
        </w:rPr>
      </w:pPr>
      <w:r w:rsidRPr="005106B0">
        <w:rPr>
          <w:lang w:eastAsia="en-CA"/>
        </w:rPr>
        <w:t>Accessibility Software or App Subscriptions</w:t>
      </w:r>
    </w:p>
    <w:p w14:paraId="6B0243C3" w14:textId="77777777" w:rsidR="00BE189C" w:rsidRPr="005106B0" w:rsidRDefault="00BE189C" w:rsidP="00F27FC9">
      <w:pPr>
        <w:pStyle w:val="NoSpacing"/>
        <w:numPr>
          <w:ilvl w:val="0"/>
          <w:numId w:val="41"/>
        </w:numPr>
        <w:rPr>
          <w:lang w:eastAsia="en-CA"/>
        </w:rPr>
      </w:pPr>
      <w:r w:rsidRPr="005106B0">
        <w:rPr>
          <w:lang w:eastAsia="en-CA"/>
        </w:rPr>
        <w:t>Rental Equipment</w:t>
      </w:r>
    </w:p>
    <w:p w14:paraId="50EE803B" w14:textId="77777777" w:rsidR="00BE189C" w:rsidRPr="005106B0" w:rsidRDefault="00BE189C" w:rsidP="00F27FC9">
      <w:pPr>
        <w:pStyle w:val="NoSpacing"/>
        <w:numPr>
          <w:ilvl w:val="0"/>
          <w:numId w:val="41"/>
        </w:numPr>
        <w:rPr>
          <w:lang w:eastAsia="en-CA"/>
        </w:rPr>
      </w:pPr>
      <w:r w:rsidRPr="005106B0">
        <w:rPr>
          <w:lang w:eastAsia="en-CA"/>
        </w:rPr>
        <w:t>Travel for Service Providers</w:t>
      </w:r>
    </w:p>
    <w:p w14:paraId="68BA42F4" w14:textId="77777777" w:rsidR="00BE189C" w:rsidRPr="005106B0" w:rsidRDefault="00BE189C" w:rsidP="00F27FC9">
      <w:pPr>
        <w:pStyle w:val="ListParagraph"/>
        <w:numPr>
          <w:ilvl w:val="0"/>
          <w:numId w:val="41"/>
        </w:numPr>
        <w:rPr>
          <w:lang w:eastAsia="en-CA"/>
        </w:rPr>
      </w:pPr>
      <w:r w:rsidRPr="005106B0">
        <w:rPr>
          <w:lang w:eastAsia="en-CA"/>
        </w:rPr>
        <w:t>Other</w:t>
      </w:r>
    </w:p>
    <w:p w14:paraId="4CA77D95" w14:textId="77777777" w:rsidR="00BE189C" w:rsidRPr="005106B0" w:rsidRDefault="00BE189C" w:rsidP="00BE189C">
      <w:pPr>
        <w:pStyle w:val="Heading5"/>
      </w:pPr>
      <w:r w:rsidRPr="005106B0">
        <w:t xml:space="preserve">If “other” please specify </w:t>
      </w:r>
    </w:p>
    <w:p w14:paraId="50898908" w14:textId="77777777" w:rsidR="00BE189C" w:rsidRPr="005106B0" w:rsidRDefault="00BE189C" w:rsidP="00BE189C">
      <w:r w:rsidRPr="005106B0">
        <w:t xml:space="preserve">(100 words maximum) </w:t>
      </w:r>
    </w:p>
    <w:p w14:paraId="475AD1D2" w14:textId="77777777" w:rsidR="00BE189C" w:rsidRPr="005106B0" w:rsidRDefault="00BE189C" w:rsidP="00BE189C">
      <w:pPr>
        <w:pStyle w:val="Heading4"/>
      </w:pPr>
      <w:r w:rsidRPr="005106B0">
        <w:rPr>
          <w:rStyle w:val="required"/>
          <w:rFonts w:ascii="Roboto" w:hAnsi="Roboto"/>
          <w:sz w:val="23"/>
          <w:szCs w:val="23"/>
        </w:rPr>
        <w:t>* </w:t>
      </w:r>
      <w:r w:rsidRPr="005106B0">
        <w:t>Access Support Detailed Costs – Table format</w:t>
      </w:r>
    </w:p>
    <w:p w14:paraId="02303DEF" w14:textId="1B674EFC" w:rsidR="00BE189C" w:rsidRPr="005106B0" w:rsidRDefault="00BE189C" w:rsidP="00BE189C">
      <w:pPr>
        <w:pStyle w:val="NoSpacing"/>
        <w:rPr>
          <w:rStyle w:val="Emphasis"/>
        </w:rPr>
      </w:pPr>
      <w:r w:rsidRPr="005106B0">
        <w:rPr>
          <w:rStyle w:val="Emphasis"/>
        </w:rPr>
        <w:t xml:space="preserve">Below, </w:t>
      </w:r>
      <w:r w:rsidR="00CB7326" w:rsidRPr="005106B0">
        <w:rPr>
          <w:rStyle w:val="Emphasis"/>
        </w:rPr>
        <w:t>provides</w:t>
      </w:r>
      <w:r w:rsidRPr="005106B0">
        <w:rPr>
          <w:rStyle w:val="Emphasis"/>
        </w:rPr>
        <w:t xml:space="preserve"> a breakdown of Access Support costs for barriers encountered, services, supports and/or solutions.</w:t>
      </w:r>
    </w:p>
    <w:p w14:paraId="0FC4A8BC" w14:textId="77777777" w:rsidR="00BE189C" w:rsidRPr="005106B0" w:rsidRDefault="00BE189C" w:rsidP="00BE189C">
      <w:pPr>
        <w:rPr>
          <w:rStyle w:val="IntenseEmphasis"/>
        </w:rPr>
      </w:pPr>
      <w:r w:rsidRPr="005106B0">
        <w:rPr>
          <w:rStyle w:val="IntenseEmphasis"/>
        </w:rPr>
        <w:t>Table format: The following categories are required to be completed for each line or entry:</w:t>
      </w:r>
    </w:p>
    <w:p w14:paraId="0689DC8A" w14:textId="77777777" w:rsidR="00BE189C" w:rsidRPr="005106B0" w:rsidRDefault="00BE189C" w:rsidP="00F27FC9">
      <w:pPr>
        <w:pStyle w:val="NoSpacing"/>
        <w:numPr>
          <w:ilvl w:val="0"/>
          <w:numId w:val="3"/>
        </w:numPr>
        <w:rPr>
          <w:rStyle w:val="Emphasis"/>
        </w:rPr>
      </w:pPr>
      <w:r w:rsidRPr="005106B0">
        <w:rPr>
          <w:rStyle w:val="IntenseEmphasis"/>
        </w:rPr>
        <w:t>Description of barriers/supports:</w:t>
      </w:r>
      <w:r w:rsidRPr="005106B0">
        <w:t xml:space="preserve"> </w:t>
      </w:r>
      <w:r w:rsidRPr="005106B0">
        <w:rPr>
          <w:rStyle w:val="Emphasis"/>
        </w:rPr>
        <w:t>Include specifics on the barriers (for instance communication, mobility, comprehension, physical, technological, visual, etc.), individuals requiring supports, and solutions provided.</w:t>
      </w:r>
    </w:p>
    <w:p w14:paraId="71DE5300" w14:textId="77777777" w:rsidR="00BE189C" w:rsidRPr="005106B0" w:rsidRDefault="00BE189C" w:rsidP="00F27FC9">
      <w:pPr>
        <w:pStyle w:val="NoSpacing"/>
        <w:numPr>
          <w:ilvl w:val="0"/>
          <w:numId w:val="3"/>
        </w:numPr>
        <w:rPr>
          <w:rStyle w:val="Emphasis"/>
        </w:rPr>
      </w:pPr>
      <w:r w:rsidRPr="005106B0">
        <w:rPr>
          <w:rStyle w:val="IntenseEmphasis"/>
        </w:rPr>
        <w:t>Cost Breakdown:</w:t>
      </w:r>
      <w:r w:rsidRPr="005106B0">
        <w:t xml:space="preserve"> </w:t>
      </w:r>
      <w:r w:rsidRPr="005106B0">
        <w:rPr>
          <w:rStyle w:val="Emphasis"/>
        </w:rPr>
        <w:t>Include numbers of staffing positions, providers (when known), rates, numbers of days or hours to clarify how you came to your total number.</w:t>
      </w:r>
    </w:p>
    <w:p w14:paraId="79232207" w14:textId="77777777" w:rsidR="00BE189C" w:rsidRPr="005106B0" w:rsidRDefault="00BE189C" w:rsidP="00F27FC9">
      <w:pPr>
        <w:pStyle w:val="ListParagraph"/>
        <w:numPr>
          <w:ilvl w:val="0"/>
          <w:numId w:val="3"/>
        </w:numPr>
        <w:rPr>
          <w:color w:val="4472C4"/>
        </w:rPr>
      </w:pPr>
      <w:r w:rsidRPr="005106B0">
        <w:rPr>
          <w:rStyle w:val="IntenseEmphasis"/>
        </w:rPr>
        <w:lastRenderedPageBreak/>
        <w:t>Total:</w:t>
      </w:r>
      <w:r w:rsidRPr="005106B0">
        <w:t xml:space="preserve"> </w:t>
      </w:r>
      <w:r w:rsidRPr="005106B0">
        <w:rPr>
          <w:rStyle w:val="Emphasis"/>
        </w:rPr>
        <w:t>Whole numbers only</w:t>
      </w:r>
    </w:p>
    <w:p w14:paraId="53DD70A3" w14:textId="77777777" w:rsidR="00BE189C" w:rsidRPr="005106B0" w:rsidRDefault="00BE189C" w:rsidP="00BE189C">
      <w:pPr>
        <w:rPr>
          <w:rStyle w:val="IntenseEmphasis"/>
        </w:rPr>
      </w:pPr>
      <w:r w:rsidRPr="005106B0">
        <w:rPr>
          <w:rStyle w:val="IntenseEmphasis"/>
        </w:rPr>
        <w:t>Use the '+' to add additional lines. Your total should match the amount requested in the field below.</w:t>
      </w:r>
    </w:p>
    <w:p w14:paraId="7136EE0F" w14:textId="77777777" w:rsidR="00BE189C" w:rsidRPr="005106B0" w:rsidRDefault="00BE189C" w:rsidP="00BE189C">
      <w:pPr>
        <w:rPr>
          <w:rStyle w:val="IntenseEmphasis"/>
        </w:rPr>
      </w:pPr>
      <w:r w:rsidRPr="005106B0">
        <w:rPr>
          <w:rStyle w:val="IntenseEmphasis"/>
        </w:rPr>
        <w:t>Button: +</w:t>
      </w:r>
    </w:p>
    <w:p w14:paraId="6357B546" w14:textId="77777777" w:rsidR="00BE189C" w:rsidRPr="005106B0" w:rsidRDefault="00BE189C" w:rsidP="00BE189C">
      <w:pPr>
        <w:pStyle w:val="Heading4"/>
      </w:pPr>
      <w:r w:rsidRPr="005106B0">
        <w:rPr>
          <w:rStyle w:val="required"/>
          <w:rFonts w:ascii="Roboto" w:hAnsi="Roboto"/>
          <w:sz w:val="23"/>
          <w:szCs w:val="23"/>
        </w:rPr>
        <w:t>* </w:t>
      </w:r>
      <w:r w:rsidRPr="005106B0">
        <w:t>Total Request (enter total from table above):</w:t>
      </w:r>
    </w:p>
    <w:p w14:paraId="36D23A23" w14:textId="77777777" w:rsidR="00BE189C" w:rsidRPr="005106B0" w:rsidRDefault="00BE189C" w:rsidP="00BE189C">
      <w:r w:rsidRPr="005106B0">
        <w:t>(Number Field)</w:t>
      </w:r>
    </w:p>
    <w:p w14:paraId="3A0D2649" w14:textId="77777777" w:rsidR="00BE189C" w:rsidRPr="005106B0" w:rsidRDefault="00BE189C" w:rsidP="00BE189C">
      <w:pPr>
        <w:pStyle w:val="Heading4"/>
        <w:rPr>
          <w:shd w:val="clear" w:color="auto" w:fill="FFFFFF"/>
        </w:rPr>
      </w:pPr>
      <w:r w:rsidRPr="005106B0">
        <w:rPr>
          <w:shd w:val="clear" w:color="auto" w:fill="FFFFFF"/>
        </w:rPr>
        <w:t>Have you or will you apply for the same Access Supports from the Canada Council for the Arts or other funders?</w:t>
      </w:r>
    </w:p>
    <w:p w14:paraId="258282A2" w14:textId="77777777" w:rsidR="00BE189C" w:rsidRPr="005106B0" w:rsidRDefault="00BE189C" w:rsidP="00BE189C">
      <w:pPr>
        <w:pStyle w:val="NoSpacing"/>
      </w:pPr>
      <w:r w:rsidRPr="005106B0">
        <w:t>Please Select</w:t>
      </w:r>
    </w:p>
    <w:p w14:paraId="1ADA389A" w14:textId="77777777" w:rsidR="00BE189C" w:rsidRPr="005106B0" w:rsidRDefault="00BE189C" w:rsidP="00F27FC9">
      <w:pPr>
        <w:pStyle w:val="NoSpacing"/>
        <w:numPr>
          <w:ilvl w:val="0"/>
          <w:numId w:val="42"/>
        </w:numPr>
      </w:pPr>
      <w:r w:rsidRPr="005106B0">
        <w:t>Yes</w:t>
      </w:r>
    </w:p>
    <w:p w14:paraId="40BA24D1" w14:textId="77777777" w:rsidR="00BE189C" w:rsidRPr="005106B0" w:rsidRDefault="00BE189C" w:rsidP="00F27FC9">
      <w:pPr>
        <w:pStyle w:val="ListParagraph"/>
        <w:numPr>
          <w:ilvl w:val="0"/>
          <w:numId w:val="42"/>
        </w:numPr>
      </w:pPr>
      <w:r w:rsidRPr="005106B0">
        <w:t>No</w:t>
      </w:r>
    </w:p>
    <w:p w14:paraId="40233A98" w14:textId="77777777" w:rsidR="00BE189C" w:rsidRPr="005106B0" w:rsidRDefault="00BE189C" w:rsidP="00BE189C">
      <w:pPr>
        <w:pStyle w:val="Heading4"/>
      </w:pPr>
      <w:r w:rsidRPr="005106B0">
        <w:rPr>
          <w:shd w:val="clear" w:color="auto" w:fill="FFFFFF"/>
        </w:rPr>
        <w:t>Access Support Revenues – Table Format</w:t>
      </w:r>
    </w:p>
    <w:p w14:paraId="228BBCCD" w14:textId="77777777" w:rsidR="00BE189C" w:rsidRPr="005106B0" w:rsidRDefault="00BE189C" w:rsidP="00BE189C">
      <w:pPr>
        <w:rPr>
          <w:rStyle w:val="Emphasis"/>
        </w:rPr>
      </w:pPr>
      <w:r w:rsidRPr="005106B0">
        <w:rPr>
          <w:rStyle w:val="Emphasis"/>
        </w:rPr>
        <w:t>Enter any Access Support funding from other sources, if applicable. Describe the supports or solutions being provided by the Access Support revenues from other sources</w:t>
      </w:r>
    </w:p>
    <w:p w14:paraId="65D6C74F" w14:textId="77777777" w:rsidR="00BE189C" w:rsidRPr="005106B0" w:rsidRDefault="00BE189C" w:rsidP="00BE189C">
      <w:pPr>
        <w:pStyle w:val="NoSpacing"/>
        <w:rPr>
          <w:rStyle w:val="IntenseEmphasis"/>
        </w:rPr>
      </w:pPr>
      <w:r w:rsidRPr="005106B0">
        <w:rPr>
          <w:rStyle w:val="IntenseEmphasis"/>
        </w:rPr>
        <w:t>Table format: The following categories are available to completed for each line or entry:</w:t>
      </w:r>
    </w:p>
    <w:p w14:paraId="7BA8FC6F" w14:textId="77777777" w:rsidR="00BE189C" w:rsidRPr="005106B0" w:rsidRDefault="00BE189C" w:rsidP="00F27FC9">
      <w:pPr>
        <w:pStyle w:val="NoSpacing"/>
        <w:numPr>
          <w:ilvl w:val="0"/>
          <w:numId w:val="43"/>
        </w:numPr>
        <w:rPr>
          <w:rStyle w:val="IntenseEmphasis"/>
        </w:rPr>
      </w:pPr>
      <w:r w:rsidRPr="005106B0">
        <w:rPr>
          <w:rStyle w:val="IntenseEmphasis"/>
        </w:rPr>
        <w:t>Source</w:t>
      </w:r>
    </w:p>
    <w:p w14:paraId="1CE92D41" w14:textId="77777777" w:rsidR="00BE189C" w:rsidRPr="005106B0" w:rsidRDefault="00BE189C" w:rsidP="00F27FC9">
      <w:pPr>
        <w:pStyle w:val="NoSpacing"/>
        <w:numPr>
          <w:ilvl w:val="0"/>
          <w:numId w:val="43"/>
        </w:numPr>
        <w:rPr>
          <w:rStyle w:val="IntenseEmphasis"/>
        </w:rPr>
      </w:pPr>
      <w:r w:rsidRPr="005106B0">
        <w:rPr>
          <w:rStyle w:val="IntenseEmphasis"/>
        </w:rPr>
        <w:t>Description</w:t>
      </w:r>
    </w:p>
    <w:p w14:paraId="3879E510" w14:textId="77777777" w:rsidR="00BE189C" w:rsidRPr="005106B0" w:rsidRDefault="00BE189C" w:rsidP="00F27FC9">
      <w:pPr>
        <w:pStyle w:val="ListParagraph"/>
        <w:numPr>
          <w:ilvl w:val="0"/>
          <w:numId w:val="43"/>
        </w:numPr>
        <w:rPr>
          <w:rStyle w:val="IntenseEmphasis"/>
        </w:rPr>
      </w:pPr>
      <w:r w:rsidRPr="005106B0">
        <w:rPr>
          <w:rStyle w:val="IntenseEmphasis"/>
        </w:rPr>
        <w:t>Amount</w:t>
      </w:r>
    </w:p>
    <w:p w14:paraId="37557779" w14:textId="77777777" w:rsidR="00BE189C" w:rsidRPr="005106B0" w:rsidRDefault="00BE189C" w:rsidP="00BE189C">
      <w:pPr>
        <w:rPr>
          <w:rStyle w:val="IntenseEmphasis"/>
        </w:rPr>
      </w:pPr>
      <w:r w:rsidRPr="005106B0">
        <w:rPr>
          <w:rStyle w:val="IntenseEmphasis"/>
        </w:rPr>
        <w:t xml:space="preserve">Use the '+' to add additional lines. </w:t>
      </w:r>
    </w:p>
    <w:p w14:paraId="64D51C92" w14:textId="77777777" w:rsidR="00BE189C" w:rsidRPr="005106B0" w:rsidRDefault="00BE189C" w:rsidP="00BE189C">
      <w:pPr>
        <w:rPr>
          <w:rStyle w:val="IntenseEmphasis"/>
        </w:rPr>
      </w:pPr>
      <w:r w:rsidRPr="005106B0">
        <w:rPr>
          <w:rStyle w:val="IntenseEmphasis"/>
        </w:rPr>
        <w:t>Button: +</w:t>
      </w:r>
    </w:p>
    <w:p w14:paraId="5EB5EF0B" w14:textId="77777777" w:rsidR="00BE189C" w:rsidRPr="005106B0" w:rsidRDefault="00BE189C" w:rsidP="00BE189C">
      <w:pPr>
        <w:pStyle w:val="Heading4"/>
      </w:pPr>
      <w:r w:rsidRPr="005106B0">
        <w:t>Anything else we should know?</w:t>
      </w:r>
    </w:p>
    <w:p w14:paraId="04A06951" w14:textId="77777777" w:rsidR="00BE189C" w:rsidRPr="005106B0" w:rsidRDefault="00BE189C" w:rsidP="00BE189C">
      <w:r w:rsidRPr="005106B0">
        <w:t>(150 words maximum)</w:t>
      </w:r>
    </w:p>
    <w:p w14:paraId="18F5069E" w14:textId="77777777" w:rsidR="00BE189C" w:rsidRPr="005106B0" w:rsidRDefault="00BE189C" w:rsidP="00BE189C">
      <w:pPr>
        <w:pStyle w:val="Heading2"/>
      </w:pPr>
      <w:r w:rsidRPr="005106B0">
        <w:t>Feedback</w:t>
      </w:r>
    </w:p>
    <w:p w14:paraId="3500053E" w14:textId="77777777" w:rsidR="00742988" w:rsidRPr="00742988" w:rsidRDefault="00742988" w:rsidP="00742988">
      <w:pPr>
        <w:rPr>
          <w:rStyle w:val="Emphasis"/>
        </w:rPr>
      </w:pPr>
      <w:bookmarkStart w:id="33" w:name="_Hlk176531085"/>
      <w:bookmarkStart w:id="34" w:name="_Hlk176514097"/>
      <w:r w:rsidRPr="00742988">
        <w:rPr>
          <w:rStyle w:val="Emphasis"/>
        </w:rPr>
        <w:t>We are always looking for ways to improve how we communicate with the arts and culture sector in B.C. This section is optional, and is not part of the application process, but your answers will help us improve the services we provide.</w:t>
      </w:r>
    </w:p>
    <w:bookmarkEnd w:id="33"/>
    <w:p w14:paraId="5CD5FD74" w14:textId="1647230A" w:rsidR="00742988" w:rsidRPr="00052474" w:rsidRDefault="00CB7326" w:rsidP="00742988">
      <w:pPr>
        <w:rPr>
          <w:rStyle w:val="Emphasis"/>
        </w:rPr>
      </w:pPr>
      <w:r w:rsidRPr="00742988">
        <w:rPr>
          <w:rStyle w:val="Emphasis"/>
        </w:rPr>
        <w:t>Your</w:t>
      </w:r>
      <w:r w:rsidR="00742988" w:rsidRPr="00742988">
        <w:rPr>
          <w:rStyle w:val="Emphasis"/>
        </w:rPr>
        <w:t xml:space="preserve"> responses are not seen by assessors and will not be used in the assessment of your application.</w:t>
      </w:r>
      <w:r w:rsidR="00742988">
        <w:rPr>
          <w:rStyle w:val="Emphasis"/>
        </w:rPr>
        <w:t xml:space="preserve"> </w:t>
      </w:r>
    </w:p>
    <w:bookmarkEnd w:id="34"/>
    <w:p w14:paraId="02C86C1D" w14:textId="77777777" w:rsidR="00BE189C" w:rsidRPr="005106B0" w:rsidRDefault="00BE189C" w:rsidP="00BE189C">
      <w:pPr>
        <w:pStyle w:val="Heading4"/>
      </w:pPr>
      <w:r w:rsidRPr="005106B0">
        <w:t>How did you learn about the intake for this program?</w:t>
      </w:r>
    </w:p>
    <w:p w14:paraId="5DE8350D" w14:textId="77777777" w:rsidR="00BE189C" w:rsidRPr="005106B0" w:rsidRDefault="00BE189C" w:rsidP="00BE189C">
      <w:pPr>
        <w:pStyle w:val="NoSpacing"/>
      </w:pPr>
      <w:r w:rsidRPr="005106B0">
        <w:t>Please Select:</w:t>
      </w:r>
    </w:p>
    <w:p w14:paraId="30482D7C" w14:textId="77777777" w:rsidR="00BE189C" w:rsidRPr="005106B0" w:rsidRDefault="00BE189C" w:rsidP="00F27FC9">
      <w:pPr>
        <w:pStyle w:val="ListParagraph"/>
        <w:numPr>
          <w:ilvl w:val="0"/>
          <w:numId w:val="39"/>
        </w:numPr>
        <w:ind w:left="720"/>
      </w:pPr>
      <w:r w:rsidRPr="005106B0">
        <w:t>BC Arts Council Website</w:t>
      </w:r>
    </w:p>
    <w:p w14:paraId="5C05BEE5" w14:textId="77777777" w:rsidR="00BE189C" w:rsidRPr="005106B0" w:rsidRDefault="00BE189C" w:rsidP="00F27FC9">
      <w:pPr>
        <w:pStyle w:val="ListParagraph"/>
        <w:numPr>
          <w:ilvl w:val="0"/>
          <w:numId w:val="39"/>
        </w:numPr>
        <w:ind w:left="720"/>
      </w:pPr>
      <w:r w:rsidRPr="005106B0">
        <w:t>BC Arts Council Social Media</w:t>
      </w:r>
    </w:p>
    <w:p w14:paraId="637930A7" w14:textId="77777777" w:rsidR="00BE189C" w:rsidRPr="005106B0" w:rsidRDefault="00BE189C" w:rsidP="00F27FC9">
      <w:pPr>
        <w:pStyle w:val="ListParagraph"/>
        <w:numPr>
          <w:ilvl w:val="0"/>
          <w:numId w:val="39"/>
        </w:numPr>
        <w:ind w:left="720"/>
      </w:pPr>
      <w:r w:rsidRPr="005106B0">
        <w:t>Direct email from BC Arts Council</w:t>
      </w:r>
    </w:p>
    <w:p w14:paraId="3B4C723A" w14:textId="77777777" w:rsidR="00BE189C" w:rsidRPr="005106B0" w:rsidRDefault="00BE189C" w:rsidP="00F27FC9">
      <w:pPr>
        <w:pStyle w:val="ListParagraph"/>
        <w:numPr>
          <w:ilvl w:val="0"/>
          <w:numId w:val="39"/>
        </w:numPr>
        <w:ind w:left="720"/>
      </w:pPr>
      <w:r w:rsidRPr="005106B0">
        <w:t>Workshop or Presentation featuring BC Arts Council Staff</w:t>
      </w:r>
    </w:p>
    <w:p w14:paraId="7EC6E2B3" w14:textId="77777777" w:rsidR="00BE189C" w:rsidRPr="005106B0" w:rsidRDefault="00BE189C" w:rsidP="00F27FC9">
      <w:pPr>
        <w:pStyle w:val="ListParagraph"/>
        <w:numPr>
          <w:ilvl w:val="0"/>
          <w:numId w:val="39"/>
        </w:numPr>
        <w:ind w:left="720"/>
      </w:pPr>
      <w:r w:rsidRPr="005106B0">
        <w:t>BC Arts Council Program Officer</w:t>
      </w:r>
    </w:p>
    <w:p w14:paraId="2EF3DFBE" w14:textId="77777777" w:rsidR="00BE189C" w:rsidRPr="005106B0" w:rsidRDefault="00BE189C" w:rsidP="00F27FC9">
      <w:pPr>
        <w:pStyle w:val="ListParagraph"/>
        <w:numPr>
          <w:ilvl w:val="0"/>
          <w:numId w:val="39"/>
        </w:numPr>
        <w:ind w:left="720"/>
      </w:pPr>
      <w:r w:rsidRPr="005106B0">
        <w:lastRenderedPageBreak/>
        <w:t>Another agency, including newsletter or social media</w:t>
      </w:r>
    </w:p>
    <w:p w14:paraId="5CDB5975" w14:textId="77777777" w:rsidR="00BE189C" w:rsidRPr="005106B0" w:rsidRDefault="00BE189C" w:rsidP="00F27FC9">
      <w:pPr>
        <w:pStyle w:val="ListParagraph"/>
        <w:numPr>
          <w:ilvl w:val="0"/>
          <w:numId w:val="39"/>
        </w:numPr>
        <w:ind w:left="720"/>
      </w:pPr>
      <w:r w:rsidRPr="005106B0">
        <w:t>Word of mouth, including past applicants</w:t>
      </w:r>
    </w:p>
    <w:p w14:paraId="6603CABF" w14:textId="77777777" w:rsidR="00BE189C" w:rsidRPr="005106B0" w:rsidRDefault="00BE189C" w:rsidP="00F27FC9">
      <w:pPr>
        <w:pStyle w:val="ListParagraph"/>
        <w:numPr>
          <w:ilvl w:val="0"/>
          <w:numId w:val="39"/>
        </w:numPr>
        <w:ind w:left="720"/>
      </w:pPr>
      <w:r w:rsidRPr="005106B0">
        <w:t>Traditional media including newspapers or radio</w:t>
      </w:r>
    </w:p>
    <w:p w14:paraId="3A85FB25" w14:textId="77777777" w:rsidR="00BE189C" w:rsidRPr="005106B0" w:rsidRDefault="00BE189C" w:rsidP="00BE189C">
      <w:pPr>
        <w:pStyle w:val="Heading5"/>
      </w:pPr>
      <w:bookmarkStart w:id="35" w:name="_Hlk93594176"/>
      <w:r w:rsidRPr="005106B0">
        <w:t>If applicable, the agency (see question above):</w:t>
      </w:r>
    </w:p>
    <w:bookmarkEnd w:id="35"/>
    <w:p w14:paraId="41009AA6" w14:textId="232FCF17" w:rsidR="00BE189C" w:rsidRPr="005106B0" w:rsidRDefault="008719AA" w:rsidP="008719AA">
      <w:r w:rsidRPr="005106B0">
        <w:t>(Text box)</w:t>
      </w:r>
    </w:p>
    <w:p w14:paraId="4F39B4D6" w14:textId="77777777" w:rsidR="00BE189C" w:rsidRPr="005106B0" w:rsidRDefault="00BE189C" w:rsidP="00BE189C">
      <w:pPr>
        <w:pStyle w:val="Heading4"/>
      </w:pPr>
      <w:r w:rsidRPr="005106B0">
        <w:t>In the future, how would you like to be informed about our programs?</w:t>
      </w:r>
    </w:p>
    <w:p w14:paraId="73DB4A1C" w14:textId="77777777" w:rsidR="00BE189C" w:rsidRPr="005106B0" w:rsidRDefault="00BE189C" w:rsidP="00BE189C">
      <w:pPr>
        <w:pStyle w:val="NoSpacing"/>
      </w:pPr>
      <w:r w:rsidRPr="005106B0">
        <w:t>Please Select:</w:t>
      </w:r>
    </w:p>
    <w:p w14:paraId="3EB7023E" w14:textId="77777777" w:rsidR="00BE189C" w:rsidRPr="005106B0" w:rsidRDefault="00BE189C" w:rsidP="00F27FC9">
      <w:pPr>
        <w:pStyle w:val="ListParagraph"/>
        <w:numPr>
          <w:ilvl w:val="0"/>
          <w:numId w:val="40"/>
        </w:numPr>
      </w:pPr>
      <w:r w:rsidRPr="005106B0">
        <w:t>Direct Email, featuring a summary of upcoming arts council programs</w:t>
      </w:r>
    </w:p>
    <w:p w14:paraId="0DDDD7EC" w14:textId="77777777" w:rsidR="00BE189C" w:rsidRPr="005106B0" w:rsidRDefault="00BE189C" w:rsidP="00F27FC9">
      <w:pPr>
        <w:pStyle w:val="ListParagraph"/>
        <w:numPr>
          <w:ilvl w:val="0"/>
          <w:numId w:val="40"/>
        </w:numPr>
      </w:pPr>
      <w:r w:rsidRPr="005106B0">
        <w:t>BC Arts Council social media</w:t>
      </w:r>
    </w:p>
    <w:p w14:paraId="12B13295" w14:textId="77777777" w:rsidR="00BE189C" w:rsidRPr="005106B0" w:rsidRDefault="00BE189C" w:rsidP="00F27FC9">
      <w:pPr>
        <w:pStyle w:val="ListParagraph"/>
        <w:numPr>
          <w:ilvl w:val="0"/>
          <w:numId w:val="40"/>
        </w:numPr>
      </w:pPr>
      <w:r w:rsidRPr="005106B0">
        <w:t>BC Arts Council website</w:t>
      </w:r>
    </w:p>
    <w:p w14:paraId="32EE3A4C" w14:textId="77777777" w:rsidR="00BE189C" w:rsidRPr="005106B0" w:rsidRDefault="00BE189C" w:rsidP="00F27FC9">
      <w:pPr>
        <w:pStyle w:val="ListParagraph"/>
        <w:numPr>
          <w:ilvl w:val="0"/>
          <w:numId w:val="40"/>
        </w:numPr>
      </w:pPr>
      <w:r w:rsidRPr="005106B0">
        <w:t>Through communications from other agencies (for example, through professional associations, arts service organizations or collectives)</w:t>
      </w:r>
    </w:p>
    <w:p w14:paraId="783F49FA" w14:textId="77777777" w:rsidR="00BE189C" w:rsidRPr="005106B0" w:rsidRDefault="00BE189C" w:rsidP="00BE189C">
      <w:pPr>
        <w:pStyle w:val="Heading4"/>
      </w:pPr>
      <w:r w:rsidRPr="005106B0">
        <w:t>Is this your first application to BCAC?</w:t>
      </w:r>
    </w:p>
    <w:p w14:paraId="2F05E9E4" w14:textId="77777777" w:rsidR="00BE189C" w:rsidRPr="005106B0" w:rsidRDefault="00BE189C" w:rsidP="00BE189C">
      <w:pPr>
        <w:pStyle w:val="NoSpacing"/>
      </w:pPr>
      <w:r w:rsidRPr="005106B0">
        <w:t>Please Select</w:t>
      </w:r>
    </w:p>
    <w:p w14:paraId="10EAA33A" w14:textId="77777777" w:rsidR="00BE189C" w:rsidRPr="005106B0" w:rsidRDefault="00BE189C" w:rsidP="00F27FC9">
      <w:pPr>
        <w:pStyle w:val="ListParagraph"/>
        <w:numPr>
          <w:ilvl w:val="0"/>
          <w:numId w:val="4"/>
        </w:numPr>
        <w:spacing w:line="256" w:lineRule="auto"/>
      </w:pPr>
      <w:r w:rsidRPr="005106B0">
        <w:t>Yes</w:t>
      </w:r>
    </w:p>
    <w:p w14:paraId="1484A1EB" w14:textId="77777777" w:rsidR="00BE189C" w:rsidRPr="005106B0" w:rsidRDefault="00BE189C" w:rsidP="00F27FC9">
      <w:pPr>
        <w:pStyle w:val="ListParagraph"/>
        <w:numPr>
          <w:ilvl w:val="0"/>
          <w:numId w:val="4"/>
        </w:numPr>
        <w:spacing w:line="256" w:lineRule="auto"/>
      </w:pPr>
      <w:r w:rsidRPr="005106B0">
        <w:t>No</w:t>
      </w:r>
    </w:p>
    <w:p w14:paraId="4614225C" w14:textId="6E74F44E" w:rsidR="00BE189C" w:rsidRPr="005106B0" w:rsidRDefault="00BE189C" w:rsidP="00F27FC9">
      <w:pPr>
        <w:pStyle w:val="ListParagraph"/>
        <w:numPr>
          <w:ilvl w:val="0"/>
          <w:numId w:val="4"/>
        </w:numPr>
        <w:spacing w:line="256" w:lineRule="auto"/>
      </w:pPr>
    </w:p>
    <w:p w14:paraId="0D76FCAA" w14:textId="77777777" w:rsidR="00BE189C" w:rsidRPr="005106B0" w:rsidRDefault="00BE189C" w:rsidP="00BE189C">
      <w:pPr>
        <w:pStyle w:val="Heading4"/>
      </w:pPr>
      <w:r w:rsidRPr="005106B0">
        <w:t>Have you ever received BCAC funding?</w:t>
      </w:r>
    </w:p>
    <w:p w14:paraId="28C7C60C" w14:textId="77777777" w:rsidR="00BE189C" w:rsidRPr="005106B0" w:rsidRDefault="00BE189C" w:rsidP="00BE189C">
      <w:pPr>
        <w:pStyle w:val="NoSpacing"/>
      </w:pPr>
      <w:r w:rsidRPr="005106B0">
        <w:t>Please Select</w:t>
      </w:r>
    </w:p>
    <w:p w14:paraId="13058E5B" w14:textId="77777777" w:rsidR="00BE189C" w:rsidRPr="005106B0" w:rsidRDefault="00BE189C" w:rsidP="00F27FC9">
      <w:pPr>
        <w:pStyle w:val="ListParagraph"/>
        <w:numPr>
          <w:ilvl w:val="0"/>
          <w:numId w:val="4"/>
        </w:numPr>
        <w:spacing w:line="256" w:lineRule="auto"/>
      </w:pPr>
      <w:r w:rsidRPr="005106B0">
        <w:t>Yes</w:t>
      </w:r>
    </w:p>
    <w:p w14:paraId="57330449" w14:textId="77777777" w:rsidR="00BE189C" w:rsidRPr="005106B0" w:rsidRDefault="00BE189C" w:rsidP="00F27FC9">
      <w:pPr>
        <w:pStyle w:val="ListParagraph"/>
        <w:numPr>
          <w:ilvl w:val="0"/>
          <w:numId w:val="4"/>
        </w:numPr>
        <w:spacing w:line="256" w:lineRule="auto"/>
      </w:pPr>
      <w:r w:rsidRPr="005106B0">
        <w:t>No</w:t>
      </w:r>
    </w:p>
    <w:p w14:paraId="5B384C72" w14:textId="77777777" w:rsidR="00BE189C" w:rsidRPr="005106B0" w:rsidRDefault="00BE189C" w:rsidP="00BE189C">
      <w:pPr>
        <w:pStyle w:val="Heading4"/>
      </w:pPr>
      <w:r w:rsidRPr="005106B0">
        <w:t>How long did this application take you to complete (hours)?</w:t>
      </w:r>
    </w:p>
    <w:p w14:paraId="19D988C8" w14:textId="77777777" w:rsidR="00BE189C" w:rsidRPr="005106B0" w:rsidRDefault="00BE189C" w:rsidP="00BE189C">
      <w:r w:rsidRPr="005106B0">
        <w:t>(number field)</w:t>
      </w:r>
    </w:p>
    <w:p w14:paraId="4961328D" w14:textId="2F9DE3E8" w:rsidR="00BE189C" w:rsidRPr="005106B0" w:rsidRDefault="00BE189C" w:rsidP="00BE189C">
      <w:pPr>
        <w:pStyle w:val="Heading2"/>
        <w:spacing w:before="0" w:line="240" w:lineRule="auto"/>
      </w:pPr>
      <w:r w:rsidRPr="005106B0">
        <w:t xml:space="preserve">Declaration </w:t>
      </w:r>
    </w:p>
    <w:p w14:paraId="30DD3985" w14:textId="77777777" w:rsidR="00BE189C" w:rsidRPr="005106B0" w:rsidRDefault="00BE189C" w:rsidP="00BE189C">
      <w:pPr>
        <w:pStyle w:val="Heading4"/>
      </w:pPr>
      <w:r w:rsidRPr="005106B0">
        <w:t xml:space="preserve">Declaration and Consent </w:t>
      </w:r>
    </w:p>
    <w:p w14:paraId="31F4652E" w14:textId="77777777" w:rsidR="00BE189C" w:rsidRPr="005106B0" w:rsidRDefault="00BE189C" w:rsidP="00BE189C">
      <w:pPr>
        <w:rPr>
          <w:lang w:val="en-US"/>
        </w:rPr>
      </w:pPr>
      <w:r w:rsidRPr="005106B0">
        <w:t xml:space="preserve">In submitting this application, I declare that, to the best of my knowledge and belief: </w:t>
      </w:r>
    </w:p>
    <w:p w14:paraId="43CB0F4A" w14:textId="77777777" w:rsidR="008719AA" w:rsidRPr="005106B0" w:rsidRDefault="008719AA" w:rsidP="008719AA">
      <w:pPr>
        <w:pStyle w:val="Heading5"/>
        <w:rPr>
          <w:lang w:val="en-US"/>
        </w:rPr>
      </w:pPr>
      <w:r w:rsidRPr="005106B0">
        <w:t>For Organizations:</w:t>
      </w:r>
    </w:p>
    <w:p w14:paraId="601659FB" w14:textId="77777777" w:rsidR="008719AA" w:rsidRPr="005106B0" w:rsidRDefault="008719AA" w:rsidP="008719AA">
      <w:pPr>
        <w:pStyle w:val="ListParagraph"/>
        <w:numPr>
          <w:ilvl w:val="0"/>
          <w:numId w:val="44"/>
        </w:numPr>
      </w:pPr>
      <w:r w:rsidRPr="005106B0">
        <w:t xml:space="preserve">the applicant organization meets </w:t>
      </w:r>
      <w:proofErr w:type="gramStart"/>
      <w:r w:rsidRPr="005106B0">
        <w:t>all of</w:t>
      </w:r>
      <w:proofErr w:type="gramEnd"/>
      <w:r w:rsidRPr="005106B0">
        <w:t xml:space="preserve"> the eligibility criteria for this </w:t>
      </w:r>
      <w:proofErr w:type="gramStart"/>
      <w:r w:rsidRPr="005106B0">
        <w:t>program;</w:t>
      </w:r>
      <w:proofErr w:type="gramEnd"/>
      <w:r w:rsidRPr="005106B0">
        <w:t xml:space="preserve"> </w:t>
      </w:r>
    </w:p>
    <w:p w14:paraId="5486D2B1" w14:textId="77777777" w:rsidR="008719AA" w:rsidRPr="005106B0" w:rsidRDefault="008719AA" w:rsidP="008719AA">
      <w:pPr>
        <w:pStyle w:val="ListParagraph"/>
        <w:numPr>
          <w:ilvl w:val="0"/>
          <w:numId w:val="44"/>
        </w:numPr>
      </w:pPr>
      <w:r w:rsidRPr="005106B0">
        <w:t xml:space="preserve">the information provided in this application is complete and true in every </w:t>
      </w:r>
      <w:proofErr w:type="gramStart"/>
      <w:r w:rsidRPr="005106B0">
        <w:t>respect;</w:t>
      </w:r>
      <w:proofErr w:type="gramEnd"/>
      <w:r w:rsidRPr="005106B0">
        <w:t xml:space="preserve"> </w:t>
      </w:r>
    </w:p>
    <w:p w14:paraId="534DA857" w14:textId="77777777" w:rsidR="008719AA" w:rsidRPr="005106B0" w:rsidRDefault="008719AA" w:rsidP="008719AA">
      <w:pPr>
        <w:pStyle w:val="ListParagraph"/>
        <w:numPr>
          <w:ilvl w:val="0"/>
          <w:numId w:val="44"/>
        </w:numPr>
      </w:pPr>
      <w:r w:rsidRPr="005106B0">
        <w:t xml:space="preserve">the applicant organization abides by all applicable </w:t>
      </w:r>
      <w:proofErr w:type="gramStart"/>
      <w:r w:rsidRPr="005106B0">
        <w:t>laws;</w:t>
      </w:r>
      <w:proofErr w:type="gramEnd"/>
      <w:r w:rsidRPr="005106B0">
        <w:t xml:space="preserve"> </w:t>
      </w:r>
    </w:p>
    <w:p w14:paraId="653FFBDA" w14:textId="77777777" w:rsidR="008719AA" w:rsidRPr="005106B0" w:rsidRDefault="008719AA" w:rsidP="008719AA">
      <w:pPr>
        <w:pStyle w:val="ListParagraph"/>
        <w:numPr>
          <w:ilvl w:val="0"/>
          <w:numId w:val="44"/>
        </w:numPr>
      </w:pPr>
      <w:proofErr w:type="gramStart"/>
      <w:r w:rsidRPr="005106B0">
        <w:t>this</w:t>
      </w:r>
      <w:proofErr w:type="gramEnd"/>
      <w:r w:rsidRPr="005106B0">
        <w:t xml:space="preserve"> application has been approved by the board of directors or other governing body for the applicant </w:t>
      </w:r>
      <w:proofErr w:type="gramStart"/>
      <w:r w:rsidRPr="005106B0">
        <w:t>organization;</w:t>
      </w:r>
      <w:proofErr w:type="gramEnd"/>
      <w:r w:rsidRPr="005106B0">
        <w:t xml:space="preserve"> </w:t>
      </w:r>
    </w:p>
    <w:p w14:paraId="62ADC9C3" w14:textId="77777777" w:rsidR="008719AA" w:rsidRPr="005106B0" w:rsidRDefault="008719AA" w:rsidP="008719AA">
      <w:pPr>
        <w:pStyle w:val="ListParagraph"/>
        <w:numPr>
          <w:ilvl w:val="0"/>
          <w:numId w:val="44"/>
        </w:numPr>
      </w:pPr>
      <w:proofErr w:type="gramStart"/>
      <w:r w:rsidRPr="005106B0">
        <w:t>the</w:t>
      </w:r>
      <w:proofErr w:type="gramEnd"/>
      <w:r w:rsidRPr="005106B0">
        <w:t xml:space="preserve"> applicant organization is committed to providing safe and respectful working conditions and to fostering a workplace free from discrimination, harassment, and sexual misconduct; and </w:t>
      </w:r>
    </w:p>
    <w:p w14:paraId="40222970" w14:textId="77777777" w:rsidR="008719AA" w:rsidRPr="005106B0" w:rsidRDefault="008719AA" w:rsidP="008719AA">
      <w:pPr>
        <w:pStyle w:val="ListParagraph"/>
        <w:numPr>
          <w:ilvl w:val="0"/>
          <w:numId w:val="44"/>
        </w:numPr>
      </w:pPr>
      <w:r w:rsidRPr="005106B0">
        <w:lastRenderedPageBreak/>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799C813B" w14:textId="77777777" w:rsidR="008719AA" w:rsidRPr="005106B0" w:rsidRDefault="008719AA" w:rsidP="008719AA">
      <w:pPr>
        <w:pStyle w:val="Heading5"/>
      </w:pPr>
      <w:r w:rsidRPr="005106B0">
        <w:t>For Collectives:</w:t>
      </w:r>
    </w:p>
    <w:p w14:paraId="0416A295" w14:textId="77777777" w:rsidR="008719AA" w:rsidRPr="005106B0" w:rsidRDefault="008719AA" w:rsidP="008719AA">
      <w:pPr>
        <w:pStyle w:val="ListParagraph"/>
        <w:numPr>
          <w:ilvl w:val="0"/>
          <w:numId w:val="53"/>
        </w:numPr>
      </w:pPr>
      <w:r w:rsidRPr="005106B0">
        <w:t xml:space="preserve">I/we meet </w:t>
      </w:r>
      <w:proofErr w:type="gramStart"/>
      <w:r w:rsidRPr="005106B0">
        <w:t>all of</w:t>
      </w:r>
      <w:proofErr w:type="gramEnd"/>
      <w:r w:rsidRPr="005106B0">
        <w:t xml:space="preserve"> the eligibility criteria for this </w:t>
      </w:r>
      <w:proofErr w:type="gramStart"/>
      <w:r w:rsidRPr="005106B0">
        <w:t>program;</w:t>
      </w:r>
      <w:proofErr w:type="gramEnd"/>
    </w:p>
    <w:p w14:paraId="7367E234" w14:textId="77777777" w:rsidR="008719AA" w:rsidRPr="005106B0" w:rsidRDefault="008719AA" w:rsidP="008719AA">
      <w:pPr>
        <w:pStyle w:val="ListParagraph"/>
        <w:numPr>
          <w:ilvl w:val="0"/>
          <w:numId w:val="53"/>
        </w:numPr>
      </w:pPr>
      <w:r w:rsidRPr="005106B0">
        <w:t xml:space="preserve">the information provided in this application is complete and true in every </w:t>
      </w:r>
      <w:proofErr w:type="gramStart"/>
      <w:r w:rsidRPr="005106B0">
        <w:t>respect;</w:t>
      </w:r>
      <w:proofErr w:type="gramEnd"/>
    </w:p>
    <w:p w14:paraId="735DC7F1" w14:textId="77777777" w:rsidR="008719AA" w:rsidRPr="005106B0" w:rsidRDefault="008719AA" w:rsidP="008719AA">
      <w:pPr>
        <w:pStyle w:val="ListParagraph"/>
        <w:numPr>
          <w:ilvl w:val="0"/>
          <w:numId w:val="53"/>
        </w:numPr>
      </w:pPr>
      <w:r w:rsidRPr="005106B0">
        <w:t xml:space="preserve">I/we abide by all applicable </w:t>
      </w:r>
      <w:proofErr w:type="gramStart"/>
      <w:r w:rsidRPr="005106B0">
        <w:t>laws;</w:t>
      </w:r>
      <w:proofErr w:type="gramEnd"/>
    </w:p>
    <w:p w14:paraId="6FCC6DD8" w14:textId="77777777" w:rsidR="008719AA" w:rsidRPr="005106B0" w:rsidRDefault="008719AA" w:rsidP="008719AA">
      <w:pPr>
        <w:pStyle w:val="ListParagraph"/>
        <w:numPr>
          <w:ilvl w:val="0"/>
          <w:numId w:val="53"/>
        </w:numPr>
      </w:pPr>
      <w:r w:rsidRPr="005106B0">
        <w:t>I am/we are committed to providing safe and respectful working conditions and to fostering a workplace free from discrimination, harassment and sexual misconduct; and</w:t>
      </w:r>
    </w:p>
    <w:p w14:paraId="109EFD12" w14:textId="77777777" w:rsidR="008719AA" w:rsidRPr="005106B0" w:rsidRDefault="008719AA" w:rsidP="008719AA">
      <w:pPr>
        <w:pStyle w:val="ListParagraph"/>
        <w:numPr>
          <w:ilvl w:val="0"/>
          <w:numId w:val="53"/>
        </w:numPr>
      </w:pPr>
      <w:r w:rsidRPr="005106B0">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0E0B620A" w14:textId="77777777" w:rsidR="00BE189C" w:rsidRPr="005106B0" w:rsidRDefault="00BE189C" w:rsidP="00BE189C">
      <w:pPr>
        <w:pStyle w:val="Heading4"/>
      </w:pPr>
      <w:r w:rsidRPr="005106B0">
        <w:t xml:space="preserve">Personal Information </w:t>
      </w:r>
    </w:p>
    <w:p w14:paraId="65BCCF0E" w14:textId="77777777" w:rsidR="00BE189C" w:rsidRPr="005106B0" w:rsidRDefault="00BE189C" w:rsidP="00BE189C">
      <w:pPr>
        <w:rPr>
          <w:lang w:val="en-US"/>
        </w:rPr>
      </w:pPr>
      <w:r w:rsidRPr="005106B0">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1760397C" w14:textId="77777777" w:rsidR="00BE189C" w:rsidRDefault="00BE189C" w:rsidP="00BE189C">
      <w:r w:rsidRPr="005106B0">
        <w:t xml:space="preserve">Personal information collected through the application process may be disclosed to external peer assessors </w:t>
      </w:r>
      <w:proofErr w:type="gramStart"/>
      <w:r w:rsidRPr="005106B0">
        <w:t>in order to</w:t>
      </w:r>
      <w:proofErr w:type="gramEnd"/>
      <w:r w:rsidRPr="005106B0">
        <w:t xml:space="preserve"> adjudicate this application. </w:t>
      </w:r>
    </w:p>
    <w:p w14:paraId="618A0504" w14:textId="5C7C1567" w:rsidR="00BE189C" w:rsidRDefault="00A71C77" w:rsidP="005623EA">
      <w:r w:rsidRPr="00A71C77">
        <w:rPr>
          <w:b/>
          <w:bCs/>
        </w:rPr>
        <w:t>For Organizations:</w:t>
      </w:r>
      <w:r>
        <w:t xml:space="preserve"> </w:t>
      </w:r>
      <w:r w:rsidR="00BE189C" w:rsidRPr="005106B0">
        <w:t xml:space="preserve">In addition, the applicant organization’s name, location, funded activity and award amount may be made publicly available, including worldwide by way of the Internet, should funding be awarded. </w:t>
      </w:r>
    </w:p>
    <w:p w14:paraId="7FFC14AA" w14:textId="77777777" w:rsidR="005623EA" w:rsidRDefault="005623EA" w:rsidP="005623EA">
      <w:r w:rsidRPr="00BE176E">
        <w:rPr>
          <w:b/>
          <w:bCs/>
        </w:rPr>
        <w:t>For Collectives:</w:t>
      </w:r>
      <w:r>
        <w:t xml:space="preserve"> </w:t>
      </w:r>
      <w:r w:rsidRPr="00BE176E">
        <w:t>If successful, an individual recipient’s Social Insurance Number may be disclosed to the Canada Revenue Agency through the issuance of T4As.</w:t>
      </w:r>
      <w:r>
        <w:t xml:space="preserve"> </w:t>
      </w:r>
      <w:r w:rsidRPr="00BE176E">
        <w:t>In addition, the applicant’s name, location, funded activity and award amount may be made publicly available, including worldwide by way of the Internet, should funding be awarded.</w:t>
      </w:r>
    </w:p>
    <w:p w14:paraId="06EF426C" w14:textId="77777777" w:rsidR="00BE189C" w:rsidRPr="005106B0" w:rsidRDefault="00BE189C" w:rsidP="00BE189C">
      <w:r w:rsidRPr="005106B0">
        <w:t xml:space="preserve">If you have questions about the collection, use or disclosure of personal information, please contact: </w:t>
      </w:r>
    </w:p>
    <w:p w14:paraId="23D3E627" w14:textId="77777777" w:rsidR="00BE189C" w:rsidRPr="005106B0" w:rsidRDefault="00BE189C" w:rsidP="00BE189C">
      <w:pPr>
        <w:pStyle w:val="NoSpacing"/>
      </w:pPr>
      <w:r w:rsidRPr="005106B0">
        <w:t xml:space="preserve">Senior Director, BC Arts Council Programs </w:t>
      </w:r>
    </w:p>
    <w:p w14:paraId="1331337F" w14:textId="77777777" w:rsidR="00BE189C" w:rsidRPr="005106B0" w:rsidRDefault="00BE189C" w:rsidP="00BE189C">
      <w:r w:rsidRPr="005106B0">
        <w:t xml:space="preserve">800 Johnson Street, Victoria, BC, V8W 9W3 Phone: (250) 356-1718 </w:t>
      </w:r>
    </w:p>
    <w:p w14:paraId="619153FE" w14:textId="77777777" w:rsidR="00BE189C" w:rsidRPr="005106B0" w:rsidRDefault="00BE189C" w:rsidP="00BE189C">
      <w:pPr>
        <w:pStyle w:val="Heading4"/>
      </w:pPr>
      <w:r w:rsidRPr="005106B0">
        <w:lastRenderedPageBreak/>
        <w:t xml:space="preserve">*Acknowledgement </w:t>
      </w:r>
    </w:p>
    <w:p w14:paraId="1F5034B5" w14:textId="77777777" w:rsidR="00BE189C" w:rsidRPr="005106B0" w:rsidRDefault="00BE189C" w:rsidP="00BE189C">
      <w:pPr>
        <w:pStyle w:val="NoSpacing"/>
      </w:pPr>
      <w:r w:rsidRPr="005106B0">
        <w:t>I understand and agree to the terms and conditions stated above.</w:t>
      </w:r>
    </w:p>
    <w:p w14:paraId="6302B9C7" w14:textId="77777777" w:rsidR="00BE189C" w:rsidRDefault="00BE189C" w:rsidP="00BE189C">
      <w:r w:rsidRPr="005106B0">
        <w:t>(check box)</w:t>
      </w:r>
    </w:p>
    <w:p w14:paraId="7A9DDFB5" w14:textId="77777777" w:rsidR="007631B8" w:rsidRPr="00A678C3" w:rsidRDefault="007631B8" w:rsidP="00BE189C"/>
    <w:sectPr w:rsidR="007631B8" w:rsidRPr="00A67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6306B"/>
    <w:multiLevelType w:val="hybridMultilevel"/>
    <w:tmpl w:val="4C1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B6F55"/>
    <w:multiLevelType w:val="hybridMultilevel"/>
    <w:tmpl w:val="B24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36A1C8B"/>
    <w:multiLevelType w:val="hybridMultilevel"/>
    <w:tmpl w:val="AE989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715010"/>
    <w:multiLevelType w:val="hybridMultilevel"/>
    <w:tmpl w:val="B942B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CE13D9"/>
    <w:multiLevelType w:val="hybridMultilevel"/>
    <w:tmpl w:val="546037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AB1296"/>
    <w:multiLevelType w:val="hybridMultilevel"/>
    <w:tmpl w:val="7CD6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82563A"/>
    <w:multiLevelType w:val="hybridMultilevel"/>
    <w:tmpl w:val="7402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FAE399C"/>
    <w:multiLevelType w:val="hybridMultilevel"/>
    <w:tmpl w:val="CC0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2" w15:restartNumberingAfterBreak="0">
    <w:nsid w:val="76126711"/>
    <w:multiLevelType w:val="hybridMultilevel"/>
    <w:tmpl w:val="A3EE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4"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5"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7" w15:restartNumberingAfterBreak="0">
    <w:nsid w:val="7CEB0AD3"/>
    <w:multiLevelType w:val="hybridMultilevel"/>
    <w:tmpl w:val="EF9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80425">
    <w:abstractNumId w:val="56"/>
  </w:num>
  <w:num w:numId="2" w16cid:durableId="646326206">
    <w:abstractNumId w:val="8"/>
  </w:num>
  <w:num w:numId="3" w16cid:durableId="959268325">
    <w:abstractNumId w:val="53"/>
  </w:num>
  <w:num w:numId="4" w16cid:durableId="603536288">
    <w:abstractNumId w:val="36"/>
  </w:num>
  <w:num w:numId="5" w16cid:durableId="162815979">
    <w:abstractNumId w:val="21"/>
  </w:num>
  <w:num w:numId="6" w16cid:durableId="2078479316">
    <w:abstractNumId w:val="13"/>
  </w:num>
  <w:num w:numId="7" w16cid:durableId="1429426713">
    <w:abstractNumId w:val="24"/>
  </w:num>
  <w:num w:numId="8" w16cid:durableId="1400207175">
    <w:abstractNumId w:val="41"/>
  </w:num>
  <w:num w:numId="9" w16cid:durableId="547760490">
    <w:abstractNumId w:val="54"/>
  </w:num>
  <w:num w:numId="10" w16cid:durableId="2245557">
    <w:abstractNumId w:val="51"/>
  </w:num>
  <w:num w:numId="11" w16cid:durableId="938148086">
    <w:abstractNumId w:val="32"/>
  </w:num>
  <w:num w:numId="12" w16cid:durableId="2141871703">
    <w:abstractNumId w:val="46"/>
  </w:num>
  <w:num w:numId="13" w16cid:durableId="2018383812">
    <w:abstractNumId w:val="48"/>
  </w:num>
  <w:num w:numId="14" w16cid:durableId="1444112159">
    <w:abstractNumId w:val="44"/>
  </w:num>
  <w:num w:numId="15" w16cid:durableId="216358325">
    <w:abstractNumId w:val="25"/>
  </w:num>
  <w:num w:numId="16" w16cid:durableId="2086216969">
    <w:abstractNumId w:val="12"/>
  </w:num>
  <w:num w:numId="17" w16cid:durableId="2039431909">
    <w:abstractNumId w:val="11"/>
  </w:num>
  <w:num w:numId="18" w16cid:durableId="1952468170">
    <w:abstractNumId w:val="6"/>
  </w:num>
  <w:num w:numId="19" w16cid:durableId="691960458">
    <w:abstractNumId w:val="0"/>
  </w:num>
  <w:num w:numId="20" w16cid:durableId="1681858896">
    <w:abstractNumId w:val="50"/>
  </w:num>
  <w:num w:numId="21" w16cid:durableId="743718441">
    <w:abstractNumId w:val="1"/>
  </w:num>
  <w:num w:numId="22" w16cid:durableId="1762723312">
    <w:abstractNumId w:val="43"/>
  </w:num>
  <w:num w:numId="23" w16cid:durableId="1645936715">
    <w:abstractNumId w:val="20"/>
  </w:num>
  <w:num w:numId="24" w16cid:durableId="1272200019">
    <w:abstractNumId w:val="2"/>
  </w:num>
  <w:num w:numId="25" w16cid:durableId="481964915">
    <w:abstractNumId w:val="55"/>
  </w:num>
  <w:num w:numId="26" w16cid:durableId="31004590">
    <w:abstractNumId w:val="19"/>
  </w:num>
  <w:num w:numId="27" w16cid:durableId="801733172">
    <w:abstractNumId w:val="14"/>
  </w:num>
  <w:num w:numId="28" w16cid:durableId="2004356915">
    <w:abstractNumId w:val="42"/>
  </w:num>
  <w:num w:numId="29" w16cid:durableId="1239286932">
    <w:abstractNumId w:val="38"/>
  </w:num>
  <w:num w:numId="30" w16cid:durableId="1531602949">
    <w:abstractNumId w:val="37"/>
  </w:num>
  <w:num w:numId="31" w16cid:durableId="623316542">
    <w:abstractNumId w:val="9"/>
  </w:num>
  <w:num w:numId="32" w16cid:durableId="162551505">
    <w:abstractNumId w:val="35"/>
  </w:num>
  <w:num w:numId="33" w16cid:durableId="1727944913">
    <w:abstractNumId w:val="34"/>
  </w:num>
  <w:num w:numId="34" w16cid:durableId="2140106274">
    <w:abstractNumId w:val="40"/>
  </w:num>
  <w:num w:numId="35" w16cid:durableId="1691712093">
    <w:abstractNumId w:val="5"/>
  </w:num>
  <w:num w:numId="36" w16cid:durableId="572736387">
    <w:abstractNumId w:val="17"/>
  </w:num>
  <w:num w:numId="37" w16cid:durableId="1408960657">
    <w:abstractNumId w:val="26"/>
  </w:num>
  <w:num w:numId="38" w16cid:durableId="297533740">
    <w:abstractNumId w:val="10"/>
  </w:num>
  <w:num w:numId="39" w16cid:durableId="478423428">
    <w:abstractNumId w:val="15"/>
  </w:num>
  <w:num w:numId="40" w16cid:durableId="1536312748">
    <w:abstractNumId w:val="31"/>
  </w:num>
  <w:num w:numId="41" w16cid:durableId="235285090">
    <w:abstractNumId w:val="23"/>
  </w:num>
  <w:num w:numId="42" w16cid:durableId="805663932">
    <w:abstractNumId w:val="4"/>
  </w:num>
  <w:num w:numId="43" w16cid:durableId="501431180">
    <w:abstractNumId w:val="47"/>
  </w:num>
  <w:num w:numId="44" w16cid:durableId="937911465">
    <w:abstractNumId w:val="39"/>
  </w:num>
  <w:num w:numId="45" w16cid:durableId="1965385664">
    <w:abstractNumId w:val="28"/>
  </w:num>
  <w:num w:numId="46" w16cid:durableId="1554851795">
    <w:abstractNumId w:val="52"/>
  </w:num>
  <w:num w:numId="47" w16cid:durableId="790173772">
    <w:abstractNumId w:val="27"/>
  </w:num>
  <w:num w:numId="48" w16cid:durableId="594751105">
    <w:abstractNumId w:val="30"/>
  </w:num>
  <w:num w:numId="49" w16cid:durableId="549732165">
    <w:abstractNumId w:val="58"/>
  </w:num>
  <w:num w:numId="50" w16cid:durableId="4941659">
    <w:abstractNumId w:val="45"/>
  </w:num>
  <w:num w:numId="51" w16cid:durableId="1846550886">
    <w:abstractNumId w:val="49"/>
  </w:num>
  <w:num w:numId="52" w16cid:durableId="1173182683">
    <w:abstractNumId w:val="7"/>
  </w:num>
  <w:num w:numId="53" w16cid:durableId="430466284">
    <w:abstractNumId w:val="29"/>
  </w:num>
  <w:num w:numId="54" w16cid:durableId="1421638045">
    <w:abstractNumId w:val="33"/>
  </w:num>
  <w:num w:numId="55" w16cid:durableId="56443133">
    <w:abstractNumId w:val="57"/>
  </w:num>
  <w:num w:numId="56" w16cid:durableId="1930112644">
    <w:abstractNumId w:val="18"/>
  </w:num>
  <w:num w:numId="57" w16cid:durableId="1877623523">
    <w:abstractNumId w:val="3"/>
  </w:num>
  <w:num w:numId="58" w16cid:durableId="956713447">
    <w:abstractNumId w:val="22"/>
  </w:num>
  <w:num w:numId="59" w16cid:durableId="1586307565">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37"/>
    <w:rsid w:val="00007962"/>
    <w:rsid w:val="00010453"/>
    <w:rsid w:val="00047A86"/>
    <w:rsid w:val="00087933"/>
    <w:rsid w:val="00096D63"/>
    <w:rsid w:val="000A5876"/>
    <w:rsid w:val="000D71DA"/>
    <w:rsid w:val="000E3448"/>
    <w:rsid w:val="000F4155"/>
    <w:rsid w:val="00105988"/>
    <w:rsid w:val="001C32E4"/>
    <w:rsid w:val="001C5ADA"/>
    <w:rsid w:val="001D2DE4"/>
    <w:rsid w:val="001F0707"/>
    <w:rsid w:val="00205208"/>
    <w:rsid w:val="00221894"/>
    <w:rsid w:val="002404A4"/>
    <w:rsid w:val="00247C41"/>
    <w:rsid w:val="0029444A"/>
    <w:rsid w:val="002F25A3"/>
    <w:rsid w:val="00307EC1"/>
    <w:rsid w:val="0033296D"/>
    <w:rsid w:val="0039159C"/>
    <w:rsid w:val="00394118"/>
    <w:rsid w:val="0039600B"/>
    <w:rsid w:val="003B57E8"/>
    <w:rsid w:val="00425197"/>
    <w:rsid w:val="004300E6"/>
    <w:rsid w:val="00451E7D"/>
    <w:rsid w:val="00466123"/>
    <w:rsid w:val="004820A7"/>
    <w:rsid w:val="00483DD3"/>
    <w:rsid w:val="004A07CA"/>
    <w:rsid w:val="004A2210"/>
    <w:rsid w:val="005106B0"/>
    <w:rsid w:val="0051699E"/>
    <w:rsid w:val="0052162E"/>
    <w:rsid w:val="00522F07"/>
    <w:rsid w:val="005623EA"/>
    <w:rsid w:val="00594045"/>
    <w:rsid w:val="005B5D99"/>
    <w:rsid w:val="005F2BE5"/>
    <w:rsid w:val="005F3053"/>
    <w:rsid w:val="00613554"/>
    <w:rsid w:val="00613914"/>
    <w:rsid w:val="00615318"/>
    <w:rsid w:val="00616DAF"/>
    <w:rsid w:val="0065161D"/>
    <w:rsid w:val="00684B88"/>
    <w:rsid w:val="006B6337"/>
    <w:rsid w:val="006B6A0D"/>
    <w:rsid w:val="006E6316"/>
    <w:rsid w:val="00704C3E"/>
    <w:rsid w:val="007364A4"/>
    <w:rsid w:val="00742988"/>
    <w:rsid w:val="00750506"/>
    <w:rsid w:val="007561A1"/>
    <w:rsid w:val="007631B8"/>
    <w:rsid w:val="00777EF9"/>
    <w:rsid w:val="00786607"/>
    <w:rsid w:val="007A6743"/>
    <w:rsid w:val="007E5394"/>
    <w:rsid w:val="007F2409"/>
    <w:rsid w:val="007F414C"/>
    <w:rsid w:val="008179F7"/>
    <w:rsid w:val="00827709"/>
    <w:rsid w:val="008631CA"/>
    <w:rsid w:val="008719AA"/>
    <w:rsid w:val="008943F7"/>
    <w:rsid w:val="008E4A5A"/>
    <w:rsid w:val="00914554"/>
    <w:rsid w:val="0099296E"/>
    <w:rsid w:val="0099325C"/>
    <w:rsid w:val="009B79D1"/>
    <w:rsid w:val="009E31F5"/>
    <w:rsid w:val="009E3809"/>
    <w:rsid w:val="009E430A"/>
    <w:rsid w:val="009F0FEB"/>
    <w:rsid w:val="009F3AD1"/>
    <w:rsid w:val="00A10EB9"/>
    <w:rsid w:val="00A678C3"/>
    <w:rsid w:val="00A71C77"/>
    <w:rsid w:val="00AB54FC"/>
    <w:rsid w:val="00AD0E0F"/>
    <w:rsid w:val="00B13BE6"/>
    <w:rsid w:val="00B36D27"/>
    <w:rsid w:val="00BB193E"/>
    <w:rsid w:val="00BB3346"/>
    <w:rsid w:val="00BC29BC"/>
    <w:rsid w:val="00BE189C"/>
    <w:rsid w:val="00C14A4C"/>
    <w:rsid w:val="00C33312"/>
    <w:rsid w:val="00C420D4"/>
    <w:rsid w:val="00C67C0A"/>
    <w:rsid w:val="00CB7326"/>
    <w:rsid w:val="00CD73E8"/>
    <w:rsid w:val="00CE3D5C"/>
    <w:rsid w:val="00CE523B"/>
    <w:rsid w:val="00D036E4"/>
    <w:rsid w:val="00D7652F"/>
    <w:rsid w:val="00DB78F8"/>
    <w:rsid w:val="00DD56FC"/>
    <w:rsid w:val="00E033EF"/>
    <w:rsid w:val="00E15C57"/>
    <w:rsid w:val="00E22CA8"/>
    <w:rsid w:val="00E4158C"/>
    <w:rsid w:val="00E44433"/>
    <w:rsid w:val="00E85FC9"/>
    <w:rsid w:val="00E97A8C"/>
    <w:rsid w:val="00EC0B0C"/>
    <w:rsid w:val="00F03811"/>
    <w:rsid w:val="00F116A1"/>
    <w:rsid w:val="00F202A5"/>
    <w:rsid w:val="00F27FC9"/>
    <w:rsid w:val="00F41257"/>
    <w:rsid w:val="00F4146E"/>
    <w:rsid w:val="00F64849"/>
    <w:rsid w:val="00FD4BB2"/>
    <w:rsid w:val="00FD658D"/>
    <w:rsid w:val="00FE7360"/>
    <w:rsid w:val="00FF34CD"/>
    <w:rsid w:val="00FF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B28A"/>
  <w15:chartTrackingRefBased/>
  <w15:docId w15:val="{AF1EF39A-5045-4D0C-9687-76FCA65F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customStyle="1" w:styleId="ui-provider">
    <w:name w:val="ui-provider"/>
    <w:basedOn w:val="DefaultParagraphFont"/>
    <w:rsid w:val="00CE523B"/>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221894"/>
    <w:rPr>
      <w:rFonts w:ascii="BC Sans" w:hAnsi="BC Sans"/>
      <w:kern w:val="0"/>
      <w14:ligatures w14:val="none"/>
    </w:rPr>
  </w:style>
  <w:style w:type="character" w:styleId="FollowedHyperlink">
    <w:name w:val="FollowedHyperlink"/>
    <w:basedOn w:val="DefaultParagraphFont"/>
    <w:uiPriority w:val="99"/>
    <w:semiHidden/>
    <w:unhideWhenUsed/>
    <w:rsid w:val="00AD0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1645816622">
      <w:bodyDiv w:val="1"/>
      <w:marLeft w:val="0"/>
      <w:marRight w:val="0"/>
      <w:marTop w:val="0"/>
      <w:marBottom w:val="0"/>
      <w:divBdr>
        <w:top w:val="none" w:sz="0" w:space="0" w:color="auto"/>
        <w:left w:val="none" w:sz="0" w:space="0" w:color="auto"/>
        <w:bottom w:val="none" w:sz="0" w:space="0" w:color="auto"/>
        <w:right w:val="none" w:sz="0" w:space="0" w:color="auto"/>
      </w:divBdr>
    </w:div>
    <w:div w:id="1983803414">
      <w:bodyDiv w:val="1"/>
      <w:marLeft w:val="0"/>
      <w:marRight w:val="0"/>
      <w:marTop w:val="0"/>
      <w:marBottom w:val="0"/>
      <w:divBdr>
        <w:top w:val="none" w:sz="0" w:space="0" w:color="auto"/>
        <w:left w:val="none" w:sz="0" w:space="0" w:color="auto"/>
        <w:bottom w:val="none" w:sz="0" w:space="0" w:color="auto"/>
        <w:right w:val="none" w:sz="0" w:space="0" w:color="auto"/>
      </w:divBdr>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eet.Singh@gov.bc.ca" TargetMode="External"/><Relationship Id="rId13" Type="http://schemas.openxmlformats.org/officeDocument/2006/relationships/hyperlink" Target="https://www.bcartscouncil.ca/app/uploads/sites/508/2024/08/FY2024-25-Project-Assistance-Festivals-Fall-Guidelines.pdf" TargetMode="External"/><Relationship Id="rId18" Type="http://schemas.openxmlformats.org/officeDocument/2006/relationships/hyperlink" Target="https://www.crd.bc.ca/about/what-is-crd/about-the-region" TargetMode="External"/><Relationship Id="rId26" Type="http://schemas.openxmlformats.org/officeDocument/2006/relationships/hyperlink" Target="http://www.bcartscouncil.ca/app/uploads/sites/508/2022/04/upload-requirements-for-supporting-material.pdf" TargetMode="External"/><Relationship Id="rId3" Type="http://schemas.openxmlformats.org/officeDocument/2006/relationships/settings" Target="settings.xml"/><Relationship Id="rId21" Type="http://schemas.openxmlformats.org/officeDocument/2006/relationships/hyperlink" Target="https://cfmusicians.afm.org/" TargetMode="External"/><Relationship Id="rId7" Type="http://schemas.openxmlformats.org/officeDocument/2006/relationships/hyperlink" Target="file:///\\SFP.idir.bcgov\S173\S7305\BCAC\@ops\80000%20-%20PROGRAM%20GUIDELINES\25%20-%20GUIDELINE%20DEVELOPMENT\FY2024-25\FY2024-25%20Project%20Assistance%20(Spring)\Professional%20Festivals\Kaitlyn.Reining@gov.bc.ca%20" TargetMode="External"/><Relationship Id="rId12" Type="http://schemas.openxmlformats.org/officeDocument/2006/relationships/hyperlink" Target="https://www.bcartscouncil.ca/app/uploads/sites/508/2025/09/FY2025-26-FALL-Project-Assistance-Professional-Arts-Festivals-Program-Guidelines.pdf" TargetMode="External"/><Relationship Id="rId17" Type="http://schemas.openxmlformats.org/officeDocument/2006/relationships/hyperlink" Target="https://metrovancouver.org/about-us/governance-structure" TargetMode="External"/><Relationship Id="rId25" Type="http://schemas.openxmlformats.org/officeDocument/2006/relationships/hyperlink" Target="http://www.bcartscouncil.ca/app/uploads/sites/508/2022/04/upload-requirements-for-supporting-material.pdf" TargetMode="External"/><Relationship Id="rId2" Type="http://schemas.openxmlformats.org/officeDocument/2006/relationships/styles" Target="styles.xml"/><Relationship Id="rId16" Type="http://schemas.openxmlformats.org/officeDocument/2006/relationships/hyperlink" Target="https://www.bcartscouncil.ca/priorities/" TargetMode="External"/><Relationship Id="rId20" Type="http://schemas.openxmlformats.org/officeDocument/2006/relationships/hyperlink" Target="https://www.caea.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CACaccess@gov.bc.ca" TargetMode="External"/><Relationship Id="rId11" Type="http://schemas.openxmlformats.org/officeDocument/2006/relationships/hyperlink" Target="https://www.bcartscouncil.ca/priorities/priority-groups/" TargetMode="External"/><Relationship Id="rId24" Type="http://schemas.openxmlformats.org/officeDocument/2006/relationships/hyperlink" Target="https://fpcc.ca/resource/working-with-elders/" TargetMode="External"/><Relationship Id="rId5" Type="http://schemas.openxmlformats.org/officeDocument/2006/relationships/image" Target="media/image1.png"/><Relationship Id="rId15" Type="http://schemas.openxmlformats.org/officeDocument/2006/relationships/hyperlink" Target="https://www.bcartscouncil.ca/program/application-assistance/" TargetMode="External"/><Relationship Id="rId23" Type="http://schemas.openxmlformats.org/officeDocument/2006/relationships/hyperlink" Target="https://www.imaa.ca/" TargetMode="External"/><Relationship Id="rId28" Type="http://schemas.openxmlformats.org/officeDocument/2006/relationships/hyperlink" Target="mailto:BCACaccess@gov.bc.ca" TargetMode="External"/><Relationship Id="rId10" Type="http://schemas.openxmlformats.org/officeDocument/2006/relationships/hyperlink" Target="mailto:bcartscouncil@gov.bc.ca" TargetMode="External"/><Relationship Id="rId19" Type="http://schemas.openxmlformats.org/officeDocument/2006/relationships/hyperlink" Target="https://www.carfac.ca/" TargetMode="External"/><Relationship Id="rId4" Type="http://schemas.openxmlformats.org/officeDocument/2006/relationships/webSettings" Target="webSettings.xml"/><Relationship Id="rId9" Type="http://schemas.openxmlformats.org/officeDocument/2006/relationships/hyperlink" Target="https://www.bcartscouncil.ca/program" TargetMode="External"/><Relationship Id="rId14" Type="http://schemas.openxmlformats.org/officeDocument/2006/relationships/hyperlink" Target="https://www.bcartscouncil.ca/priorities/priority-groups/" TargetMode="External"/><Relationship Id="rId22" Type="http://schemas.openxmlformats.org/officeDocument/2006/relationships/hyperlink" Target="https://cadawest.org/" TargetMode="External"/><Relationship Id="rId27" Type="http://schemas.openxmlformats.org/officeDocument/2006/relationships/hyperlink" Target="https://www.bcartscouncil.ca/program/access-support/"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CAC\@ops\80000%20-%20PROGRAM%20GUIDELINES\25%20-%20GUIDELINE%20DEVELOPMENT\FY2023-24\FY2023-24%20-%20Project%20Assistance%20(Fall)\Festivals\Application%20Drafts\FY2324%20PA%20Professional%20Festivals%20Application%20Preview%20(Fall%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FY2324 PA Professional Festivals Application Preview (Fall 2023)</Template>
  <TotalTime>13</TotalTime>
  <Pages>26</Pages>
  <Words>7252</Words>
  <Characters>41342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Fabbro, Breanna TACS:EX</dc:creator>
  <cp:keywords/>
  <dc:description/>
  <cp:lastModifiedBy>van Wittenberghe, Marina TACS:EX</cp:lastModifiedBy>
  <cp:revision>12</cp:revision>
  <dcterms:created xsi:type="dcterms:W3CDTF">2025-09-03T22:13:00Z</dcterms:created>
  <dcterms:modified xsi:type="dcterms:W3CDTF">2025-09-04T16:11:00Z</dcterms:modified>
</cp:coreProperties>
</file>