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5040"/>
        <w:gridCol w:w="5040"/>
      </w:tblGrid>
      <w:tr w:rsidR="00065BB9" w14:paraId="2242C917" w14:textId="77777777" w:rsidTr="00FE063F">
        <w:trPr>
          <w:trHeight w:val="1620"/>
        </w:trPr>
        <w:tc>
          <w:tcPr>
            <w:tcW w:w="5035" w:type="dxa"/>
          </w:tcPr>
          <w:bookmarkStart w:id="0" w:name="OLE_LINK1"/>
          <w:bookmarkStart w:id="1" w:name="OLE_LINK2"/>
          <w:p w14:paraId="048DAEBA" w14:textId="2D9F132D" w:rsidR="00065BB9" w:rsidRPr="00A1492F" w:rsidRDefault="00832192" w:rsidP="00065BB9">
            <w:pPr>
              <w:pStyle w:val="Companyname"/>
              <w:rPr>
                <w:szCs w:val="36"/>
              </w:rPr>
            </w:pPr>
            <w:sdt>
              <w:sdtPr>
                <w:rPr>
                  <w:szCs w:val="36"/>
                </w:rPr>
                <w:id w:val="623809444"/>
                <w:placeholder>
                  <w:docPart w:val="98DD733FAF8E4EDCBBFC9172BA4C96DE"/>
                </w:placeholder>
                <w15:appearance w15:val="hidden"/>
              </w:sdtPr>
              <w:sdtEndPr/>
              <w:sdtContent>
                <w:r w:rsidR="00942A39">
                  <w:rPr>
                    <w:szCs w:val="36"/>
                  </w:rPr>
                  <w:t>LEGAL OR BUSINESS NAME</w:t>
                </w:r>
              </w:sdtContent>
            </w:sdt>
            <w:r w:rsidR="00D74851">
              <w:rPr>
                <w:szCs w:val="36"/>
              </w:rPr>
              <w:t xml:space="preserve"> </w:t>
            </w:r>
          </w:p>
          <w:bookmarkEnd w:id="0"/>
          <w:bookmarkEnd w:id="1"/>
          <w:p w14:paraId="4A74CFB7" w14:textId="351EA211" w:rsidR="00065BB9" w:rsidRDefault="006D435F" w:rsidP="00065BB9">
            <w:pPr>
              <w:pStyle w:val="Heading3"/>
            </w:pPr>
            <w:r>
              <w:t>Business Number</w:t>
            </w:r>
            <w:r w:rsidR="00D36507">
              <w:t xml:space="preserve"> (B/N)</w:t>
            </w:r>
            <w:r>
              <w:t xml:space="preserve"> (if you have one)</w:t>
            </w:r>
          </w:p>
          <w:p w14:paraId="7E517785" w14:textId="4695FCC5" w:rsidR="00065BB9" w:rsidRDefault="00832192" w:rsidP="00065BB9">
            <w:sdt>
              <w:sdtPr>
                <w:id w:val="-735158873"/>
                <w:placeholder>
                  <w:docPart w:val="F0625FA495BB442782AF4254BC134061"/>
                </w:placeholder>
                <w15:appearance w15:val="hidden"/>
              </w:sdtPr>
              <w:sdtEndPr/>
              <w:sdtContent>
                <w:r w:rsidR="006D435F">
                  <w:t xml:space="preserve">Mailing </w:t>
                </w:r>
                <w:r w:rsidR="00942A39">
                  <w:t>Address</w:t>
                </w:r>
                <w:r w:rsidR="00323B76">
                  <w:t>:</w:t>
                </w:r>
              </w:sdtContent>
            </w:sdt>
            <w:r w:rsidR="00323B76">
              <w:t xml:space="preserve"> </w:t>
            </w:r>
          </w:p>
          <w:p w14:paraId="3F9CC7FC" w14:textId="14E91500" w:rsidR="006D435F" w:rsidRPr="001E3C2E" w:rsidRDefault="006D435F" w:rsidP="00065BB9">
            <w:r>
              <w:t>Street Address, Unit Number</w:t>
            </w:r>
            <w:r w:rsidR="00323B76">
              <w:t xml:space="preserve">, </w:t>
            </w:r>
            <w:r w:rsidR="00323B76">
              <w:t>PO Box #</w:t>
            </w:r>
          </w:p>
          <w:p w14:paraId="16631391" w14:textId="36038EBF" w:rsidR="00065BB9" w:rsidRPr="001E3C2E" w:rsidRDefault="00832192" w:rsidP="00065BB9">
            <w:sdt>
              <w:sdtPr>
                <w:id w:val="-1691368775"/>
                <w:placeholder>
                  <w:docPart w:val="2B4942EAC3F84BC9A4C7FED4F1F75828"/>
                </w:placeholder>
                <w15:appearance w15:val="hidden"/>
              </w:sdtPr>
              <w:sdtEndPr/>
              <w:sdtContent>
                <w:r w:rsidR="00942A39">
                  <w:t>City, Province, Postal Code</w:t>
                </w:r>
              </w:sdtContent>
            </w:sdt>
            <w:r w:rsidR="00D74851">
              <w:t xml:space="preserve"> </w:t>
            </w:r>
          </w:p>
          <w:p w14:paraId="71F26B07" w14:textId="77777777" w:rsidR="007C7A7C" w:rsidRDefault="00832192" w:rsidP="00065BB9">
            <w:sdt>
              <w:sdtPr>
                <w:alias w:val="Phone:"/>
                <w:tag w:val="Phone:"/>
                <w:id w:val="-1773844878"/>
                <w:placeholder>
                  <w:docPart w:val="6F1DC98212A843C3B258DC3D22F47E5D"/>
                </w:placeholder>
                <w:temporary/>
                <w:showingPlcHdr/>
                <w15:appearance w15:val="hidden"/>
              </w:sdtPr>
              <w:sdtEndPr/>
              <w:sdtContent>
                <w:r w:rsidR="00065BB9" w:rsidRPr="00D74851">
                  <w:t>Phone</w:t>
                </w:r>
                <w:r w:rsidR="00D74851" w:rsidRPr="00D74851">
                  <w:t>:</w:t>
                </w:r>
              </w:sdtContent>
            </w:sdt>
            <w:r w:rsidR="00065BB9" w:rsidRPr="001E3C2E">
              <w:t xml:space="preserve"> </w:t>
            </w:r>
            <w:sdt>
              <w:sdtPr>
                <w:id w:val="-1016614367"/>
                <w:placeholder>
                  <w:docPart w:val="759CB946D5FD414B8CB5692D65D66AB8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(123) 456-7890</w:t>
                </w:r>
              </w:sdtContent>
            </w:sdt>
          </w:p>
          <w:p w14:paraId="7C00E513" w14:textId="515307C9" w:rsidR="00065BB9" w:rsidRDefault="00942A39" w:rsidP="00065BB9">
            <w:r>
              <w:t>Email: name@domain.com</w:t>
            </w:r>
          </w:p>
        </w:tc>
        <w:tc>
          <w:tcPr>
            <w:tcW w:w="5035" w:type="dxa"/>
          </w:tcPr>
          <w:p w14:paraId="4960FBB8" w14:textId="77777777" w:rsidR="00065BB9" w:rsidRPr="00A1492F" w:rsidRDefault="00832192" w:rsidP="00AC2B2B">
            <w:pPr>
              <w:pStyle w:val="Heading1"/>
              <w:spacing w:line="240" w:lineRule="auto"/>
              <w:rPr>
                <w:color w:val="6DC2BC" w:themeColor="accent1" w:themeShade="BF"/>
              </w:rPr>
            </w:pPr>
            <w:sdt>
              <w:sdtPr>
                <w:rPr>
                  <w:color w:val="6DC2BC" w:themeColor="accent1" w:themeShade="BF"/>
                </w:rPr>
                <w:alias w:val="Invoice:"/>
                <w:tag w:val="Invoice:"/>
                <w:id w:val="-1343387799"/>
                <w:placeholder>
                  <w:docPart w:val="935BEDB11DAB43C6AA81DF99E3E272B3"/>
                </w:placeholder>
                <w:temporary/>
                <w:showingPlcHdr/>
                <w15:appearance w15:val="hidden"/>
              </w:sdtPr>
              <w:sdtEndPr/>
              <w:sdtContent>
                <w:r w:rsidR="00065BB9" w:rsidRPr="00A1492F">
                  <w:rPr>
                    <w:szCs w:val="48"/>
                  </w:rPr>
                  <w:t>INVOICE</w:t>
                </w:r>
              </w:sdtContent>
            </w:sdt>
          </w:p>
          <w:p w14:paraId="28A59863" w14:textId="77777777" w:rsidR="000244FB" w:rsidRPr="00FE063F" w:rsidRDefault="00832192" w:rsidP="00FE063F">
            <w:pPr>
              <w:pStyle w:val="Heading2"/>
              <w:jc w:val="right"/>
            </w:pPr>
            <w:sdt>
              <w:sdtPr>
                <w:id w:val="1613547116"/>
                <w:placeholder>
                  <w:docPart w:val="1CBD67104DD944E59BF96AF723CCDC1E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Invoice:</w:t>
                </w:r>
              </w:sdtContent>
            </w:sdt>
            <w:r w:rsidR="00D74851">
              <w:t xml:space="preserve"> </w:t>
            </w:r>
            <w:sdt>
              <w:sdtPr>
                <w:id w:val="-1568414945"/>
                <w:placeholder>
                  <w:docPart w:val="E237336F116947ECBDA9D322220AC0A4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rPr>
                    <w:rStyle w:val="InvoiceDetails"/>
                  </w:rPr>
                  <w:t>00012</w:t>
                </w:r>
              </w:sdtContent>
            </w:sdt>
          </w:p>
          <w:p w14:paraId="73D3DFEF" w14:textId="77777777" w:rsidR="00065BB9" w:rsidRPr="00D74851" w:rsidRDefault="00832192" w:rsidP="00FE063F">
            <w:pPr>
              <w:pStyle w:val="Heading2"/>
              <w:jc w:val="right"/>
              <w:rPr>
                <w:rStyle w:val="InvoiceDetails"/>
              </w:rPr>
            </w:pPr>
            <w:sdt>
              <w:sdtPr>
                <w:rPr>
                  <w:rFonts w:asciiTheme="minorHAnsi" w:hAnsiTheme="minorHAnsi"/>
                  <w:b w:val="0"/>
                  <w:color w:val="auto"/>
                </w:rPr>
                <w:alias w:val="Date:"/>
                <w:tag w:val="Date:"/>
                <w:id w:val="1217624365"/>
                <w:placeholder>
                  <w:docPart w:val="2A07972019FE489DA6D13500C6A0C5B5"/>
                </w:placeholder>
                <w:temporary/>
                <w:showingPlcHdr/>
                <w15:appearance w15:val="hidden"/>
              </w:sdtPr>
              <w:sdtEndPr>
                <w:rPr>
                  <w:rFonts w:asciiTheme="majorHAnsi" w:hAnsiTheme="majorHAnsi"/>
                  <w:b/>
                  <w:color w:val="003D59" w:themeColor="accent3"/>
                </w:rPr>
              </w:sdtEndPr>
              <w:sdtContent>
                <w:r w:rsidR="00065BB9" w:rsidRPr="00D74851">
                  <w:t>Date:</w:t>
                </w:r>
              </w:sdtContent>
            </w:sdt>
            <w:r w:rsidR="00FE063F">
              <w:t xml:space="preserve"> </w:t>
            </w:r>
            <w:sdt>
              <w:sdtPr>
                <w:id w:val="1922915598"/>
                <w:placeholder>
                  <w:docPart w:val="5157E4DF1C244F569B38E29F5E5DA68B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rPr>
                    <w:rStyle w:val="InvoiceDetails"/>
                  </w:rPr>
                  <w:t>1/30/23</w:t>
                </w:r>
              </w:sdtContent>
            </w:sdt>
          </w:p>
        </w:tc>
      </w:tr>
      <w:tr w:rsidR="00D60631" w14:paraId="5F1592C3" w14:textId="77777777" w:rsidTr="00A1492F">
        <w:trPr>
          <w:trHeight w:val="972"/>
        </w:trPr>
        <w:tc>
          <w:tcPr>
            <w:tcW w:w="5035" w:type="dxa"/>
            <w:tcMar>
              <w:bottom w:w="720" w:type="dxa"/>
            </w:tcMar>
          </w:tcPr>
          <w:p w14:paraId="7729352B" w14:textId="77777777" w:rsidR="00D60631" w:rsidRPr="00D81510" w:rsidRDefault="00832192" w:rsidP="00D60631">
            <w:pPr>
              <w:pStyle w:val="Heading2"/>
            </w:pPr>
            <w:sdt>
              <w:sdtPr>
                <w:alias w:val="To:"/>
                <w:tag w:val="To:"/>
                <w:id w:val="143782713"/>
                <w:placeholder>
                  <w:docPart w:val="297550F7B44E47C895387D70F6C04539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To:</w:t>
                </w:r>
              </w:sdtContent>
            </w:sdt>
          </w:p>
          <w:p w14:paraId="02E9AD35" w14:textId="362B007A" w:rsidR="00D60631" w:rsidRPr="006D435F" w:rsidRDefault="00832192" w:rsidP="00D6063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68966541"/>
                <w:placeholder>
                  <w:docPart w:val="981A91FB668E4F149AF147D13652A386"/>
                </w:placeholder>
                <w15:appearance w15:val="hidden"/>
              </w:sdtPr>
              <w:sdtEndPr/>
              <w:sdtContent>
                <w:r w:rsidR="00942A39" w:rsidRPr="006D435F">
                  <w:rPr>
                    <w:sz w:val="28"/>
                    <w:szCs w:val="28"/>
                  </w:rPr>
                  <w:t>BC Arts Council</w:t>
                </w:r>
              </w:sdtContent>
            </w:sdt>
            <w:r w:rsidR="00D74851" w:rsidRPr="006D435F">
              <w:rPr>
                <w:sz w:val="28"/>
                <w:szCs w:val="28"/>
              </w:rPr>
              <w:t xml:space="preserve"> </w:t>
            </w:r>
          </w:p>
          <w:p w14:paraId="2B9AE56D" w14:textId="77777777" w:rsidR="00942A39" w:rsidRPr="006D435F" w:rsidRDefault="00942A39" w:rsidP="00942A39">
            <w:pPr>
              <w:pStyle w:val="NoSpacing"/>
              <w:rPr>
                <w:sz w:val="28"/>
                <w:szCs w:val="28"/>
              </w:rPr>
            </w:pPr>
            <w:r w:rsidRPr="006D435F">
              <w:rPr>
                <w:sz w:val="28"/>
                <w:szCs w:val="28"/>
              </w:rPr>
              <w:t xml:space="preserve">PO Box 9819, </w:t>
            </w:r>
            <w:proofErr w:type="spellStart"/>
            <w:r w:rsidRPr="006D435F">
              <w:rPr>
                <w:sz w:val="28"/>
                <w:szCs w:val="28"/>
              </w:rPr>
              <w:t>Stn</w:t>
            </w:r>
            <w:proofErr w:type="spellEnd"/>
            <w:r w:rsidRPr="006D435F">
              <w:rPr>
                <w:sz w:val="28"/>
                <w:szCs w:val="28"/>
              </w:rPr>
              <w:t xml:space="preserve"> Prov Govt</w:t>
            </w:r>
          </w:p>
          <w:p w14:paraId="70604A7B" w14:textId="77777777" w:rsidR="00942A39" w:rsidRPr="006D435F" w:rsidRDefault="00942A39" w:rsidP="00942A39">
            <w:pPr>
              <w:pStyle w:val="NoSpacing"/>
              <w:rPr>
                <w:sz w:val="28"/>
                <w:szCs w:val="28"/>
              </w:rPr>
            </w:pPr>
            <w:r w:rsidRPr="006D435F">
              <w:rPr>
                <w:sz w:val="28"/>
                <w:szCs w:val="28"/>
              </w:rPr>
              <w:t>Victoria, BC V8W 9W3</w:t>
            </w:r>
          </w:p>
          <w:p w14:paraId="49002984" w14:textId="5CAC9F0C" w:rsidR="00D60631" w:rsidRDefault="006D435F" w:rsidP="00D60631">
            <w:hyperlink r:id="rId10" w:history="1">
              <w:r w:rsidRPr="00EC1480">
                <w:rPr>
                  <w:rStyle w:val="Hyperlink"/>
                </w:rPr>
                <w:t>BCACAccess@gov.bc.ca</w:t>
              </w:r>
            </w:hyperlink>
            <w:r>
              <w:t xml:space="preserve"> </w:t>
            </w:r>
          </w:p>
        </w:tc>
        <w:tc>
          <w:tcPr>
            <w:tcW w:w="5035" w:type="dxa"/>
            <w:tcMar>
              <w:bottom w:w="720" w:type="dxa"/>
            </w:tcMar>
          </w:tcPr>
          <w:p w14:paraId="26459195" w14:textId="77777777" w:rsidR="00D60631" w:rsidRPr="001E3C2E" w:rsidRDefault="00832192" w:rsidP="006E3625">
            <w:pPr>
              <w:pStyle w:val="Heading2"/>
              <w:jc w:val="right"/>
            </w:pPr>
            <w:sdt>
              <w:sdtPr>
                <w:alias w:val="For:"/>
                <w:tag w:val="For:"/>
                <w:id w:val="-903300106"/>
                <w:placeholder>
                  <w:docPart w:val="1177887320094971AB1B9C6D31353055"/>
                </w:placeholder>
                <w:temporary/>
                <w:showingPlcHdr/>
                <w15:appearance w15:val="hidden"/>
              </w:sdtPr>
              <w:sdtEndPr/>
              <w:sdtContent>
                <w:r w:rsidR="00D60631">
                  <w:t>For:</w:t>
                </w:r>
              </w:sdtContent>
            </w:sdt>
          </w:p>
          <w:p w14:paraId="55EED8CB" w14:textId="1EBEA680" w:rsidR="000244FB" w:rsidRDefault="00832192" w:rsidP="000244FB">
            <w:pPr>
              <w:jc w:val="right"/>
            </w:pPr>
            <w:sdt>
              <w:sdtPr>
                <w:id w:val="467787893"/>
                <w:placeholder>
                  <w:docPart w:val="F633189A21A74DAB929191F44F1EFC71"/>
                </w:placeholder>
                <w15:appearance w15:val="hidden"/>
              </w:sdtPr>
              <w:sdtEndPr/>
              <w:sdtContent>
                <w:r w:rsidR="00942A39">
                  <w:t>REFERENCE NUMBER FROM APPROVAL EMAIL</w:t>
                </w:r>
              </w:sdtContent>
            </w:sdt>
            <w:r w:rsidR="00D74851">
              <w:t xml:space="preserve"> </w:t>
            </w:r>
          </w:p>
          <w:p w14:paraId="46FFD184" w14:textId="77777777" w:rsidR="00D60631" w:rsidRDefault="00D60631" w:rsidP="006E3625">
            <w:pPr>
              <w:jc w:val="right"/>
            </w:pPr>
          </w:p>
        </w:tc>
      </w:tr>
    </w:tbl>
    <w:tbl>
      <w:tblPr>
        <w:tblStyle w:val="StyleNew"/>
        <w:tblW w:w="0" w:type="auto"/>
        <w:tblLook w:val="0160" w:firstRow="1" w:lastRow="1" w:firstColumn="0" w:lastColumn="1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770"/>
        <w:gridCol w:w="1770"/>
        <w:gridCol w:w="1830"/>
        <w:gridCol w:w="1710"/>
      </w:tblGrid>
      <w:tr w:rsidR="00BA517A" w:rsidRPr="001E3C2E" w14:paraId="4F5414FB" w14:textId="77777777" w:rsidTr="00FE0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4770" w:type="dxa"/>
            <w:tcBorders>
              <w:bottom w:val="single" w:sz="4" w:space="0" w:color="3C8F89" w:themeColor="accent1" w:themeShade="80"/>
            </w:tcBorders>
            <w:vAlign w:val="center"/>
          </w:tcPr>
          <w:p w14:paraId="59AC2C90" w14:textId="77777777" w:rsidR="00D4146A" w:rsidRPr="001E3C2E" w:rsidRDefault="00832192" w:rsidP="00D74851">
            <w:pPr>
              <w:pStyle w:val="Heading2"/>
            </w:pPr>
            <w:sdt>
              <w:sdtPr>
                <w:id w:val="858704046"/>
                <w:placeholder>
                  <w:docPart w:val="298E556E664543C58B107BFD5343230D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DESCRIPTION</w:t>
                </w:r>
              </w:sdtContent>
            </w:sdt>
            <w:r w:rsidR="00D74851">
              <w:t xml:space="preserve"> </w:t>
            </w:r>
          </w:p>
        </w:tc>
        <w:tc>
          <w:tcPr>
            <w:tcW w:w="1770" w:type="dxa"/>
            <w:tcBorders>
              <w:bottom w:val="single" w:sz="4" w:space="0" w:color="3C8F89" w:themeColor="accent1" w:themeShade="80"/>
            </w:tcBorders>
            <w:vAlign w:val="center"/>
          </w:tcPr>
          <w:p w14:paraId="3D367577" w14:textId="77777777" w:rsidR="00D4146A" w:rsidRPr="001E3C2E" w:rsidRDefault="00832192" w:rsidP="0021009B">
            <w:pPr>
              <w:pStyle w:val="Columnheading"/>
            </w:pPr>
            <w:sdt>
              <w:sdtPr>
                <w:alias w:val="Hours:"/>
                <w:tag w:val="Hours:"/>
                <w:id w:val="-1170172113"/>
                <w:placeholder>
                  <w:docPart w:val="D0063290C8D7466BADD4BAB81A79C2A4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HOURS</w:t>
                </w:r>
              </w:sdtContent>
            </w:sdt>
          </w:p>
        </w:tc>
        <w:tc>
          <w:tcPr>
            <w:tcW w:w="1830" w:type="dxa"/>
            <w:tcBorders>
              <w:bottom w:val="single" w:sz="4" w:space="0" w:color="3C8F89" w:themeColor="accent1" w:themeShade="80"/>
            </w:tcBorders>
            <w:vAlign w:val="center"/>
          </w:tcPr>
          <w:p w14:paraId="6D45384F" w14:textId="77777777" w:rsidR="00D4146A" w:rsidRPr="001E3C2E" w:rsidRDefault="00832192" w:rsidP="0021009B">
            <w:pPr>
              <w:pStyle w:val="Columnheading"/>
            </w:pPr>
            <w:sdt>
              <w:sdtPr>
                <w:alias w:val="Rate:"/>
                <w:tag w:val="Rate:"/>
                <w:id w:val="1728175436"/>
                <w:placeholder>
                  <w:docPart w:val="EC4FD0F8E19143FFB4FC08AB86B0AB09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RATE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bottom w:val="single" w:sz="4" w:space="0" w:color="3C8F89" w:themeColor="accent1" w:themeShade="80"/>
            </w:tcBorders>
            <w:vAlign w:val="center"/>
          </w:tcPr>
          <w:p w14:paraId="138E25FD" w14:textId="77777777" w:rsidR="00D4146A" w:rsidRPr="001E3C2E" w:rsidRDefault="00832192" w:rsidP="00AA067F">
            <w:pPr>
              <w:pStyle w:val="Columnheading"/>
            </w:pPr>
            <w:sdt>
              <w:sdtPr>
                <w:alias w:val="Amount:"/>
                <w:tag w:val="Amount:"/>
                <w:id w:val="-1055842697"/>
                <w:placeholder>
                  <w:docPart w:val="658950F10F8C4274ADE647F3B554F9D4"/>
                </w:placeholder>
                <w:temporary/>
                <w:showingPlcHdr/>
                <w15:appearance w15:val="hidden"/>
              </w:sdtPr>
              <w:sdtEndPr/>
              <w:sdtContent>
                <w:r w:rsidR="00BA517A">
                  <w:t>AMOUNT</w:t>
                </w:r>
              </w:sdtContent>
            </w:sdt>
          </w:p>
        </w:tc>
      </w:tr>
      <w:tr w:rsidR="00BA517A" w:rsidRPr="001E3C2E" w14:paraId="562EFA6C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7B5B241" w14:textId="019CD81A" w:rsidR="00D4146A" w:rsidRPr="001E3C2E" w:rsidRDefault="00942A39" w:rsidP="0021009B">
            <w:r>
              <w:t>Application Assistance for ARTIST / ORGANIZATION + Grant (if applicable)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08455FC" w14:textId="77777777" w:rsidR="00D4146A" w:rsidRPr="001E3C2E" w:rsidRDefault="00832192" w:rsidP="00953732">
            <w:pPr>
              <w:jc w:val="center"/>
            </w:pPr>
            <w:sdt>
              <w:sdtPr>
                <w:id w:val="1631520480"/>
                <w:placeholder>
                  <w:docPart w:val="641B15EC7D914812AC05466617F7E70D"/>
                </w:placeholder>
                <w:showingPlcHdr/>
                <w15:appearance w15:val="hidden"/>
              </w:sdtPr>
              <w:sdtEndPr/>
              <w:sdtContent>
                <w:r w:rsidR="00D74851" w:rsidRPr="00D74851">
                  <w:t>3.0</w:t>
                </w:r>
              </w:sdtContent>
            </w:sdt>
            <w:r w:rsidR="00D74851">
              <w:t xml:space="preserve"> </w:t>
            </w: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FE36D61" w14:textId="72DE9896" w:rsidR="00D4146A" w:rsidRPr="001E3C2E" w:rsidRDefault="00832192" w:rsidP="00953732">
            <w:pPr>
              <w:pStyle w:val="Amount"/>
              <w:jc w:val="center"/>
            </w:pPr>
            <w:sdt>
              <w:sdtPr>
                <w:id w:val="469402176"/>
                <w:placeholder>
                  <w:docPart w:val="873703A531274D45AC5E0EA0B3006D8B"/>
                </w:placeholder>
                <w15:appearance w15:val="hidden"/>
              </w:sdtPr>
              <w:sdtEndPr/>
              <w:sdtContent>
                <w:r w:rsidR="00942A39">
                  <w:t>TBD</w:t>
                </w:r>
              </w:sdtContent>
            </w:sdt>
            <w:r w:rsidR="00D74851"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2E7EAFE" w14:textId="5E32897C" w:rsidR="00D4146A" w:rsidRPr="001E3C2E" w:rsidRDefault="00832192" w:rsidP="00AA067F">
            <w:pPr>
              <w:pStyle w:val="Amount"/>
              <w:jc w:val="center"/>
            </w:pPr>
            <w:sdt>
              <w:sdtPr>
                <w:id w:val="2050943170"/>
                <w:placeholder>
                  <w:docPart w:val="F4F7AB0408964C6888AD1F3AF217D127"/>
                </w:placeholder>
                <w15:appearance w15:val="hidden"/>
              </w:sdtPr>
              <w:sdtEndPr/>
              <w:sdtContent>
                <w:r w:rsidR="00942A39">
                  <w:t>Up to Maximum Contribution Approved</w:t>
                </w:r>
              </w:sdtContent>
            </w:sdt>
            <w:r w:rsidR="00D74851">
              <w:t xml:space="preserve"> </w:t>
            </w:r>
          </w:p>
        </w:tc>
      </w:tr>
      <w:tr w:rsidR="00BA517A" w:rsidRPr="001E3C2E" w14:paraId="7933C2FB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349ED81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62959C3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B6556E6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19C36CDB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6B8911FA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1CC0494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AD8831A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F2A2E0B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103565A5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030E4F9A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4839604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71EC409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2536A09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51789CD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724FE16B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7106E0F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C5B0840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B583EB7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36AC68D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6EE63A40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D87A9AC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8852996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799544F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04414FF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17BE48B3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1558B42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9CC2CEF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8E48B04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2B5E928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2452A6DE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9F7B219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E786D55" w14:textId="77777777" w:rsidR="00640AAC" w:rsidRPr="001E3C2E" w:rsidRDefault="00640AAC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D072048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56E5227" w14:textId="77777777" w:rsidR="00640AAC" w:rsidRPr="001E3C2E" w:rsidRDefault="00640AAC" w:rsidP="00AA067F">
            <w:pPr>
              <w:pStyle w:val="Amount"/>
              <w:jc w:val="center"/>
            </w:pPr>
          </w:p>
        </w:tc>
      </w:tr>
      <w:tr w:rsidR="00BA517A" w:rsidRPr="001E3C2E" w14:paraId="274490B6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1D86081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4FADDC6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71AD584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B7DE198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5E959103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C705FC6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E16F79C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225FCDA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6622796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1650F0B2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AE91308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A8BE5CF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3FC101C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803012D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5906840E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A2E8BDF" w14:textId="77777777" w:rsidR="00FB1848" w:rsidRPr="001E3C2E" w:rsidRDefault="00FB1848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6B8AE20" w14:textId="77777777" w:rsidR="00FB1848" w:rsidRPr="001E3C2E" w:rsidRDefault="00FB1848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5FCB960" w14:textId="77777777" w:rsidR="00FB1848" w:rsidRPr="001E3C2E" w:rsidRDefault="00FB1848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1B6050C0" w14:textId="77777777" w:rsidR="00FB1848" w:rsidRPr="001E3C2E" w:rsidRDefault="00FB1848" w:rsidP="00AA067F">
            <w:pPr>
              <w:pStyle w:val="Amount"/>
              <w:jc w:val="center"/>
            </w:pPr>
          </w:p>
        </w:tc>
      </w:tr>
      <w:tr w:rsidR="00BA517A" w:rsidRPr="001E3C2E" w14:paraId="110B8F29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A04F0AA" w14:textId="77777777" w:rsidR="00FB1848" w:rsidRPr="001E3C2E" w:rsidRDefault="00FB1848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A9192F5" w14:textId="77777777" w:rsidR="00FB1848" w:rsidRPr="001E3C2E" w:rsidRDefault="00FB1848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DBF9BBF" w14:textId="77777777" w:rsidR="00FB1848" w:rsidRPr="001E3C2E" w:rsidRDefault="00FB1848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5AC6A096" w14:textId="77777777" w:rsidR="00FB1848" w:rsidRPr="001E3C2E" w:rsidRDefault="00FB1848" w:rsidP="00AA067F">
            <w:pPr>
              <w:pStyle w:val="Amount"/>
              <w:jc w:val="center"/>
            </w:pPr>
          </w:p>
        </w:tc>
      </w:tr>
      <w:tr w:rsidR="00BA517A" w:rsidRPr="001E3C2E" w14:paraId="742CA433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37FC442" w14:textId="77777777" w:rsidR="00FB1848" w:rsidRPr="001E3C2E" w:rsidRDefault="00FB1848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798B978" w14:textId="77777777" w:rsidR="00FB1848" w:rsidRPr="001E3C2E" w:rsidRDefault="00FB1848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91011DA" w14:textId="77777777" w:rsidR="00FB1848" w:rsidRPr="001E3C2E" w:rsidRDefault="00FB1848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1889A932" w14:textId="77777777" w:rsidR="00FB1848" w:rsidRPr="001E3C2E" w:rsidRDefault="00FB1848" w:rsidP="00AA067F">
            <w:pPr>
              <w:pStyle w:val="Amount"/>
              <w:jc w:val="center"/>
            </w:pPr>
          </w:p>
        </w:tc>
      </w:tr>
      <w:tr w:rsidR="00BA517A" w:rsidRPr="001E3C2E" w14:paraId="529BE2FE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FA42BD7" w14:textId="77777777" w:rsidR="00D4146A" w:rsidRPr="001E3C2E" w:rsidRDefault="00D4146A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832C5EE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EDFE174" w14:textId="77777777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DD8D624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1E0540F0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16001CA" w14:textId="7EFBC164" w:rsidR="00D4146A" w:rsidRPr="001E3C2E" w:rsidRDefault="00942A39" w:rsidP="0021009B">
            <w:r>
              <w:t>GST – If you are registered for GST (5%)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B318238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55D5E08" w14:textId="10B73456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9ED41E1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BA517A" w:rsidRPr="001E3C2E" w14:paraId="7CD2CC18" w14:textId="77777777" w:rsidTr="00FE063F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4A98F5C1" w14:textId="0AD3350C" w:rsidR="00D4146A" w:rsidRPr="001E3C2E" w:rsidRDefault="00942A39" w:rsidP="0021009B">
            <w:r>
              <w:t>PST – If you are registered for PST (7%)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918BA4A" w14:textId="77777777" w:rsidR="00D4146A" w:rsidRPr="001E3C2E" w:rsidRDefault="00D4146A" w:rsidP="00953732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4AF862A" w14:textId="5F5F8F3F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CBAFEEF" w14:textId="77777777" w:rsidR="00D4146A" w:rsidRPr="001E3C2E" w:rsidRDefault="00D4146A" w:rsidP="00AA067F">
            <w:pPr>
              <w:pStyle w:val="Amount"/>
              <w:jc w:val="center"/>
            </w:pPr>
          </w:p>
        </w:tc>
      </w:tr>
      <w:tr w:rsidR="00667BFD" w14:paraId="1CFB9BB7" w14:textId="77777777" w:rsidTr="00FE06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370" w:type="dxa"/>
            <w:gridSpan w:val="3"/>
            <w:tcBorders>
              <w:top w:val="single" w:sz="4" w:space="0" w:color="3C8F89" w:themeColor="accent1" w:themeShade="80"/>
              <w:right w:val="single" w:sz="4" w:space="0" w:color="3C8F89" w:themeColor="accent1" w:themeShade="80"/>
            </w:tcBorders>
            <w:tcMar>
              <w:left w:w="115" w:type="dxa"/>
              <w:right w:w="432" w:type="dxa"/>
            </w:tcMar>
            <w:vAlign w:val="center"/>
          </w:tcPr>
          <w:p w14:paraId="3DECBA8B" w14:textId="77777777" w:rsidR="00667BFD" w:rsidRDefault="00832192" w:rsidP="00667BFD">
            <w:pPr>
              <w:pStyle w:val="RightAligned"/>
            </w:pPr>
            <w:sdt>
              <w:sdtPr>
                <w:alias w:val="Total:"/>
                <w:tag w:val="Total:"/>
                <w:id w:val="844984628"/>
                <w:placeholder>
                  <w:docPart w:val="B5FB69E4B1074B23A21C80BF94379E8D"/>
                </w:placeholder>
                <w:temporary/>
                <w:showingPlcHdr/>
                <w15:appearance w15:val="hidden"/>
              </w:sdtPr>
              <w:sdtEndPr/>
              <w:sdtContent>
                <w:r w:rsidR="00667BFD" w:rsidRPr="00580BA0">
                  <w:t>TOTAL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</w:tcBorders>
            <w:vAlign w:val="center"/>
          </w:tcPr>
          <w:p w14:paraId="3DBD29DB" w14:textId="39DBF983" w:rsidR="00667BFD" w:rsidRPr="00780FDB" w:rsidRDefault="00832192" w:rsidP="00AA067F">
            <w:pPr>
              <w:pStyle w:val="RightAligned"/>
              <w:jc w:val="center"/>
            </w:pPr>
            <w:sdt>
              <w:sdtPr>
                <w:id w:val="-1108962338"/>
                <w:placeholder>
                  <w:docPart w:val="237194F0D6D44EED833483A852CCDD13"/>
                </w:placeholder>
                <w15:appearance w15:val="hidden"/>
              </w:sdtPr>
              <w:sdtEndPr/>
              <w:sdtContent>
                <w:r w:rsidR="00942A39">
                  <w:t>ENTER TOTAL AMOUNT</w:t>
                </w:r>
              </w:sdtContent>
            </w:sdt>
            <w:r w:rsidR="00D74851">
              <w:t xml:space="preserve"> </w:t>
            </w:r>
          </w:p>
        </w:tc>
      </w:tr>
    </w:tbl>
    <w:p w14:paraId="1696B074" w14:textId="3C1B9666" w:rsidR="00A457F0" w:rsidRDefault="00832192" w:rsidP="00A457F0">
      <w:sdt>
        <w:sdtPr>
          <w:alias w:val="Make all checks payable to:"/>
          <w:tag w:val="Make all checks payable to:"/>
          <w:id w:val="-79987568"/>
          <w:placeholder>
            <w:docPart w:val="C95B91169DA64A85A7CEAAACB0076889"/>
          </w:placeholder>
          <w:temporary/>
          <w:showingPlcHdr/>
          <w15:appearance w15:val="hidden"/>
        </w:sdtPr>
        <w:sdtEndPr/>
        <w:sdtContent>
          <w:r w:rsidR="00CB5D4F">
            <w:t>Make all checks payable to</w:t>
          </w:r>
        </w:sdtContent>
      </w:sdt>
      <w:r w:rsidR="00CB5D4F">
        <w:t xml:space="preserve"> </w:t>
      </w:r>
      <w:sdt>
        <w:sdtPr>
          <w:id w:val="49586583"/>
          <w:placeholder>
            <w:docPart w:val="BAD02C69D2564684858F53D5ED970071"/>
          </w:placeholder>
          <w15:appearance w15:val="hidden"/>
        </w:sdtPr>
        <w:sdtEndPr/>
        <w:sdtContent>
          <w:r w:rsidR="00942A39">
            <w:t>LEGAL OR BUSINESS NAME</w:t>
          </w:r>
          <w:r w:rsidR="006D435F">
            <w:t>.</w:t>
          </w:r>
        </w:sdtContent>
      </w:sdt>
    </w:p>
    <w:p w14:paraId="396D44B1" w14:textId="3B98B0EF" w:rsidR="00CC3C86" w:rsidRPr="00D74851" w:rsidRDefault="00942A39" w:rsidP="00942A39">
      <w:r>
        <w:t>Thank you for your support of the arts!</w:t>
      </w:r>
    </w:p>
    <w:sectPr w:rsidR="00CC3C86" w:rsidRPr="00D74851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1298" w14:textId="77777777" w:rsidR="00832192" w:rsidRDefault="00832192" w:rsidP="00450C0A">
      <w:pPr>
        <w:spacing w:line="240" w:lineRule="auto"/>
      </w:pPr>
      <w:r>
        <w:separator/>
      </w:r>
    </w:p>
  </w:endnote>
  <w:endnote w:type="continuationSeparator" w:id="0">
    <w:p w14:paraId="568C6FEB" w14:textId="77777777" w:rsidR="00832192" w:rsidRDefault="00832192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C3A8" w14:textId="77777777" w:rsidR="00832192" w:rsidRDefault="00832192" w:rsidP="00450C0A">
      <w:pPr>
        <w:spacing w:line="240" w:lineRule="auto"/>
      </w:pPr>
      <w:r>
        <w:separator/>
      </w:r>
    </w:p>
  </w:footnote>
  <w:footnote w:type="continuationSeparator" w:id="0">
    <w:p w14:paraId="4985128F" w14:textId="77777777" w:rsidR="00832192" w:rsidRDefault="00832192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1029">
    <w:abstractNumId w:val="10"/>
  </w:num>
  <w:num w:numId="2" w16cid:durableId="1992170692">
    <w:abstractNumId w:val="11"/>
  </w:num>
  <w:num w:numId="3" w16cid:durableId="1311786869">
    <w:abstractNumId w:val="9"/>
  </w:num>
  <w:num w:numId="4" w16cid:durableId="543448107">
    <w:abstractNumId w:val="7"/>
  </w:num>
  <w:num w:numId="5" w16cid:durableId="612859662">
    <w:abstractNumId w:val="6"/>
  </w:num>
  <w:num w:numId="6" w16cid:durableId="1789465736">
    <w:abstractNumId w:val="5"/>
  </w:num>
  <w:num w:numId="7" w16cid:durableId="884297927">
    <w:abstractNumId w:val="4"/>
  </w:num>
  <w:num w:numId="8" w16cid:durableId="2112123744">
    <w:abstractNumId w:val="8"/>
  </w:num>
  <w:num w:numId="9" w16cid:durableId="1308557549">
    <w:abstractNumId w:val="3"/>
  </w:num>
  <w:num w:numId="10" w16cid:durableId="1830514626">
    <w:abstractNumId w:val="2"/>
  </w:num>
  <w:num w:numId="11" w16cid:durableId="1242132043">
    <w:abstractNumId w:val="1"/>
  </w:num>
  <w:num w:numId="12" w16cid:durableId="190999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39"/>
    <w:rsid w:val="000138E1"/>
    <w:rsid w:val="000244FB"/>
    <w:rsid w:val="000247A3"/>
    <w:rsid w:val="000249F8"/>
    <w:rsid w:val="00065BB9"/>
    <w:rsid w:val="00090038"/>
    <w:rsid w:val="00187DA3"/>
    <w:rsid w:val="001E3C2E"/>
    <w:rsid w:val="0021009B"/>
    <w:rsid w:val="00257C5D"/>
    <w:rsid w:val="0028500B"/>
    <w:rsid w:val="002A5AC8"/>
    <w:rsid w:val="002E09CB"/>
    <w:rsid w:val="00323B76"/>
    <w:rsid w:val="00341D54"/>
    <w:rsid w:val="003473E2"/>
    <w:rsid w:val="0037717D"/>
    <w:rsid w:val="003845D1"/>
    <w:rsid w:val="003B035A"/>
    <w:rsid w:val="003F03CA"/>
    <w:rsid w:val="00413490"/>
    <w:rsid w:val="00450231"/>
    <w:rsid w:val="00450C0A"/>
    <w:rsid w:val="0046047E"/>
    <w:rsid w:val="0047011B"/>
    <w:rsid w:val="00473FA7"/>
    <w:rsid w:val="004B0072"/>
    <w:rsid w:val="004E7413"/>
    <w:rsid w:val="004E74A3"/>
    <w:rsid w:val="00523B0C"/>
    <w:rsid w:val="005404D4"/>
    <w:rsid w:val="00541B24"/>
    <w:rsid w:val="00580BA0"/>
    <w:rsid w:val="005A6D66"/>
    <w:rsid w:val="005D484B"/>
    <w:rsid w:val="00640AAC"/>
    <w:rsid w:val="00667BFD"/>
    <w:rsid w:val="00695CEF"/>
    <w:rsid w:val="006A048E"/>
    <w:rsid w:val="006A3869"/>
    <w:rsid w:val="006B1C5D"/>
    <w:rsid w:val="006D435F"/>
    <w:rsid w:val="006E3625"/>
    <w:rsid w:val="00736971"/>
    <w:rsid w:val="00780FDB"/>
    <w:rsid w:val="0078214D"/>
    <w:rsid w:val="00793593"/>
    <w:rsid w:val="007C7A7C"/>
    <w:rsid w:val="007D140C"/>
    <w:rsid w:val="007F3D8D"/>
    <w:rsid w:val="008165AE"/>
    <w:rsid w:val="008235C2"/>
    <w:rsid w:val="00832192"/>
    <w:rsid w:val="00840CF9"/>
    <w:rsid w:val="00873336"/>
    <w:rsid w:val="008C1DFD"/>
    <w:rsid w:val="0093568C"/>
    <w:rsid w:val="00942A39"/>
    <w:rsid w:val="009436C3"/>
    <w:rsid w:val="00953732"/>
    <w:rsid w:val="00996DC9"/>
    <w:rsid w:val="009E7DE0"/>
    <w:rsid w:val="00A1492F"/>
    <w:rsid w:val="00A349EE"/>
    <w:rsid w:val="00A418FA"/>
    <w:rsid w:val="00A457F0"/>
    <w:rsid w:val="00A67B29"/>
    <w:rsid w:val="00AA067F"/>
    <w:rsid w:val="00AB03C9"/>
    <w:rsid w:val="00AC2B2B"/>
    <w:rsid w:val="00AF7168"/>
    <w:rsid w:val="00AF7EDF"/>
    <w:rsid w:val="00B102A1"/>
    <w:rsid w:val="00B33532"/>
    <w:rsid w:val="00B43468"/>
    <w:rsid w:val="00B54E14"/>
    <w:rsid w:val="00B6531B"/>
    <w:rsid w:val="00B764B8"/>
    <w:rsid w:val="00B90356"/>
    <w:rsid w:val="00B94BE3"/>
    <w:rsid w:val="00B9736E"/>
    <w:rsid w:val="00BA0E3D"/>
    <w:rsid w:val="00BA517A"/>
    <w:rsid w:val="00BB3AB0"/>
    <w:rsid w:val="00BD7A44"/>
    <w:rsid w:val="00C05653"/>
    <w:rsid w:val="00C259F2"/>
    <w:rsid w:val="00C60CDF"/>
    <w:rsid w:val="00CB5D4F"/>
    <w:rsid w:val="00CC3C86"/>
    <w:rsid w:val="00D0610E"/>
    <w:rsid w:val="00D36507"/>
    <w:rsid w:val="00D37BB6"/>
    <w:rsid w:val="00D4146A"/>
    <w:rsid w:val="00D45E69"/>
    <w:rsid w:val="00D46279"/>
    <w:rsid w:val="00D60631"/>
    <w:rsid w:val="00D74851"/>
    <w:rsid w:val="00D76A11"/>
    <w:rsid w:val="00D81510"/>
    <w:rsid w:val="00DA424B"/>
    <w:rsid w:val="00DE4306"/>
    <w:rsid w:val="00E6107D"/>
    <w:rsid w:val="00E862B0"/>
    <w:rsid w:val="00EE620C"/>
    <w:rsid w:val="00F254EC"/>
    <w:rsid w:val="00F47526"/>
    <w:rsid w:val="00F52042"/>
    <w:rsid w:val="00FB0E90"/>
    <w:rsid w:val="00FB1848"/>
    <w:rsid w:val="00FD59F9"/>
    <w:rsid w:val="00FD771D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2A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1"/>
  </w:style>
  <w:style w:type="paragraph" w:styleId="Heading1">
    <w:name w:val="heading 1"/>
    <w:basedOn w:val="Normal"/>
    <w:qFormat/>
    <w:rsid w:val="00DE4306"/>
    <w:pPr>
      <w:spacing w:after="680"/>
      <w:contextualSpacing/>
      <w:jc w:val="right"/>
      <w:outlineLvl w:val="0"/>
    </w:pPr>
    <w:rPr>
      <w:b/>
      <w:caps/>
      <w:color w:val="02767F" w:themeColor="accent4"/>
      <w:sz w:val="48"/>
    </w:rPr>
  </w:style>
  <w:style w:type="paragraph" w:styleId="Heading2">
    <w:name w:val="heading 2"/>
    <w:basedOn w:val="Normal"/>
    <w:next w:val="Normal"/>
    <w:qFormat/>
    <w:rsid w:val="00D74851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D74851"/>
    <w:rPr>
      <w:rFonts w:asciiTheme="majorHAnsi" w:hAnsiTheme="majorHAnsi"/>
      <w:b/>
      <w:color w:val="003D59" w:themeColor="accent3"/>
      <w:sz w:val="36"/>
    </w:rPr>
  </w:style>
  <w:style w:type="paragraph" w:customStyle="1" w:styleId="Columnheading">
    <w:name w:val="Column heading"/>
    <w:basedOn w:val="Normal"/>
    <w:qFormat/>
    <w:rsid w:val="00D74851"/>
    <w:pPr>
      <w:jc w:val="center"/>
    </w:pPr>
    <w:rPr>
      <w:rFonts w:asciiTheme="majorHAnsi" w:hAnsiTheme="majorHAnsi"/>
      <w:b/>
      <w:caps/>
      <w:color w:val="003D59" w:themeColor="accent3"/>
    </w:rPr>
  </w:style>
  <w:style w:type="paragraph" w:customStyle="1" w:styleId="RightAligned">
    <w:name w:val="Right Aligned"/>
    <w:basedOn w:val="Normal"/>
    <w:unhideWhenUsed/>
    <w:qFormat/>
    <w:rsid w:val="006E3625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Heading2"/>
    <w:qFormat/>
    <w:rsid w:val="00D74851"/>
    <w:pPr>
      <w:spacing w:before="480"/>
    </w:pPr>
  </w:style>
  <w:style w:type="paragraph" w:customStyle="1" w:styleId="Amount">
    <w:name w:val="Amount"/>
    <w:basedOn w:val="Normal"/>
    <w:qFormat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851"/>
  </w:style>
  <w:style w:type="paragraph" w:styleId="Footer">
    <w:name w:val="footer"/>
    <w:basedOn w:val="Normal"/>
    <w:link w:val="Foot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851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6DC2BC" w:themeColor="accent1" w:themeShade="BF" w:shadow="1"/>
        <w:left w:val="single" w:sz="2" w:space="10" w:color="6DC2BC" w:themeColor="accent1" w:themeShade="BF" w:shadow="1"/>
        <w:bottom w:val="single" w:sz="2" w:space="10" w:color="6DC2BC" w:themeColor="accent1" w:themeShade="BF" w:shadow="1"/>
        <w:right w:val="single" w:sz="2" w:space="10" w:color="6DC2BC" w:themeColor="accent1" w:themeShade="BF" w:shadow="1"/>
      </w:pBdr>
      <w:ind w:left="1152" w:right="1152"/>
    </w:pPr>
    <w:rPr>
      <w:rFonts w:eastAsiaTheme="minorEastAsia" w:cstheme="minorBidi"/>
      <w:i/>
      <w:iCs/>
      <w:color w:val="6DC2BC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6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1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F1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D65" w:themeFill="accent4" w:themeFillShade="CC"/>
      </w:tcPr>
    </w:tblStylePr>
    <w:tblStylePr w:type="lastRow">
      <w:rPr>
        <w:b/>
        <w:bCs/>
        <w:color w:val="015D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047" w:themeFill="accent3" w:themeFillShade="CC"/>
      </w:tcPr>
    </w:tblStylePr>
    <w:tblStylePr w:type="lastRow">
      <w:rPr>
        <w:b/>
        <w:bCs/>
        <w:color w:val="0030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F11" w:themeFill="accent5" w:themeFillShade="CC"/>
      </w:tcPr>
    </w:tblStylePr>
    <w:tblStylePr w:type="lastRow">
      <w:rPr>
        <w:b/>
        <w:bCs/>
        <w:color w:val="787F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ABA4" w:themeColor="accent1" w:themeShade="99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C6C" w:themeColor="accent2" w:themeShade="99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67F" w:themeColor="accent4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435" w:themeColor="accent3" w:themeShade="99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D59" w:themeColor="accent3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64C" w:themeColor="accent4" w:themeShade="99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43EE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CE61" w:themeColor="accent6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F0D" w:themeColor="accent5" w:themeShade="99"/>
          <w:insideV w:val="nil"/>
        </w:tcBorders>
        <w:shd w:val="clear" w:color="auto" w:fill="5A5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9F16" w:themeColor="accent5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E20" w:themeColor="accent6" w:themeShade="99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C2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A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75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F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6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5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F2F1" w:themeColor="accent1" w:themeTint="66"/>
        <w:left w:val="single" w:sz="4" w:space="0" w:color="E1F2F1" w:themeColor="accent1" w:themeTint="66"/>
        <w:bottom w:val="single" w:sz="4" w:space="0" w:color="E1F2F1" w:themeColor="accent1" w:themeTint="66"/>
        <w:right w:val="single" w:sz="4" w:space="0" w:color="E1F2F1" w:themeColor="accent1" w:themeTint="66"/>
        <w:insideH w:val="single" w:sz="4" w:space="0" w:color="E1F2F1" w:themeColor="accent1" w:themeTint="66"/>
        <w:insideV w:val="single" w:sz="4" w:space="0" w:color="E1F2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2" w:themeTint="66"/>
        <w:left w:val="single" w:sz="4" w:space="0" w:color="E1E1E1" w:themeColor="accent2" w:themeTint="66"/>
        <w:bottom w:val="single" w:sz="4" w:space="0" w:color="E1E1E1" w:themeColor="accent2" w:themeTint="66"/>
        <w:right w:val="single" w:sz="4" w:space="0" w:color="E1E1E1" w:themeColor="accent2" w:themeTint="66"/>
        <w:insideH w:val="single" w:sz="4" w:space="0" w:color="E1E1E1" w:themeColor="accent2" w:themeTint="66"/>
        <w:insideV w:val="single" w:sz="4" w:space="0" w:color="E1E1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56C9FF" w:themeColor="accent3" w:themeTint="66"/>
        <w:left w:val="single" w:sz="4" w:space="0" w:color="56C9FF" w:themeColor="accent3" w:themeTint="66"/>
        <w:bottom w:val="single" w:sz="4" w:space="0" w:color="56C9FF" w:themeColor="accent3" w:themeTint="66"/>
        <w:right w:val="single" w:sz="4" w:space="0" w:color="56C9FF" w:themeColor="accent3" w:themeTint="66"/>
        <w:insideH w:val="single" w:sz="4" w:space="0" w:color="56C9FF" w:themeColor="accent3" w:themeTint="66"/>
        <w:insideV w:val="single" w:sz="4" w:space="0" w:color="56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8F1FC" w:themeColor="accent4" w:themeTint="66"/>
        <w:left w:val="single" w:sz="4" w:space="0" w:color="68F1FC" w:themeColor="accent4" w:themeTint="66"/>
        <w:bottom w:val="single" w:sz="4" w:space="0" w:color="68F1FC" w:themeColor="accent4" w:themeTint="66"/>
        <w:right w:val="single" w:sz="4" w:space="0" w:color="68F1FC" w:themeColor="accent4" w:themeTint="66"/>
        <w:insideH w:val="single" w:sz="4" w:space="0" w:color="68F1FC" w:themeColor="accent4" w:themeTint="66"/>
        <w:insideV w:val="single" w:sz="4" w:space="0" w:color="68F1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9EF8B" w:themeColor="accent5" w:themeTint="66"/>
        <w:left w:val="single" w:sz="4" w:space="0" w:color="E9EF8B" w:themeColor="accent5" w:themeTint="66"/>
        <w:bottom w:val="single" w:sz="4" w:space="0" w:color="E9EF8B" w:themeColor="accent5" w:themeTint="66"/>
        <w:right w:val="single" w:sz="4" w:space="0" w:color="E9EF8B" w:themeColor="accent5" w:themeTint="66"/>
        <w:insideH w:val="single" w:sz="4" w:space="0" w:color="E9EF8B" w:themeColor="accent5" w:themeTint="66"/>
        <w:insideV w:val="single" w:sz="4" w:space="0" w:color="E9EF8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2EBBF" w:themeColor="accent6" w:themeTint="66"/>
        <w:left w:val="single" w:sz="4" w:space="0" w:color="F2EBBF" w:themeColor="accent6" w:themeTint="66"/>
        <w:bottom w:val="single" w:sz="4" w:space="0" w:color="F2EBBF" w:themeColor="accent6" w:themeTint="66"/>
        <w:right w:val="single" w:sz="4" w:space="0" w:color="F2EBBF" w:themeColor="accent6" w:themeTint="66"/>
        <w:insideH w:val="single" w:sz="4" w:space="0" w:color="F2EBBF" w:themeColor="accent6" w:themeTint="66"/>
        <w:insideV w:val="single" w:sz="4" w:space="0" w:color="F2EB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ECEA" w:themeColor="accent1" w:themeTint="99"/>
        <w:bottom w:val="single" w:sz="2" w:space="0" w:color="D2ECEA" w:themeColor="accent1" w:themeTint="99"/>
        <w:insideH w:val="single" w:sz="2" w:space="0" w:color="D2ECEA" w:themeColor="accent1" w:themeTint="99"/>
        <w:insideV w:val="single" w:sz="2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EC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D2D2" w:themeColor="accent2" w:themeTint="99"/>
        <w:bottom w:val="single" w:sz="2" w:space="0" w:color="D2D2D2" w:themeColor="accent2" w:themeTint="99"/>
        <w:insideH w:val="single" w:sz="2" w:space="0" w:color="D2D2D2" w:themeColor="accent2" w:themeTint="99"/>
        <w:insideV w:val="single" w:sz="2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2D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02AEFF" w:themeColor="accent3" w:themeTint="99"/>
        <w:bottom w:val="single" w:sz="2" w:space="0" w:color="02AEFF" w:themeColor="accent3" w:themeTint="99"/>
        <w:insideH w:val="single" w:sz="2" w:space="0" w:color="02AEFF" w:themeColor="accent3" w:themeTint="99"/>
        <w:insideV w:val="single" w:sz="2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2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1DEAFB" w:themeColor="accent4" w:themeTint="99"/>
        <w:bottom w:val="single" w:sz="2" w:space="0" w:color="1DEAFB" w:themeColor="accent4" w:themeTint="99"/>
        <w:insideH w:val="single" w:sz="2" w:space="0" w:color="1DEAFB" w:themeColor="accent4" w:themeTint="99"/>
        <w:insideV w:val="single" w:sz="2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EE751" w:themeColor="accent5" w:themeTint="99"/>
        <w:bottom w:val="single" w:sz="2" w:space="0" w:color="DEE751" w:themeColor="accent5" w:themeTint="99"/>
        <w:insideH w:val="single" w:sz="2" w:space="0" w:color="DEE751" w:themeColor="accent5" w:themeTint="99"/>
        <w:insideV w:val="single" w:sz="2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75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EBE1A0" w:themeColor="accent6" w:themeTint="99"/>
        <w:bottom w:val="single" w:sz="2" w:space="0" w:color="EBE1A0" w:themeColor="accent6" w:themeTint="99"/>
        <w:insideH w:val="single" w:sz="2" w:space="0" w:color="EBE1A0" w:themeColor="accent6" w:themeTint="99"/>
        <w:insideV w:val="single" w:sz="2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1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E1F2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E1E1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56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68F1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9EF8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F2EB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6DC2BC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3B8E8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unhideWhenUsed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6DC2B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6DC2B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1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1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1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  <w:shd w:val="clear" w:color="auto" w:fill="96DDFF" w:themeFill="accent3" w:themeFillTint="3F"/>
      </w:tcPr>
    </w:tblStylePr>
    <w:tblStylePr w:type="band2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1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1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1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bottom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bottom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bottom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bottom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bottom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bottom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E0DD" w:themeColor="accent1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E0DD" w:themeColor="accent1"/>
          <w:right w:val="single" w:sz="4" w:space="0" w:color="B5E0DD" w:themeColor="accent1"/>
        </w:tcBorders>
      </w:tcPr>
    </w:tblStylePr>
    <w:tblStylePr w:type="band1Horz">
      <w:tblPr/>
      <w:tcPr>
        <w:tcBorders>
          <w:top w:val="single" w:sz="4" w:space="0" w:color="B5E0DD" w:themeColor="accent1"/>
          <w:bottom w:val="single" w:sz="4" w:space="0" w:color="B5E0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E0DD" w:themeColor="accent1"/>
          <w:left w:val="nil"/>
        </w:tcBorders>
      </w:tcPr>
    </w:tblStylePr>
    <w:tblStylePr w:type="swCell">
      <w:tblPr/>
      <w:tcPr>
        <w:tcBorders>
          <w:top w:val="double" w:sz="4" w:space="0" w:color="B5E0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B5B5" w:themeColor="accent2"/>
          <w:right w:val="single" w:sz="4" w:space="0" w:color="B5B5B5" w:themeColor="accent2"/>
        </w:tcBorders>
      </w:tcPr>
    </w:tblStylePr>
    <w:tblStylePr w:type="band1Horz">
      <w:tblPr/>
      <w:tcPr>
        <w:tcBorders>
          <w:top w:val="single" w:sz="4" w:space="0" w:color="B5B5B5" w:themeColor="accent2"/>
          <w:bottom w:val="single" w:sz="4" w:space="0" w:color="B5B5B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B5B5" w:themeColor="accent2"/>
          <w:left w:val="nil"/>
        </w:tcBorders>
      </w:tcPr>
    </w:tblStylePr>
    <w:tblStylePr w:type="swCell">
      <w:tblPr/>
      <w:tcPr>
        <w:tcBorders>
          <w:top w:val="double" w:sz="4" w:space="0" w:color="B5B5B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3D59" w:themeColor="accent3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D59" w:themeColor="accent3"/>
          <w:right w:val="single" w:sz="4" w:space="0" w:color="003D59" w:themeColor="accent3"/>
        </w:tcBorders>
      </w:tcPr>
    </w:tblStylePr>
    <w:tblStylePr w:type="band1Horz">
      <w:tblPr/>
      <w:tcPr>
        <w:tcBorders>
          <w:top w:val="single" w:sz="4" w:space="0" w:color="003D59" w:themeColor="accent3"/>
          <w:bottom w:val="single" w:sz="4" w:space="0" w:color="003D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D59" w:themeColor="accent3"/>
          <w:left w:val="nil"/>
        </w:tcBorders>
      </w:tcPr>
    </w:tblStylePr>
    <w:tblStylePr w:type="swCell">
      <w:tblPr/>
      <w:tcPr>
        <w:tcBorders>
          <w:top w:val="double" w:sz="4" w:space="0" w:color="003D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767F" w:themeColor="accent4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67F" w:themeColor="accent4"/>
          <w:right w:val="single" w:sz="4" w:space="0" w:color="02767F" w:themeColor="accent4"/>
        </w:tcBorders>
      </w:tcPr>
    </w:tblStylePr>
    <w:tblStylePr w:type="band1Horz">
      <w:tblPr/>
      <w:tcPr>
        <w:tcBorders>
          <w:top w:val="single" w:sz="4" w:space="0" w:color="02767F" w:themeColor="accent4"/>
          <w:bottom w:val="single" w:sz="4" w:space="0" w:color="02767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67F" w:themeColor="accent4"/>
          <w:left w:val="nil"/>
        </w:tcBorders>
      </w:tcPr>
    </w:tblStylePr>
    <w:tblStylePr w:type="swCell">
      <w:tblPr/>
      <w:tcPr>
        <w:tcBorders>
          <w:top w:val="double" w:sz="4" w:space="0" w:color="02767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89F16" w:themeColor="accent5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F16" w:themeColor="accent5"/>
          <w:right w:val="single" w:sz="4" w:space="0" w:color="989F16" w:themeColor="accent5"/>
        </w:tcBorders>
      </w:tcPr>
    </w:tblStylePr>
    <w:tblStylePr w:type="band1Horz">
      <w:tblPr/>
      <w:tcPr>
        <w:tcBorders>
          <w:top w:val="single" w:sz="4" w:space="0" w:color="989F16" w:themeColor="accent5"/>
          <w:bottom w:val="single" w:sz="4" w:space="0" w:color="989F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F16" w:themeColor="accent5"/>
          <w:left w:val="nil"/>
        </w:tcBorders>
      </w:tcPr>
    </w:tblStylePr>
    <w:tblStylePr w:type="swCell">
      <w:tblPr/>
      <w:tcPr>
        <w:tcBorders>
          <w:top w:val="double" w:sz="4" w:space="0" w:color="989F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E61" w:themeColor="accent6"/>
          <w:right w:val="single" w:sz="4" w:space="0" w:color="DFCE61" w:themeColor="accent6"/>
        </w:tcBorders>
      </w:tcPr>
    </w:tblStylePr>
    <w:tblStylePr w:type="band1Horz">
      <w:tblPr/>
      <w:tcPr>
        <w:tcBorders>
          <w:top w:val="single" w:sz="4" w:space="0" w:color="DFCE61" w:themeColor="accent6"/>
          <w:bottom w:val="single" w:sz="4" w:space="0" w:color="DFCE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E61" w:themeColor="accent6"/>
          <w:left w:val="nil"/>
        </w:tcBorders>
      </w:tcPr>
    </w:tblStylePr>
    <w:tblStylePr w:type="swCell">
      <w:tblPr/>
      <w:tcPr>
        <w:tcBorders>
          <w:top w:val="double" w:sz="4" w:space="0" w:color="DFCE6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E0DD" w:themeColor="accent1"/>
        <w:left w:val="single" w:sz="24" w:space="0" w:color="B5E0DD" w:themeColor="accent1"/>
        <w:bottom w:val="single" w:sz="24" w:space="0" w:color="B5E0DD" w:themeColor="accent1"/>
        <w:right w:val="single" w:sz="24" w:space="0" w:color="B5E0DD" w:themeColor="accent1"/>
      </w:tblBorders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B5B5" w:themeColor="accent2"/>
        <w:left w:val="single" w:sz="24" w:space="0" w:color="B5B5B5" w:themeColor="accent2"/>
        <w:bottom w:val="single" w:sz="24" w:space="0" w:color="B5B5B5" w:themeColor="accent2"/>
        <w:right w:val="single" w:sz="24" w:space="0" w:color="B5B5B5" w:themeColor="accent2"/>
      </w:tblBorders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D59" w:themeColor="accent3"/>
        <w:left w:val="single" w:sz="24" w:space="0" w:color="003D59" w:themeColor="accent3"/>
        <w:bottom w:val="single" w:sz="24" w:space="0" w:color="003D59" w:themeColor="accent3"/>
        <w:right w:val="single" w:sz="24" w:space="0" w:color="003D59" w:themeColor="accent3"/>
      </w:tblBorders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67F" w:themeColor="accent4"/>
        <w:left w:val="single" w:sz="24" w:space="0" w:color="02767F" w:themeColor="accent4"/>
        <w:bottom w:val="single" w:sz="24" w:space="0" w:color="02767F" w:themeColor="accent4"/>
        <w:right w:val="single" w:sz="24" w:space="0" w:color="02767F" w:themeColor="accent4"/>
      </w:tblBorders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9F16" w:themeColor="accent5"/>
        <w:left w:val="single" w:sz="24" w:space="0" w:color="989F16" w:themeColor="accent5"/>
        <w:bottom w:val="single" w:sz="24" w:space="0" w:color="989F16" w:themeColor="accent5"/>
        <w:right w:val="single" w:sz="24" w:space="0" w:color="989F16" w:themeColor="accent5"/>
      </w:tblBorders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E61" w:themeColor="accent6"/>
        <w:left w:val="single" w:sz="24" w:space="0" w:color="DFCE61" w:themeColor="accent6"/>
        <w:bottom w:val="single" w:sz="24" w:space="0" w:color="DFCE61" w:themeColor="accent6"/>
        <w:right w:val="single" w:sz="24" w:space="0" w:color="DFCE61" w:themeColor="accent6"/>
      </w:tblBorders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B5E0DD" w:themeColor="accent1"/>
        <w:bottom w:val="single" w:sz="4" w:space="0" w:color="B5E0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5E0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B5B5B5" w:themeColor="accent2"/>
        <w:bottom w:val="single" w:sz="4" w:space="0" w:color="B5B5B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B5B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03D59" w:themeColor="accent3"/>
        <w:bottom w:val="single" w:sz="4" w:space="0" w:color="003D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D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02767F" w:themeColor="accent4"/>
        <w:bottom w:val="single" w:sz="4" w:space="0" w:color="02767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67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989F16" w:themeColor="accent5"/>
        <w:bottom w:val="single" w:sz="4" w:space="0" w:color="989F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89F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DFCE61" w:themeColor="accent6"/>
        <w:bottom w:val="single" w:sz="4" w:space="0" w:color="DFCE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CE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E0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E0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E0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E0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B5B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B5B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B5B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B5B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D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D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D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D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67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67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67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67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F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F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F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F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E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E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E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E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  <w:insideV w:val="single" w:sz="8" w:space="0" w:color="C7E7E5" w:themeColor="accent1" w:themeTint="BF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E7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  <w:insideV w:val="single" w:sz="8" w:space="0" w:color="C7C7C7" w:themeColor="accent2" w:themeTint="BF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7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  <w:insideV w:val="single" w:sz="8" w:space="0" w:color="0084C2" w:themeColor="accent3" w:themeTint="BF"/>
      </w:tblBorders>
    </w:tblPr>
    <w:tcPr>
      <w:shd w:val="clear" w:color="auto" w:fill="96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  <w:insideV w:val="single" w:sz="8" w:space="0" w:color="03CCDC" w:themeColor="accent4" w:themeTint="BF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CCD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  <w:insideV w:val="single" w:sz="8" w:space="0" w:color="D6E126" w:themeColor="accent5" w:themeTint="BF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E1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  <w:insideV w:val="single" w:sz="8" w:space="0" w:color="E7DA88" w:themeColor="accent6" w:themeTint="BF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A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 w:color="B5E0DD" w:themeColor="accent1"/>
          <w:insideV w:val="single" w:sz="6" w:space="0" w:color="B5E0DD" w:themeColor="accent1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 w:color="B5B5B5" w:themeColor="accent2"/>
          <w:insideV w:val="single" w:sz="6" w:space="0" w:color="B5B5B5" w:themeColor="accent2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cPr>
      <w:shd w:val="clear" w:color="auto" w:fill="96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tcBorders>
          <w:insideH w:val="single" w:sz="6" w:space="0" w:color="003D59" w:themeColor="accent3"/>
          <w:insideV w:val="single" w:sz="6" w:space="0" w:color="003D59" w:themeColor="accent3"/>
        </w:tcBorders>
        <w:shd w:val="clear" w:color="auto" w:fill="2D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tcBorders>
          <w:insideH w:val="single" w:sz="6" w:space="0" w:color="02767F" w:themeColor="accent4"/>
          <w:insideV w:val="single" w:sz="6" w:space="0" w:color="02767F" w:themeColor="accent4"/>
        </w:tcBorders>
        <w:shd w:val="clear" w:color="auto" w:fill="43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tcBorders>
          <w:insideH w:val="single" w:sz="6" w:space="0" w:color="989F16" w:themeColor="accent5"/>
          <w:insideV w:val="single" w:sz="6" w:space="0" w:color="989F16" w:themeColor="accent5"/>
        </w:tcBorders>
        <w:shd w:val="clear" w:color="auto" w:fill="E4EB6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 w:color="DFCE61" w:themeColor="accent6"/>
          <w:insideV w:val="single" w:sz="6" w:space="0" w:color="DFCE61" w:themeColor="accent6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F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A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E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EF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B6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B6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6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E0DD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B5B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D5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shd w:val="clear" w:color="auto" w:fill="96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67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9F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E6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E0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E0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E0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B5B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B5B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D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D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67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67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9F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9F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E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E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DC2BC" w:themeColor="accent1" w:themeShade="BF"/>
      <w:sz w:val="32"/>
      <w:szCs w:val="32"/>
    </w:rPr>
  </w:style>
  <w:style w:type="table" w:customStyle="1" w:styleId="StyleNew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val="single" w:sz="4" w:space="0" w:color="3C8F89" w:themeColor="accent1" w:themeShade="80"/>
        <w:insideH w:val="single" w:sz="4" w:space="0" w:color="3C8F89" w:themeColor="accent1" w:themeShade="8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</w:rPr>
      <w:tblPr/>
      <w:tcPr>
        <w:tcBorders>
          <w:top w:val="single" w:sz="4" w:space="0" w:color="02767F" w:themeColor="accent4"/>
          <w:left w:val="nil"/>
          <w:bottom w:val="nil"/>
          <w:right w:val="nil"/>
          <w:insideH w:val="nil"/>
          <w:insideV w:val="single" w:sz="4" w:space="0" w:color="02767F" w:themeColor="accent4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InvoiceDetails">
    <w:name w:val="Invoice Details"/>
    <w:uiPriority w:val="1"/>
    <w:qFormat/>
    <w:rsid w:val="00D74851"/>
    <w:rPr>
      <w:rFonts w:asciiTheme="minorHAnsi" w:hAnsiTheme="minorHAnsi"/>
      <w:b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D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CACAccess@gov.b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RANIU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DD733FAF8E4EDCBBFC9172BA4C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8BAC-F3F8-4DDD-868A-D3BF1BD75D50}"/>
      </w:docPartPr>
      <w:docPartBody>
        <w:p w:rsidR="006839F8" w:rsidRDefault="006839F8">
          <w:pPr>
            <w:pStyle w:val="98DD733FAF8E4EDCBBFC9172BA4C96DE"/>
          </w:pPr>
          <w:r w:rsidRPr="00D74851">
            <w:t>Market Financial Consulting</w:t>
          </w:r>
        </w:p>
      </w:docPartBody>
    </w:docPart>
    <w:docPart>
      <w:docPartPr>
        <w:name w:val="F0625FA495BB442782AF4254BC13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6D089-1FBE-4BD3-85B4-0765B1B83DA0}"/>
      </w:docPartPr>
      <w:docPartBody>
        <w:p w:rsidR="006839F8" w:rsidRDefault="006839F8">
          <w:pPr>
            <w:pStyle w:val="F0625FA495BB442782AF4254BC134061"/>
          </w:pPr>
          <w:r w:rsidRPr="00D74851">
            <w:t>450 East 78</w:t>
          </w:r>
          <w:r w:rsidRPr="00D74851">
            <w:rPr>
              <w:vertAlign w:val="superscript"/>
            </w:rPr>
            <w:t>th</w:t>
          </w:r>
          <w:r>
            <w:t xml:space="preserve"> </w:t>
          </w:r>
          <w:r w:rsidRPr="00D74851">
            <w:t>Ave</w:t>
          </w:r>
        </w:p>
      </w:docPartBody>
    </w:docPart>
    <w:docPart>
      <w:docPartPr>
        <w:name w:val="2B4942EAC3F84BC9A4C7FED4F1F75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C22C-5312-4A81-8CBA-68DA94819D32}"/>
      </w:docPartPr>
      <w:docPartBody>
        <w:p w:rsidR="006839F8" w:rsidRDefault="006839F8">
          <w:pPr>
            <w:pStyle w:val="2B4942EAC3F84BC9A4C7FED4F1F75828"/>
          </w:pPr>
          <w:r w:rsidRPr="00D74851">
            <w:t>Denver, CO 12345</w:t>
          </w:r>
        </w:p>
      </w:docPartBody>
    </w:docPart>
    <w:docPart>
      <w:docPartPr>
        <w:name w:val="6F1DC98212A843C3B258DC3D22F47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D922-A89A-4F0B-AD2C-A320F9EE88F2}"/>
      </w:docPartPr>
      <w:docPartBody>
        <w:p w:rsidR="006839F8" w:rsidRDefault="006839F8">
          <w:pPr>
            <w:pStyle w:val="6F1DC98212A843C3B258DC3D22F47E5D"/>
          </w:pPr>
          <w:r w:rsidRPr="00D74851">
            <w:t>Phone:</w:t>
          </w:r>
        </w:p>
      </w:docPartBody>
    </w:docPart>
    <w:docPart>
      <w:docPartPr>
        <w:name w:val="759CB946D5FD414B8CB5692D65D66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15B9-F699-420D-807C-F87AA87F481A}"/>
      </w:docPartPr>
      <w:docPartBody>
        <w:p w:rsidR="006839F8" w:rsidRDefault="006839F8">
          <w:pPr>
            <w:pStyle w:val="759CB946D5FD414B8CB5692D65D66AB8"/>
          </w:pPr>
          <w:r w:rsidRPr="00D74851">
            <w:t>(123) 456-7890</w:t>
          </w:r>
        </w:p>
      </w:docPartBody>
    </w:docPart>
    <w:docPart>
      <w:docPartPr>
        <w:name w:val="935BEDB11DAB43C6AA81DF99E3E27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D8C43-D265-4EFC-B63A-068CD3899D8F}"/>
      </w:docPartPr>
      <w:docPartBody>
        <w:p w:rsidR="006839F8" w:rsidRDefault="006839F8">
          <w:pPr>
            <w:pStyle w:val="935BEDB11DAB43C6AA81DF99E3E272B3"/>
          </w:pPr>
          <w:r w:rsidRPr="00A1492F">
            <w:rPr>
              <w:szCs w:val="48"/>
            </w:rPr>
            <w:t>INVOICE</w:t>
          </w:r>
        </w:p>
      </w:docPartBody>
    </w:docPart>
    <w:docPart>
      <w:docPartPr>
        <w:name w:val="1CBD67104DD944E59BF96AF723CC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40ECF-3B0E-4835-93DD-A755FE39D0F0}"/>
      </w:docPartPr>
      <w:docPartBody>
        <w:p w:rsidR="006839F8" w:rsidRDefault="006839F8">
          <w:pPr>
            <w:pStyle w:val="1CBD67104DD944E59BF96AF723CCDC1E"/>
          </w:pPr>
          <w:r w:rsidRPr="00D74851">
            <w:t>Invoice:</w:t>
          </w:r>
        </w:p>
      </w:docPartBody>
    </w:docPart>
    <w:docPart>
      <w:docPartPr>
        <w:name w:val="E237336F116947ECBDA9D322220AC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C3DBD-49F2-44B0-BB13-03BB942F6FB5}"/>
      </w:docPartPr>
      <w:docPartBody>
        <w:p w:rsidR="006839F8" w:rsidRDefault="006839F8">
          <w:pPr>
            <w:pStyle w:val="E237336F116947ECBDA9D322220AC0A4"/>
          </w:pPr>
          <w:r w:rsidRPr="00D74851">
            <w:rPr>
              <w:rStyle w:val="InvoiceDetails"/>
            </w:rPr>
            <w:t>00012</w:t>
          </w:r>
        </w:p>
      </w:docPartBody>
    </w:docPart>
    <w:docPart>
      <w:docPartPr>
        <w:name w:val="2A07972019FE489DA6D13500C6A0C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1362-4409-4A71-B563-118146E00F9E}"/>
      </w:docPartPr>
      <w:docPartBody>
        <w:p w:rsidR="006839F8" w:rsidRDefault="006839F8">
          <w:pPr>
            <w:pStyle w:val="2A07972019FE489DA6D13500C6A0C5B5"/>
          </w:pPr>
          <w:r w:rsidRPr="00D74851">
            <w:t>Date:</w:t>
          </w:r>
        </w:p>
      </w:docPartBody>
    </w:docPart>
    <w:docPart>
      <w:docPartPr>
        <w:name w:val="5157E4DF1C244F569B38E29F5E5D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1962-D93F-46C2-85FF-754B249104E3}"/>
      </w:docPartPr>
      <w:docPartBody>
        <w:p w:rsidR="006839F8" w:rsidRDefault="006839F8">
          <w:pPr>
            <w:pStyle w:val="5157E4DF1C244F569B38E29F5E5DA68B"/>
          </w:pPr>
          <w:r w:rsidRPr="00D74851">
            <w:rPr>
              <w:rStyle w:val="InvoiceDetails"/>
            </w:rPr>
            <w:t>1/30/23</w:t>
          </w:r>
        </w:p>
      </w:docPartBody>
    </w:docPart>
    <w:docPart>
      <w:docPartPr>
        <w:name w:val="297550F7B44E47C895387D70F6C04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0B1D6-1281-4AD7-9619-8E34CFB04EC9}"/>
      </w:docPartPr>
      <w:docPartBody>
        <w:p w:rsidR="006839F8" w:rsidRDefault="006839F8">
          <w:pPr>
            <w:pStyle w:val="297550F7B44E47C895387D70F6C04539"/>
          </w:pPr>
          <w:r>
            <w:t>To:</w:t>
          </w:r>
        </w:p>
      </w:docPartBody>
    </w:docPart>
    <w:docPart>
      <w:docPartPr>
        <w:name w:val="981A91FB668E4F149AF147D13652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3748-933E-4C60-8559-FDA1F9A0EEE0}"/>
      </w:docPartPr>
      <w:docPartBody>
        <w:p w:rsidR="006839F8" w:rsidRDefault="006839F8">
          <w:pPr>
            <w:pStyle w:val="981A91FB668E4F149AF147D13652A386"/>
          </w:pPr>
          <w:r w:rsidRPr="00D74851">
            <w:t>Gaurav Cheema</w:t>
          </w:r>
        </w:p>
      </w:docPartBody>
    </w:docPart>
    <w:docPart>
      <w:docPartPr>
        <w:name w:val="1177887320094971AB1B9C6D3135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DEFA-4230-4365-B9DB-C942FF8F56ED}"/>
      </w:docPartPr>
      <w:docPartBody>
        <w:p w:rsidR="006839F8" w:rsidRDefault="006839F8">
          <w:pPr>
            <w:pStyle w:val="1177887320094971AB1B9C6D31353055"/>
          </w:pPr>
          <w:r>
            <w:t>For:</w:t>
          </w:r>
        </w:p>
      </w:docPartBody>
    </w:docPart>
    <w:docPart>
      <w:docPartPr>
        <w:name w:val="F633189A21A74DAB929191F44F1E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A937-403B-4C71-B643-83C83BAE6724}"/>
      </w:docPartPr>
      <w:docPartBody>
        <w:p w:rsidR="006839F8" w:rsidRDefault="006839F8">
          <w:pPr>
            <w:pStyle w:val="F633189A21A74DAB929191F44F1EFC71"/>
          </w:pPr>
          <w:r w:rsidRPr="00D74851">
            <w:t>Consultation services</w:t>
          </w:r>
        </w:p>
      </w:docPartBody>
    </w:docPart>
    <w:docPart>
      <w:docPartPr>
        <w:name w:val="298E556E664543C58B107BFD5343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82CB-0305-4874-B375-2584F44265CA}"/>
      </w:docPartPr>
      <w:docPartBody>
        <w:p w:rsidR="006839F8" w:rsidRDefault="006839F8">
          <w:pPr>
            <w:pStyle w:val="298E556E664543C58B107BFD5343230D"/>
          </w:pPr>
          <w:r w:rsidRPr="00D74851">
            <w:t>DESCRIPTION</w:t>
          </w:r>
        </w:p>
      </w:docPartBody>
    </w:docPart>
    <w:docPart>
      <w:docPartPr>
        <w:name w:val="D0063290C8D7466BADD4BAB81A79C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BB1FD-6C72-4C30-BAA9-20781B699AF7}"/>
      </w:docPartPr>
      <w:docPartBody>
        <w:p w:rsidR="006839F8" w:rsidRDefault="006839F8">
          <w:pPr>
            <w:pStyle w:val="D0063290C8D7466BADD4BAB81A79C2A4"/>
          </w:pPr>
          <w:r>
            <w:t>HOURS</w:t>
          </w:r>
        </w:p>
      </w:docPartBody>
    </w:docPart>
    <w:docPart>
      <w:docPartPr>
        <w:name w:val="EC4FD0F8E19143FFB4FC08AB86B0A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3E19F-F662-4EE2-A388-8CC9756499E9}"/>
      </w:docPartPr>
      <w:docPartBody>
        <w:p w:rsidR="006839F8" w:rsidRDefault="006839F8">
          <w:pPr>
            <w:pStyle w:val="EC4FD0F8E19143FFB4FC08AB86B0AB09"/>
          </w:pPr>
          <w:r>
            <w:t>RATE</w:t>
          </w:r>
        </w:p>
      </w:docPartBody>
    </w:docPart>
    <w:docPart>
      <w:docPartPr>
        <w:name w:val="658950F10F8C4274ADE647F3B554F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BEE26-AE92-47B0-BBEF-D2A2FA73626C}"/>
      </w:docPartPr>
      <w:docPartBody>
        <w:p w:rsidR="006839F8" w:rsidRDefault="006839F8">
          <w:pPr>
            <w:pStyle w:val="658950F10F8C4274ADE647F3B554F9D4"/>
          </w:pPr>
          <w:r>
            <w:t>AMOUNT</w:t>
          </w:r>
        </w:p>
      </w:docPartBody>
    </w:docPart>
    <w:docPart>
      <w:docPartPr>
        <w:name w:val="641B15EC7D914812AC05466617F7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10AA-F139-4238-A6B6-D15E9F319798}"/>
      </w:docPartPr>
      <w:docPartBody>
        <w:p w:rsidR="006839F8" w:rsidRDefault="006839F8">
          <w:pPr>
            <w:pStyle w:val="641B15EC7D914812AC05466617F7E70D"/>
          </w:pPr>
          <w:r w:rsidRPr="00D74851">
            <w:t>3.0</w:t>
          </w:r>
        </w:p>
      </w:docPartBody>
    </w:docPart>
    <w:docPart>
      <w:docPartPr>
        <w:name w:val="873703A531274D45AC5E0EA0B300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D420-1A04-4F5F-AAD8-B86CC1C82FC5}"/>
      </w:docPartPr>
      <w:docPartBody>
        <w:p w:rsidR="006839F8" w:rsidRDefault="006839F8">
          <w:pPr>
            <w:pStyle w:val="873703A531274D45AC5E0EA0B3006D8B"/>
          </w:pPr>
          <w:r w:rsidRPr="00D74851">
            <w:t>375.00</w:t>
          </w:r>
        </w:p>
      </w:docPartBody>
    </w:docPart>
    <w:docPart>
      <w:docPartPr>
        <w:name w:val="F4F7AB0408964C6888AD1F3AF217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5B0BE-BB2E-4CD1-8AC5-4998879F3573}"/>
      </w:docPartPr>
      <w:docPartBody>
        <w:p w:rsidR="006839F8" w:rsidRDefault="006839F8">
          <w:pPr>
            <w:pStyle w:val="F4F7AB0408964C6888AD1F3AF217D127"/>
          </w:pPr>
          <w:r w:rsidRPr="00D74851">
            <w:t>1125.00</w:t>
          </w:r>
        </w:p>
      </w:docPartBody>
    </w:docPart>
    <w:docPart>
      <w:docPartPr>
        <w:name w:val="B5FB69E4B1074B23A21C80BF9437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603A-5CDA-429A-A7D4-F4DE168B5F48}"/>
      </w:docPartPr>
      <w:docPartBody>
        <w:p w:rsidR="006839F8" w:rsidRDefault="006839F8">
          <w:pPr>
            <w:pStyle w:val="B5FB69E4B1074B23A21C80BF94379E8D"/>
          </w:pPr>
          <w:r w:rsidRPr="00580BA0">
            <w:t>TOTAL</w:t>
          </w:r>
        </w:p>
      </w:docPartBody>
    </w:docPart>
    <w:docPart>
      <w:docPartPr>
        <w:name w:val="237194F0D6D44EED833483A852CC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41373-58DC-4E4F-A675-B190CD734977}"/>
      </w:docPartPr>
      <w:docPartBody>
        <w:p w:rsidR="006839F8" w:rsidRDefault="006839F8">
          <w:pPr>
            <w:pStyle w:val="237194F0D6D44EED833483A852CCDD13"/>
          </w:pPr>
          <w:r w:rsidRPr="00D74851">
            <w:t>1125.00</w:t>
          </w:r>
        </w:p>
      </w:docPartBody>
    </w:docPart>
    <w:docPart>
      <w:docPartPr>
        <w:name w:val="C95B91169DA64A85A7CEAAACB0076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3D63-226C-4E13-8D08-99388C20EE8A}"/>
      </w:docPartPr>
      <w:docPartBody>
        <w:p w:rsidR="006839F8" w:rsidRDefault="006839F8">
          <w:pPr>
            <w:pStyle w:val="C95B91169DA64A85A7CEAAACB0076889"/>
          </w:pPr>
          <w:r>
            <w:t>Make all checks payable to</w:t>
          </w:r>
        </w:p>
      </w:docPartBody>
    </w:docPart>
    <w:docPart>
      <w:docPartPr>
        <w:name w:val="BAD02C69D2564684858F53D5ED970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F6EF3-1709-42FA-B483-63DD05BCF6EF}"/>
      </w:docPartPr>
      <w:docPartBody>
        <w:p w:rsidR="006839F8" w:rsidRDefault="006839F8">
          <w:pPr>
            <w:pStyle w:val="BAD02C69D2564684858F53D5ED970071"/>
          </w:pPr>
          <w:r w:rsidRPr="00D74851">
            <w:t>Market Financial Consulting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F8"/>
    <w:rsid w:val="000B5E0C"/>
    <w:rsid w:val="00294FCD"/>
    <w:rsid w:val="00450231"/>
    <w:rsid w:val="006839F8"/>
    <w:rsid w:val="006A3869"/>
    <w:rsid w:val="00A349EE"/>
    <w:rsid w:val="00AF7168"/>
    <w:rsid w:val="00E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DD733FAF8E4EDCBBFC9172BA4C96DE">
    <w:name w:val="98DD733FAF8E4EDCBBFC9172BA4C96DE"/>
  </w:style>
  <w:style w:type="paragraph" w:customStyle="1" w:styleId="F0625FA495BB442782AF4254BC134061">
    <w:name w:val="F0625FA495BB442782AF4254BC134061"/>
  </w:style>
  <w:style w:type="paragraph" w:customStyle="1" w:styleId="2B4942EAC3F84BC9A4C7FED4F1F75828">
    <w:name w:val="2B4942EAC3F84BC9A4C7FED4F1F75828"/>
  </w:style>
  <w:style w:type="paragraph" w:customStyle="1" w:styleId="6F1DC98212A843C3B258DC3D22F47E5D">
    <w:name w:val="6F1DC98212A843C3B258DC3D22F47E5D"/>
  </w:style>
  <w:style w:type="paragraph" w:customStyle="1" w:styleId="759CB946D5FD414B8CB5692D65D66AB8">
    <w:name w:val="759CB946D5FD414B8CB5692D65D66AB8"/>
  </w:style>
  <w:style w:type="paragraph" w:customStyle="1" w:styleId="935BEDB11DAB43C6AA81DF99E3E272B3">
    <w:name w:val="935BEDB11DAB43C6AA81DF99E3E272B3"/>
  </w:style>
  <w:style w:type="paragraph" w:customStyle="1" w:styleId="1CBD67104DD944E59BF96AF723CCDC1E">
    <w:name w:val="1CBD67104DD944E59BF96AF723CCDC1E"/>
  </w:style>
  <w:style w:type="character" w:customStyle="1" w:styleId="InvoiceDetails">
    <w:name w:val="Invoice Details"/>
    <w:uiPriority w:val="1"/>
    <w:qFormat/>
    <w:rPr>
      <w:rFonts w:asciiTheme="minorHAnsi" w:hAnsiTheme="minorHAnsi"/>
      <w:b/>
      <w:color w:val="auto"/>
    </w:rPr>
  </w:style>
  <w:style w:type="paragraph" w:customStyle="1" w:styleId="E237336F116947ECBDA9D322220AC0A4">
    <w:name w:val="E237336F116947ECBDA9D322220AC0A4"/>
  </w:style>
  <w:style w:type="paragraph" w:customStyle="1" w:styleId="2A07972019FE489DA6D13500C6A0C5B5">
    <w:name w:val="2A07972019FE489DA6D13500C6A0C5B5"/>
  </w:style>
  <w:style w:type="paragraph" w:customStyle="1" w:styleId="5157E4DF1C244F569B38E29F5E5DA68B">
    <w:name w:val="5157E4DF1C244F569B38E29F5E5DA68B"/>
  </w:style>
  <w:style w:type="paragraph" w:customStyle="1" w:styleId="297550F7B44E47C895387D70F6C04539">
    <w:name w:val="297550F7B44E47C895387D70F6C04539"/>
  </w:style>
  <w:style w:type="paragraph" w:customStyle="1" w:styleId="981A91FB668E4F149AF147D13652A386">
    <w:name w:val="981A91FB668E4F149AF147D13652A386"/>
  </w:style>
  <w:style w:type="paragraph" w:customStyle="1" w:styleId="1177887320094971AB1B9C6D31353055">
    <w:name w:val="1177887320094971AB1B9C6D31353055"/>
  </w:style>
  <w:style w:type="paragraph" w:customStyle="1" w:styleId="F633189A21A74DAB929191F44F1EFC71">
    <w:name w:val="F633189A21A74DAB929191F44F1EFC71"/>
  </w:style>
  <w:style w:type="paragraph" w:customStyle="1" w:styleId="298E556E664543C58B107BFD5343230D">
    <w:name w:val="298E556E664543C58B107BFD5343230D"/>
  </w:style>
  <w:style w:type="paragraph" w:customStyle="1" w:styleId="D0063290C8D7466BADD4BAB81A79C2A4">
    <w:name w:val="D0063290C8D7466BADD4BAB81A79C2A4"/>
  </w:style>
  <w:style w:type="paragraph" w:customStyle="1" w:styleId="EC4FD0F8E19143FFB4FC08AB86B0AB09">
    <w:name w:val="EC4FD0F8E19143FFB4FC08AB86B0AB09"/>
  </w:style>
  <w:style w:type="paragraph" w:customStyle="1" w:styleId="658950F10F8C4274ADE647F3B554F9D4">
    <w:name w:val="658950F10F8C4274ADE647F3B554F9D4"/>
  </w:style>
  <w:style w:type="paragraph" w:customStyle="1" w:styleId="641B15EC7D914812AC05466617F7E70D">
    <w:name w:val="641B15EC7D914812AC05466617F7E70D"/>
  </w:style>
  <w:style w:type="paragraph" w:customStyle="1" w:styleId="873703A531274D45AC5E0EA0B3006D8B">
    <w:name w:val="873703A531274D45AC5E0EA0B3006D8B"/>
  </w:style>
  <w:style w:type="paragraph" w:customStyle="1" w:styleId="F4F7AB0408964C6888AD1F3AF217D127">
    <w:name w:val="F4F7AB0408964C6888AD1F3AF217D127"/>
  </w:style>
  <w:style w:type="paragraph" w:customStyle="1" w:styleId="B5FB69E4B1074B23A21C80BF94379E8D">
    <w:name w:val="B5FB69E4B1074B23A21C80BF94379E8D"/>
  </w:style>
  <w:style w:type="paragraph" w:customStyle="1" w:styleId="237194F0D6D44EED833483A852CCDD13">
    <w:name w:val="237194F0D6D44EED833483A852CCDD13"/>
  </w:style>
  <w:style w:type="paragraph" w:customStyle="1" w:styleId="C95B91169DA64A85A7CEAAACB0076889">
    <w:name w:val="C95B91169DA64A85A7CEAAACB0076889"/>
  </w:style>
  <w:style w:type="paragraph" w:customStyle="1" w:styleId="BAD02C69D2564684858F53D5ED970071">
    <w:name w:val="BAD02C69D2564684858F53D5ED970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81280-07BB-4D47-BDA0-A73E15441D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B8B10F0-AC38-46F6-856E-C7BE03F8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C7C5F-731D-457A-BE39-A1886CC749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0</TotalTime>
  <Pages>1</Pages>
  <Words>133</Words>
  <Characters>759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dcterms:created xsi:type="dcterms:W3CDTF">2026-05-14T17:28:00Z</dcterms:created>
  <dcterms:modified xsi:type="dcterms:W3CDTF">2026-05-14T18:15:00Z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